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601A31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-1016000</wp:posOffset>
                      </wp:positionV>
                      <wp:extent cx="6153785" cy="1009650"/>
                      <wp:effectExtent l="0" t="0" r="0" b="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004F" w:rsidRDefault="0071004F" w:rsidP="008F5A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4585970" cy="918210"/>
                                        <wp:effectExtent l="19050" t="0" r="5080" b="0"/>
                                        <wp:docPr id="1" name="Imagem 0" descr="cabeçalho escol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beçalho escola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8597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pt;margin-top:-80pt;width:484.5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0t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" stroked="f">
                      <v:textbox>
                        <w:txbxContent>
                          <w:p w:rsidR="0071004F" w:rsidRDefault="0071004F" w:rsidP="008F5A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585970" cy="918210"/>
                                  <wp:effectExtent l="19050" t="0" r="508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Pr="000774E1" w:rsidRDefault="002F02F5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Letivo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13230" w:rsidRDefault="002F02F5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4E39AB" w:rsidRPr="004E39AB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="00A13230">
              <w:rPr>
                <w:sz w:val="20"/>
                <w:szCs w:val="20"/>
              </w:rPr>
              <w:t>Fevereiro</w:t>
            </w:r>
          </w:p>
          <w:p w:rsidR="00A619B0" w:rsidRPr="004E39AB" w:rsidRDefault="00A619B0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4E39AB">
              <w:rPr>
                <w:sz w:val="20"/>
                <w:szCs w:val="20"/>
              </w:rPr>
              <w:t xml:space="preserve"> de 201</w:t>
            </w:r>
            <w:r w:rsidR="002F02F5"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8048F5">
              <w:rPr>
                <w:color w:val="000000" w:themeColor="text1"/>
                <w:sz w:val="16"/>
                <w:szCs w:val="16"/>
              </w:rPr>
              <w:t>Ass. do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B528B2" w:rsidRDefault="00A619B0" w:rsidP="00B528B2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C840AD" w:rsidRDefault="00601A31" w:rsidP="00C840AD">
      <w:r>
        <w:rPr>
          <w:rFonts w:ascii="Verdana" w:hAnsi="Verdana" w:cs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239395</wp:posOffset>
                </wp:positionV>
                <wp:extent cx="2592705" cy="4560570"/>
                <wp:effectExtent l="0" t="1270" r="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456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A.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30º N 30º O</w:t>
                            </w:r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B.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30º S 90º E</w:t>
                            </w:r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C.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25º N 45º E</w:t>
                            </w:r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D.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15º S 45º E</w:t>
                            </w:r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E.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40º N 60º E</w:t>
                            </w:r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F.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30º S 45º O</w:t>
                            </w:r>
                          </w:p>
                          <w:p w:rsidR="0071004F" w:rsidRDefault="0071004F" w:rsidP="00C840AD">
                            <w:pPr>
                              <w:spacing w:after="0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71004F" w:rsidRDefault="0071004F" w:rsidP="00841F7E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</w:rPr>
                            </w:pPr>
                            <w:r w:rsidRPr="00C840AD">
                              <w:rPr>
                                <w:rFonts w:ascii="Verdana" w:hAnsi="Verdana" w:cs="Verdana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Marca, no globo, os seguintes lugares de acordo com a sua localização absoluta:</w:t>
                            </w:r>
                          </w:p>
                          <w:p w:rsidR="0071004F" w:rsidRDefault="0071004F" w:rsidP="00841F7E">
                            <w:pPr>
                              <w:spacing w:after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</w:t>
                            </w:r>
                            <w:r w:rsidRPr="00C433FF">
                              <w:rPr>
                                <w:rFonts w:ascii="Verdana" w:hAnsi="Verdana" w:cs="Verdana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: 0º  0º </w:t>
                            </w:r>
                          </w:p>
                          <w:p w:rsidR="0071004F" w:rsidRDefault="0071004F" w:rsidP="00841F7E">
                            <w:pPr>
                              <w:spacing w:after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</w:t>
                            </w:r>
                            <w:r w:rsidRPr="00C433FF">
                              <w:rPr>
                                <w:rFonts w:ascii="Verdana" w:hAnsi="Verdana" w:cs="Verdana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: 90º N </w:t>
                            </w:r>
                          </w:p>
                          <w:p w:rsidR="0071004F" w:rsidRDefault="0071004F" w:rsidP="00841F7E">
                            <w:pPr>
                              <w:spacing w:after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</w:t>
                            </w:r>
                            <w:r w:rsidRPr="00C433FF">
                              <w:rPr>
                                <w:rFonts w:ascii="Verdana" w:hAnsi="Verdana" w:cs="Verdana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: 5º N 75º O</w:t>
                            </w:r>
                          </w:p>
                          <w:p w:rsidR="0071004F" w:rsidRDefault="0071004F" w:rsidP="00841F7E">
                            <w:pPr>
                              <w:spacing w:after="0"/>
                              <w:jc w:val="both"/>
                            </w:pPr>
                          </w:p>
                          <w:p w:rsidR="0071004F" w:rsidRDefault="0071004F" w:rsidP="00841F7E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</w:rPr>
                              <w:t>3</w:t>
                            </w:r>
                            <w:r w:rsidRPr="00C840AD">
                              <w:rPr>
                                <w:rFonts w:ascii="Verdana" w:hAnsi="Verdana" w:cs="Verdana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Explica a razão do lugar H ter longitude indeterminada.</w:t>
                            </w:r>
                          </w:p>
                          <w:p w:rsidR="0071004F" w:rsidRPr="00841F7E" w:rsidRDefault="0071004F" w:rsidP="00C433FF">
                            <w:pPr>
                              <w:spacing w:after="0" w:line="360" w:lineRule="auto"/>
                              <w:ind w:right="-23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1F7E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7.65pt;margin-top:18.85pt;width:204.15pt;height:35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7phgIAABc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" stroked="f">
                <v:textbox>
                  <w:txbxContent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A.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30º N 30º O</w:t>
                      </w:r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B.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30º S 90º E</w:t>
                      </w:r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C.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25º N 45º E</w:t>
                      </w:r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D.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15º S 45º E</w:t>
                      </w:r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E.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40º N 60º E</w:t>
                      </w:r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F.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30º S 45º O</w:t>
                      </w:r>
                    </w:p>
                    <w:p w:rsidR="0071004F" w:rsidRDefault="0071004F" w:rsidP="00C840AD">
                      <w:pPr>
                        <w:spacing w:after="0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71004F" w:rsidRDefault="0071004F" w:rsidP="00841F7E">
                      <w:pPr>
                        <w:spacing w:after="0"/>
                        <w:jc w:val="both"/>
                        <w:rPr>
                          <w:rFonts w:ascii="Verdana" w:hAnsi="Verdana" w:cs="Verdana"/>
                        </w:rPr>
                      </w:pPr>
                      <w:r w:rsidRPr="00C840AD">
                        <w:rPr>
                          <w:rFonts w:ascii="Verdana" w:hAnsi="Verdana" w:cs="Verdana"/>
                          <w:b/>
                        </w:rPr>
                        <w:t>2.</w:t>
                      </w:r>
                      <w:r>
                        <w:rPr>
                          <w:rFonts w:ascii="Verdana" w:hAnsi="Verdana" w:cs="Verdana"/>
                        </w:rPr>
                        <w:t xml:space="preserve"> Marca, no globo, os seguintes lugares de acordo com a sua localização absoluta:</w:t>
                      </w:r>
                    </w:p>
                    <w:p w:rsidR="0071004F" w:rsidRDefault="0071004F" w:rsidP="00841F7E">
                      <w:pPr>
                        <w:spacing w:after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</w:t>
                      </w:r>
                      <w:r w:rsidRPr="00C433FF">
                        <w:rPr>
                          <w:rFonts w:ascii="Verdana" w:hAnsi="Verdana" w:cs="Verdana"/>
                          <w:b/>
                        </w:rPr>
                        <w:t>G</w:t>
                      </w:r>
                      <w:r>
                        <w:rPr>
                          <w:rFonts w:ascii="Verdana" w:hAnsi="Verdana" w:cs="Verdana"/>
                        </w:rPr>
                        <w:t xml:space="preserve">: 0º  0º </w:t>
                      </w:r>
                    </w:p>
                    <w:p w:rsidR="0071004F" w:rsidRDefault="0071004F" w:rsidP="00841F7E">
                      <w:pPr>
                        <w:spacing w:after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</w:t>
                      </w:r>
                      <w:r w:rsidRPr="00C433FF">
                        <w:rPr>
                          <w:rFonts w:ascii="Verdana" w:hAnsi="Verdana" w:cs="Verdana"/>
                          <w:b/>
                        </w:rPr>
                        <w:t>H</w:t>
                      </w:r>
                      <w:r>
                        <w:rPr>
                          <w:rFonts w:ascii="Verdana" w:hAnsi="Verdana" w:cs="Verdana"/>
                        </w:rPr>
                        <w:t xml:space="preserve">: 90º N </w:t>
                      </w:r>
                    </w:p>
                    <w:p w:rsidR="0071004F" w:rsidRDefault="0071004F" w:rsidP="00841F7E">
                      <w:pPr>
                        <w:spacing w:after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</w:t>
                      </w:r>
                      <w:r w:rsidRPr="00C433FF">
                        <w:rPr>
                          <w:rFonts w:ascii="Verdana" w:hAnsi="Verdana" w:cs="Verdana"/>
                          <w:b/>
                        </w:rPr>
                        <w:t>I</w:t>
                      </w:r>
                      <w:r>
                        <w:rPr>
                          <w:rFonts w:ascii="Verdana" w:hAnsi="Verdana" w:cs="Verdana"/>
                        </w:rPr>
                        <w:t>: 5º N 75º O</w:t>
                      </w:r>
                    </w:p>
                    <w:p w:rsidR="0071004F" w:rsidRDefault="0071004F" w:rsidP="00841F7E">
                      <w:pPr>
                        <w:spacing w:after="0"/>
                        <w:jc w:val="both"/>
                      </w:pPr>
                    </w:p>
                    <w:p w:rsidR="0071004F" w:rsidRDefault="0071004F" w:rsidP="00841F7E">
                      <w:pPr>
                        <w:spacing w:after="0"/>
                        <w:jc w:val="both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  <w:b/>
                        </w:rPr>
                        <w:t>3</w:t>
                      </w:r>
                      <w:r w:rsidRPr="00C840AD">
                        <w:rPr>
                          <w:rFonts w:ascii="Verdana" w:hAnsi="Verdana" w:cs="Verdana"/>
                          <w:b/>
                        </w:rPr>
                        <w:t>.</w:t>
                      </w:r>
                      <w:r>
                        <w:rPr>
                          <w:rFonts w:ascii="Verdana" w:hAnsi="Verdana" w:cs="Verdana"/>
                        </w:rPr>
                        <w:t xml:space="preserve"> Explica a razão do lugar H ter longitude indeterminada.</w:t>
                      </w:r>
                    </w:p>
                    <w:p w:rsidR="0071004F" w:rsidRPr="00841F7E" w:rsidRDefault="0071004F" w:rsidP="00C433FF">
                      <w:pPr>
                        <w:spacing w:after="0" w:line="360" w:lineRule="auto"/>
                        <w:ind w:right="-234"/>
                        <w:jc w:val="both"/>
                        <w:rPr>
                          <w:rFonts w:ascii="Arial" w:hAnsi="Arial" w:cs="Arial"/>
                        </w:rPr>
                      </w:pPr>
                      <w:r w:rsidRPr="00841F7E">
                        <w:rPr>
                          <w:rFonts w:ascii="Arial" w:hAnsi="Arial" w:cs="Arial"/>
                        </w:rPr>
                        <w:t>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840AD" w:rsidRPr="00C840AD">
        <w:rPr>
          <w:rFonts w:ascii="Verdana" w:hAnsi="Verdana" w:cs="Verdana"/>
          <w:b/>
        </w:rPr>
        <w:t>1.</w:t>
      </w:r>
      <w:r w:rsidR="00C840AD">
        <w:rPr>
          <w:rFonts w:ascii="Verdana" w:hAnsi="Verdana" w:cs="Verdana"/>
        </w:rPr>
        <w:t xml:space="preserve"> Associa cada lugar à respetiva localização absoluta. Liga com uma linha.</w:t>
      </w:r>
    </w:p>
    <w:p w:rsidR="005262EB" w:rsidRDefault="005262EB" w:rsidP="00C433FF">
      <w:pPr>
        <w:jc w:val="both"/>
        <w:rPr>
          <w:rFonts w:ascii="Verdana" w:hAnsi="Verdana" w:cs="Verdana"/>
          <w:b/>
        </w:rPr>
      </w:pPr>
      <w:r>
        <w:rPr>
          <w:noProof/>
          <w:lang w:eastAsia="pt-PT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margin">
              <wp:posOffset>-347980</wp:posOffset>
            </wp:positionH>
            <wp:positionV relativeFrom="line">
              <wp:posOffset>192405</wp:posOffset>
            </wp:positionV>
            <wp:extent cx="3797935" cy="3806190"/>
            <wp:effectExtent l="19050" t="0" r="0" b="0"/>
            <wp:wrapTopAndBottom/>
            <wp:docPr id="576417982" name="0 Imagen" descr="/srv/www/escolavirtual2011/portal/questionEditor/templates/views/images/tmp_word/5058a699498e5d07a14fb9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5058a699498e5d07a14fb9d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0AD">
        <w:br/>
      </w:r>
    </w:p>
    <w:p w:rsidR="001B4FE9" w:rsidRDefault="001B4FE9" w:rsidP="001B4FE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1B4FE9" w:rsidRPr="001B4FE9" w:rsidRDefault="001B4FE9" w:rsidP="001B4FE9">
      <w:pPr>
        <w:spacing w:after="0" w:line="360" w:lineRule="auto"/>
        <w:jc w:val="both"/>
        <w:rPr>
          <w:rFonts w:ascii="Verdana" w:hAnsi="Verdana" w:cs="Arial"/>
          <w:i/>
          <w:iCs/>
        </w:rPr>
      </w:pPr>
      <w:r w:rsidRPr="001B4FE9">
        <w:rPr>
          <w:rFonts w:ascii="Verdana" w:hAnsi="Verdana" w:cs="Arial"/>
          <w:b/>
          <w:bCs/>
        </w:rPr>
        <w:t xml:space="preserve">4. </w:t>
      </w:r>
      <w:r w:rsidRPr="001B4FE9">
        <w:rPr>
          <w:rFonts w:ascii="Verdana" w:hAnsi="Verdana" w:cs="Arial"/>
          <w:i/>
          <w:iCs/>
        </w:rPr>
        <w:t>“As três coordenadas geográficas são a altitude, a latitude e a longitude.”</w:t>
      </w:r>
    </w:p>
    <w:p w:rsidR="001B4FE9" w:rsidRPr="001B4FE9" w:rsidRDefault="001B4FE9" w:rsidP="001B4FE9">
      <w:pPr>
        <w:pStyle w:val="Corpodetexto2"/>
        <w:rPr>
          <w:rFonts w:ascii="Verdana" w:hAnsi="Verdana"/>
          <w:sz w:val="22"/>
          <w:szCs w:val="22"/>
        </w:rPr>
      </w:pPr>
      <w:r w:rsidRPr="001B4FE9">
        <w:rPr>
          <w:rFonts w:ascii="Verdana" w:hAnsi="Verdana"/>
          <w:b/>
          <w:bCs/>
          <w:sz w:val="22"/>
          <w:szCs w:val="22"/>
        </w:rPr>
        <w:t>4.1.</w:t>
      </w:r>
      <w:r w:rsidRPr="001B4FE9">
        <w:rPr>
          <w:rFonts w:ascii="Verdana" w:hAnsi="Verdana"/>
          <w:sz w:val="22"/>
          <w:szCs w:val="22"/>
        </w:rPr>
        <w:t xml:space="preserve"> Preenche os espaços vazios nas frases recorrendo à informação anexa.</w:t>
      </w:r>
    </w:p>
    <w:p w:rsidR="001B4FE9" w:rsidRPr="001B4FE9" w:rsidRDefault="001B4FE9" w:rsidP="001B4FE9">
      <w:pPr>
        <w:numPr>
          <w:ilvl w:val="0"/>
          <w:numId w:val="19"/>
        </w:numPr>
        <w:spacing w:after="0"/>
        <w:jc w:val="both"/>
        <w:rPr>
          <w:rFonts w:ascii="Verdana" w:hAnsi="Verdana" w:cs="Arial"/>
          <w:i/>
          <w:iCs/>
        </w:rPr>
      </w:pPr>
      <w:r w:rsidRPr="001B4FE9">
        <w:rPr>
          <w:rFonts w:ascii="Verdana" w:hAnsi="Verdana" w:cs="Arial"/>
          <w:i/>
          <w:iCs/>
        </w:rPr>
        <w:t xml:space="preserve"> “Todos os lugares situados no mesmo meridiano têm a mesma </w:t>
      </w:r>
      <w:r w:rsidRPr="001B4FE9">
        <w:rPr>
          <w:rFonts w:ascii="Arial" w:hAnsi="Arial" w:cs="Arial"/>
          <w:i/>
          <w:iCs/>
        </w:rPr>
        <w:t>__________________</w:t>
      </w:r>
      <w:r w:rsidRPr="001B4FE9">
        <w:rPr>
          <w:rFonts w:ascii="Verdana" w:hAnsi="Verdana" w:cs="Arial"/>
          <w:i/>
          <w:iCs/>
        </w:rPr>
        <w:t>.”</w:t>
      </w:r>
      <w:r>
        <w:rPr>
          <w:rFonts w:ascii="Verdana" w:hAnsi="Verdana" w:cs="Arial"/>
          <w:i/>
          <w:iCs/>
        </w:rPr>
        <w:t xml:space="preserve"> </w:t>
      </w:r>
      <w:r w:rsidRPr="001B4FE9">
        <w:rPr>
          <w:rFonts w:ascii="Verdana" w:hAnsi="Verdana" w:cs="Arial"/>
        </w:rPr>
        <w:t>(latitude, longitude, altitude)</w:t>
      </w:r>
    </w:p>
    <w:p w:rsidR="001B4FE9" w:rsidRPr="001B4FE9" w:rsidRDefault="001B4FE9" w:rsidP="001B4FE9">
      <w:pPr>
        <w:numPr>
          <w:ilvl w:val="0"/>
          <w:numId w:val="19"/>
        </w:numPr>
        <w:spacing w:after="0"/>
        <w:jc w:val="both"/>
        <w:rPr>
          <w:rFonts w:ascii="Verdana" w:hAnsi="Verdana" w:cs="Arial"/>
          <w:i/>
          <w:iCs/>
        </w:rPr>
      </w:pPr>
      <w:r w:rsidRPr="001B4FE9">
        <w:rPr>
          <w:rFonts w:ascii="Verdana" w:hAnsi="Verdana" w:cs="Arial"/>
          <w:i/>
          <w:iCs/>
        </w:rPr>
        <w:t xml:space="preserve"> “Todos os lugares situados no mesmo paralelo têm a mesma ___________________.”</w:t>
      </w:r>
      <w:r>
        <w:rPr>
          <w:rFonts w:ascii="Verdana" w:hAnsi="Verdana" w:cs="Arial"/>
          <w:i/>
          <w:iCs/>
        </w:rPr>
        <w:t xml:space="preserve"> </w:t>
      </w:r>
      <w:r w:rsidRPr="001B4FE9">
        <w:rPr>
          <w:rFonts w:ascii="Verdana" w:hAnsi="Verdana" w:cs="Arial"/>
        </w:rPr>
        <w:t>(latitude, longitude, altitude)</w:t>
      </w:r>
      <w:r w:rsidRPr="001B4FE9">
        <w:rPr>
          <w:rFonts w:ascii="Verdana" w:hAnsi="Verdana" w:cs="Arial"/>
          <w:i/>
          <w:iCs/>
        </w:rPr>
        <w:t xml:space="preserve"> </w:t>
      </w:r>
    </w:p>
    <w:p w:rsidR="005262EB" w:rsidRDefault="005262EB" w:rsidP="00C433FF">
      <w:pPr>
        <w:jc w:val="both"/>
        <w:rPr>
          <w:rFonts w:ascii="Verdana" w:hAnsi="Verdana" w:cs="Verdana"/>
          <w:b/>
        </w:rPr>
      </w:pPr>
    </w:p>
    <w:p w:rsidR="00C433FF" w:rsidRDefault="001B4FE9" w:rsidP="00C433FF">
      <w:pPr>
        <w:jc w:val="both"/>
      </w:pPr>
      <w:r>
        <w:rPr>
          <w:rFonts w:ascii="Verdana" w:hAnsi="Verdana" w:cs="Verdana"/>
          <w:b/>
        </w:rPr>
        <w:lastRenderedPageBreak/>
        <w:t>5</w:t>
      </w:r>
      <w:r w:rsidR="00C433FF" w:rsidRPr="00C840AD">
        <w:rPr>
          <w:rFonts w:ascii="Verdana" w:hAnsi="Verdana" w:cs="Verdana"/>
          <w:b/>
        </w:rPr>
        <w:t>.</w:t>
      </w:r>
      <w:r w:rsidR="00C433FF">
        <w:rPr>
          <w:rFonts w:ascii="Verdana" w:hAnsi="Verdana" w:cs="Verdana"/>
        </w:rPr>
        <w:t xml:space="preserve"> Coloca os continentes por ordem decrescente relativamente à sua área.</w:t>
      </w:r>
      <w:r w:rsidR="00C433FF">
        <w:br/>
      </w:r>
      <w:r w:rsidR="00C433FF">
        <w:rPr>
          <w:rFonts w:ascii="Verdana" w:hAnsi="Verdana" w:cs="Verdana"/>
          <w:b/>
          <w:bCs/>
        </w:rPr>
        <w:t xml:space="preserve">    A </w:t>
      </w:r>
      <w:r w:rsidR="00C433FF">
        <w:rPr>
          <w:rFonts w:ascii="Verdana" w:hAnsi="Verdana" w:cs="Verdana"/>
        </w:rPr>
        <w:t xml:space="preserve">– América  </w:t>
      </w:r>
      <w:r w:rsidR="00262DF5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  <w:b/>
          <w:bCs/>
        </w:rPr>
        <w:t xml:space="preserve">B </w:t>
      </w:r>
      <w:r w:rsidR="00C433FF">
        <w:rPr>
          <w:rFonts w:ascii="Verdana" w:hAnsi="Verdana" w:cs="Verdana"/>
        </w:rPr>
        <w:t xml:space="preserve">– Oceânia </w:t>
      </w:r>
      <w:r w:rsidR="00262DF5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  <w:b/>
          <w:bCs/>
        </w:rPr>
        <w:t xml:space="preserve">C </w:t>
      </w:r>
      <w:r w:rsidR="00C433FF">
        <w:rPr>
          <w:rFonts w:ascii="Verdana" w:hAnsi="Verdana" w:cs="Verdana"/>
        </w:rPr>
        <w:t xml:space="preserve">– Europa </w:t>
      </w:r>
      <w:r w:rsidR="00262DF5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  <w:b/>
          <w:bCs/>
        </w:rPr>
        <w:t xml:space="preserve">D </w:t>
      </w:r>
      <w:r w:rsidR="00C433FF">
        <w:rPr>
          <w:rFonts w:ascii="Verdana" w:hAnsi="Verdana" w:cs="Verdana"/>
        </w:rPr>
        <w:t xml:space="preserve">– Antártida </w:t>
      </w:r>
      <w:r w:rsidR="00262DF5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  <w:b/>
          <w:bCs/>
        </w:rPr>
        <w:t xml:space="preserve">E </w:t>
      </w:r>
      <w:r w:rsidR="00C433FF">
        <w:rPr>
          <w:rFonts w:ascii="Verdana" w:hAnsi="Verdana" w:cs="Verdana"/>
        </w:rPr>
        <w:t>– Ásia</w:t>
      </w:r>
      <w:r w:rsidR="00262DF5">
        <w:rPr>
          <w:rFonts w:ascii="Verdana" w:hAnsi="Verdana" w:cs="Verdana"/>
        </w:rPr>
        <w:t xml:space="preserve">  </w:t>
      </w:r>
      <w:r w:rsidR="00C433FF">
        <w:rPr>
          <w:rFonts w:ascii="Verdana" w:hAnsi="Verdana" w:cs="Verdana"/>
        </w:rPr>
        <w:t xml:space="preserve">  </w:t>
      </w:r>
      <w:r w:rsidR="00C433FF">
        <w:rPr>
          <w:rFonts w:ascii="Verdana" w:hAnsi="Verdana" w:cs="Verdana"/>
          <w:b/>
          <w:bCs/>
        </w:rPr>
        <w:t xml:space="preserve">F </w:t>
      </w:r>
      <w:r w:rsidR="00C433FF">
        <w:rPr>
          <w:rFonts w:ascii="Verdana" w:hAnsi="Verdana" w:cs="Verdana"/>
        </w:rPr>
        <w:t>- África</w:t>
      </w:r>
    </w:p>
    <w:p w:rsidR="002F02F5" w:rsidRDefault="00C433FF" w:rsidP="00C433FF">
      <w:pPr>
        <w:pStyle w:val="PargrafodaLista"/>
        <w:tabs>
          <w:tab w:val="left" w:pos="142"/>
        </w:tabs>
        <w:spacing w:before="240"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841F7E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</w:t>
      </w:r>
      <w:r w:rsidRPr="00841F7E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____________________________________________________________________</w:t>
      </w:r>
    </w:p>
    <w:p w:rsidR="00222E14" w:rsidRDefault="00601A31" w:rsidP="006B07F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Verdana" w:hAnsi="Verdana" w:cs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561340</wp:posOffset>
                </wp:positionV>
                <wp:extent cx="2832100" cy="2066925"/>
                <wp:effectExtent l="0" t="0" r="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4F" w:rsidRPr="00DB50AA" w:rsidRDefault="0071004F" w:rsidP="00DB50AA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1. </w:t>
                            </w:r>
                            <w:r w:rsidRPr="00DB50AA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218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2</w:t>
                            </w:r>
                            <w:r w:rsidRPr="006B07F5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B50AA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3</w:t>
                            </w:r>
                            <w:r w:rsidRPr="006B07F5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B50AA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  <w:r w:rsidRPr="006B07F5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B50AA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5</w:t>
                            </w:r>
                            <w:r w:rsidRPr="006B07F5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B50AA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3pt;margin-top:44.2pt;width:223pt;height:16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m6hgIAABcFAAAOAAAAZHJzL2Uyb0RvYy54bWysVG1v2yAQ/j5p/wHxPfXLnDS26lRtskyT&#10;uhep3Q8ggGM0DAxI7K7af9+Bkyz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" stroked="f">
                <v:textbox>
                  <w:txbxContent>
                    <w:p w:rsidR="0071004F" w:rsidRPr="00DB50AA" w:rsidRDefault="0071004F" w:rsidP="00DB50AA">
                      <w:pPr>
                        <w:spacing w:after="0"/>
                        <w:ind w:left="-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1. </w:t>
                      </w:r>
                      <w:r w:rsidRPr="00DB50AA"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218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2</w:t>
                      </w:r>
                      <w:r w:rsidRPr="006B07F5">
                        <w:rPr>
                          <w:rFonts w:ascii="Verdana" w:hAnsi="Verdan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B50AA"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3</w:t>
                      </w:r>
                      <w:r w:rsidRPr="006B07F5">
                        <w:rPr>
                          <w:rFonts w:ascii="Verdana" w:hAnsi="Verdan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B50AA"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4</w:t>
                      </w:r>
                      <w:r w:rsidRPr="006B07F5">
                        <w:rPr>
                          <w:rFonts w:ascii="Verdana" w:hAnsi="Verdan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B50AA"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5</w:t>
                      </w:r>
                      <w:r w:rsidRPr="006B07F5">
                        <w:rPr>
                          <w:rFonts w:ascii="Verdana" w:hAnsi="Verdan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B50AA"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FE9">
        <w:rPr>
          <w:rFonts w:ascii="Verdana" w:hAnsi="Verdana" w:cs="Verdana"/>
          <w:b/>
        </w:rPr>
        <w:t>6</w:t>
      </w:r>
      <w:r w:rsidR="005262EB" w:rsidRPr="00C840AD">
        <w:rPr>
          <w:rFonts w:ascii="Verdana" w:hAnsi="Verdana" w:cs="Verdana"/>
          <w:b/>
        </w:rPr>
        <w:t>.</w:t>
      </w:r>
      <w:r w:rsidR="005262EB">
        <w:rPr>
          <w:rFonts w:ascii="Verdana" w:hAnsi="Verdana" w:cs="Verdana"/>
        </w:rPr>
        <w:t xml:space="preserve"> Observa atentamente o seguinte planisfério e procede à sua legenda apenas no </w:t>
      </w:r>
      <w:r w:rsidR="006B07F5">
        <w:rPr>
          <w:rFonts w:ascii="Verdana" w:hAnsi="Verdana" w:cs="Verdana"/>
          <w:noProof/>
          <w:lang w:eastAsia="pt-PT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13970</wp:posOffset>
            </wp:positionH>
            <wp:positionV relativeFrom="line">
              <wp:posOffset>264160</wp:posOffset>
            </wp:positionV>
            <wp:extent cx="3148965" cy="2147570"/>
            <wp:effectExtent l="19050" t="0" r="0" b="0"/>
            <wp:wrapTopAndBottom/>
            <wp:docPr id="16" name="0 Imagen" descr="/srv/www/escolavirtual2011/portal/questionEditor/templates/views/images/tmp_word/4e32f68228b2437e4f007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8228b2437e4f007c1b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2EB">
        <w:rPr>
          <w:rFonts w:ascii="Verdana" w:hAnsi="Verdana" w:cs="Verdana"/>
        </w:rPr>
        <w:t xml:space="preserve">que diz respeito aos </w:t>
      </w:r>
      <w:r w:rsidR="005262EB" w:rsidRPr="006B07F5">
        <w:rPr>
          <w:rFonts w:ascii="Verdana" w:hAnsi="Verdana" w:cs="Verdana"/>
          <w:b/>
        </w:rPr>
        <w:t>oceanos</w:t>
      </w:r>
      <w:r w:rsidR="005262EB">
        <w:rPr>
          <w:rFonts w:ascii="Verdana" w:hAnsi="Verdana" w:cs="Verdana"/>
        </w:rPr>
        <w:t>.</w:t>
      </w:r>
      <w:r w:rsidR="005262EB">
        <w:br/>
      </w:r>
    </w:p>
    <w:p w:rsidR="00C433FF" w:rsidRDefault="001B4FE9" w:rsidP="001B4FE9">
      <w:pPr>
        <w:tabs>
          <w:tab w:val="left" w:pos="142"/>
        </w:tabs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>7</w:t>
      </w:r>
      <w:r w:rsidRPr="00C840AD">
        <w:rPr>
          <w:rFonts w:ascii="Verdana" w:hAnsi="Verdana" w:cs="Verdana"/>
          <w:b/>
        </w:rPr>
        <w:t>.</w:t>
      </w:r>
      <w:r>
        <w:rPr>
          <w:rFonts w:ascii="Verdana" w:hAnsi="Verdana" w:cs="Verdana"/>
        </w:rPr>
        <w:t xml:space="preserve"> Completa o seguinte texto relativo aos limites naturais da Europa.</w:t>
      </w:r>
    </w:p>
    <w:p w:rsidR="001B4FE9" w:rsidRPr="00DB50AA" w:rsidRDefault="001B4FE9" w:rsidP="001B4FE9">
      <w:pPr>
        <w:tabs>
          <w:tab w:val="left" w:pos="142"/>
        </w:tabs>
        <w:spacing w:after="0" w:line="360" w:lineRule="auto"/>
        <w:ind w:left="284"/>
        <w:jc w:val="both"/>
        <w:rPr>
          <w:rFonts w:ascii="Verdana" w:hAnsi="Verdana" w:cs="Arial"/>
          <w:color w:val="000000" w:themeColor="text1"/>
        </w:rPr>
      </w:pPr>
      <w:r w:rsidRPr="00DB50AA">
        <w:rPr>
          <w:rFonts w:ascii="Verdana" w:hAnsi="Verdana" w:cs="Verdana"/>
        </w:rPr>
        <w:t xml:space="preserve">“O limite oeste da Europa é o </w:t>
      </w:r>
      <w:r w:rsidRPr="00DB50AA">
        <w:rPr>
          <w:rFonts w:ascii="Arial" w:hAnsi="Arial" w:cs="Arial"/>
        </w:rPr>
        <w:t>______________________</w:t>
      </w:r>
      <w:r w:rsidRPr="00DB50AA">
        <w:rPr>
          <w:rFonts w:ascii="Verdana" w:hAnsi="Verdana" w:cs="Arial"/>
        </w:rPr>
        <w:t xml:space="preserve">; o seu limite norte é </w:t>
      </w:r>
      <w:r w:rsidR="00DB50AA">
        <w:rPr>
          <w:rFonts w:ascii="Verdana" w:hAnsi="Verdana" w:cs="Arial"/>
        </w:rPr>
        <w:t>o</w:t>
      </w:r>
      <w:r w:rsidRPr="00DB50AA">
        <w:rPr>
          <w:rFonts w:ascii="Verdana" w:hAnsi="Verdana" w:cs="Arial"/>
        </w:rPr>
        <w:t xml:space="preserve"> </w:t>
      </w:r>
      <w:r w:rsidR="00DB50AA" w:rsidRPr="00DB50AA">
        <w:rPr>
          <w:rFonts w:ascii="Arial" w:hAnsi="Arial" w:cs="Arial"/>
        </w:rPr>
        <w:t>______________________</w:t>
      </w:r>
      <w:r w:rsidRPr="00DB50AA">
        <w:rPr>
          <w:rFonts w:ascii="Verdana" w:hAnsi="Verdana" w:cs="Arial"/>
        </w:rPr>
        <w:t xml:space="preserve">. Por sua vez os limites este do nosso continente são os </w:t>
      </w:r>
      <w:r w:rsidR="00DB50AA" w:rsidRPr="00DB50AA">
        <w:rPr>
          <w:rFonts w:ascii="Arial" w:hAnsi="Arial" w:cs="Arial"/>
        </w:rPr>
        <w:t>______________________</w:t>
      </w:r>
      <w:r w:rsidRPr="00DB50AA">
        <w:rPr>
          <w:rFonts w:ascii="Verdana" w:hAnsi="Verdana" w:cs="Arial"/>
        </w:rPr>
        <w:t xml:space="preserve">, o </w:t>
      </w:r>
      <w:r w:rsidR="00DB50AA" w:rsidRPr="00DB50AA">
        <w:rPr>
          <w:rFonts w:ascii="Arial" w:hAnsi="Arial" w:cs="Arial"/>
        </w:rPr>
        <w:t>______________________</w:t>
      </w:r>
      <w:r w:rsidRPr="00DB50AA">
        <w:rPr>
          <w:rFonts w:ascii="Verdana" w:hAnsi="Verdana" w:cs="Arial"/>
        </w:rPr>
        <w:t xml:space="preserve"> e o </w:t>
      </w:r>
      <w:r w:rsidR="00DB50AA" w:rsidRPr="00DB50AA">
        <w:rPr>
          <w:rFonts w:ascii="Arial" w:hAnsi="Arial" w:cs="Arial"/>
        </w:rPr>
        <w:t>______________________</w:t>
      </w:r>
      <w:r w:rsidRPr="00DB50AA">
        <w:rPr>
          <w:rFonts w:ascii="Verdana" w:hAnsi="Verdana" w:cs="Arial"/>
        </w:rPr>
        <w:t xml:space="preserve">. Por último, os limites </w:t>
      </w:r>
      <w:r w:rsidR="00DB50AA" w:rsidRPr="00DB50AA">
        <w:rPr>
          <w:rFonts w:ascii="Arial" w:hAnsi="Arial" w:cs="Arial"/>
        </w:rPr>
        <w:t>______________________</w:t>
      </w:r>
      <w:r w:rsidR="00DB50AA">
        <w:rPr>
          <w:rFonts w:ascii="Arial" w:hAnsi="Arial" w:cs="Arial"/>
        </w:rPr>
        <w:t xml:space="preserve"> </w:t>
      </w:r>
      <w:r w:rsidRPr="00DB50AA">
        <w:rPr>
          <w:rFonts w:ascii="Verdana" w:hAnsi="Verdana" w:cs="Arial"/>
        </w:rPr>
        <w:t xml:space="preserve">da Europa são o Cáucaso, o Mar </w:t>
      </w:r>
      <w:r w:rsidR="00DB50AA">
        <w:rPr>
          <w:rFonts w:ascii="Verdana" w:hAnsi="Verdana" w:cs="Arial"/>
        </w:rPr>
        <w:t>Negro, o Mar E</w:t>
      </w:r>
      <w:r w:rsidRPr="00DB50AA">
        <w:rPr>
          <w:rFonts w:ascii="Verdana" w:hAnsi="Verdana" w:cs="Arial"/>
        </w:rPr>
        <w:t xml:space="preserve">geu e o </w:t>
      </w:r>
      <w:r w:rsidR="00DB50AA" w:rsidRPr="00DB50AA">
        <w:rPr>
          <w:rFonts w:ascii="Arial" w:hAnsi="Arial" w:cs="Arial"/>
        </w:rPr>
        <w:t>______________________</w:t>
      </w:r>
      <w:r w:rsidRPr="00DB50AA">
        <w:rPr>
          <w:rFonts w:ascii="Verdana" w:hAnsi="Verdana" w:cs="Arial"/>
        </w:rPr>
        <w:t>.</w:t>
      </w:r>
    </w:p>
    <w:p w:rsidR="00262DF5" w:rsidRPr="00262DF5" w:rsidRDefault="00262DF5" w:rsidP="00262DF5">
      <w:pPr>
        <w:tabs>
          <w:tab w:val="left" w:pos="142"/>
        </w:tabs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:rsidR="00262DF5" w:rsidRPr="00262DF5" w:rsidRDefault="00262DF5" w:rsidP="004A52FB">
      <w:pPr>
        <w:tabs>
          <w:tab w:val="left" w:pos="142"/>
        </w:tabs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8</w:t>
      </w:r>
      <w:r w:rsidRPr="00C840AD">
        <w:rPr>
          <w:rFonts w:ascii="Verdana" w:hAnsi="Verdana" w:cs="Verdana"/>
          <w:b/>
        </w:rPr>
        <w:t>.</w:t>
      </w:r>
      <w:r>
        <w:rPr>
          <w:rFonts w:ascii="Verdana" w:hAnsi="Verdana" w:cs="Verdana"/>
        </w:rPr>
        <w:t xml:space="preserve"> Localiza, no seguinte planisfério, os países que se seguem, respeitando a sua legenda.</w:t>
      </w:r>
    </w:p>
    <w:p w:rsidR="00262DF5" w:rsidRDefault="00601A31" w:rsidP="00BA7623">
      <w:pPr>
        <w:tabs>
          <w:tab w:val="left" w:pos="142"/>
        </w:tabs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Verdana" w:hAnsi="Verdana" w:cs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197485</wp:posOffset>
                </wp:positionV>
                <wp:extent cx="1045210" cy="2124075"/>
                <wp:effectExtent l="1270" t="0" r="127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Canadá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2 -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Argentina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México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Egito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Angola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Moçambique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Índia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China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Austrália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Japão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98.35pt;margin-top:15.55pt;width:82.3pt;height:1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/U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" stroked="f">
                <v:textbox>
                  <w:txbxContent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1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Canadá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2 -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Argentina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3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México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4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Egito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5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Angola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6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Moçambique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7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Índia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8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China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9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Austrália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10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Japão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DF5">
        <w:rPr>
          <w:noProof/>
          <w:lang w:eastAsia="pt-PT"/>
        </w:rPr>
        <w:drawing>
          <wp:inline distT="0" distB="0" distL="0" distR="0">
            <wp:extent cx="5257800" cy="2662451"/>
            <wp:effectExtent l="19050" t="0" r="0" b="0"/>
            <wp:docPr id="17" name="Imagem 1" descr="http://lh6.ggpht.com/-MNh270Dy1dk/U0xD6_4yRBI/AAAAAAAAGwI/vBud3stOiyA/s1600/Mapa-Mudo-Politico-del-M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-MNh270Dy1dk/U0xD6_4yRBI/AAAAAAAAGwI/vBud3stOiyA/s1600/Mapa-Mudo-Politico-del-Mundo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34" cy="266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9D" w:rsidRDefault="007C4C9D" w:rsidP="00236182">
      <w:pPr>
        <w:tabs>
          <w:tab w:val="left" w:pos="142"/>
        </w:tabs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lastRenderedPageBreak/>
        <w:t>8</w:t>
      </w:r>
      <w:r w:rsidRPr="00C840AD">
        <w:rPr>
          <w:rFonts w:ascii="Verdana" w:hAnsi="Verdana" w:cs="Verdana"/>
          <w:b/>
        </w:rPr>
        <w:t>.</w:t>
      </w:r>
      <w:r>
        <w:rPr>
          <w:rFonts w:ascii="Verdana" w:hAnsi="Verdana" w:cs="Verdana"/>
          <w:b/>
        </w:rPr>
        <w:t>1.</w:t>
      </w:r>
      <w:r>
        <w:rPr>
          <w:rFonts w:ascii="Verdana" w:hAnsi="Verdana" w:cs="Verdana"/>
        </w:rPr>
        <w:t xml:space="preserve"> </w:t>
      </w:r>
      <w:r w:rsidR="00AB1844">
        <w:rPr>
          <w:rFonts w:ascii="Verdana" w:hAnsi="Verdana" w:cs="Verdana"/>
        </w:rPr>
        <w:t>Escolhe 5 países da questão anterior e refere as suas capitais.</w:t>
      </w:r>
    </w:p>
    <w:p w:rsidR="00AB1844" w:rsidRPr="00AB1844" w:rsidRDefault="00AB1844" w:rsidP="00AB1844">
      <w:pPr>
        <w:pStyle w:val="PargrafodaLista"/>
        <w:tabs>
          <w:tab w:val="left" w:pos="142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841F7E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</w:t>
      </w:r>
      <w:r w:rsidRPr="00841F7E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____________________________________________________________________</w:t>
      </w:r>
    </w:p>
    <w:p w:rsidR="00236182" w:rsidRPr="00262DF5" w:rsidRDefault="007C4C9D" w:rsidP="00236182">
      <w:pPr>
        <w:tabs>
          <w:tab w:val="left" w:pos="142"/>
        </w:tabs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9</w:t>
      </w:r>
      <w:r w:rsidR="00236182" w:rsidRPr="00C840AD">
        <w:rPr>
          <w:rFonts w:ascii="Verdana" w:hAnsi="Verdana" w:cs="Verdana"/>
          <w:b/>
        </w:rPr>
        <w:t>.</w:t>
      </w:r>
      <w:r w:rsidR="0023618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No seguinte mapa estão assinalados alguns países da União Europeia.</w:t>
      </w:r>
    </w:p>
    <w:p w:rsidR="00236182" w:rsidRDefault="00601A31" w:rsidP="00AB1844">
      <w:pPr>
        <w:tabs>
          <w:tab w:val="left" w:pos="142"/>
        </w:tabs>
        <w:spacing w:after="0"/>
        <w:ind w:hanging="426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-6985</wp:posOffset>
                </wp:positionV>
                <wp:extent cx="3981450" cy="3060700"/>
                <wp:effectExtent l="0" t="2540" r="127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 xml:space="preserve">9.1. </w:t>
                            </w:r>
                            <w:r w:rsidRPr="007C4C9D">
                              <w:rPr>
                                <w:rFonts w:ascii="Verdana" w:hAnsi="Verdana"/>
                              </w:rPr>
                              <w:t>Identifica-os</w:t>
                            </w:r>
                            <w:r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:rsidR="0071004F" w:rsidRDefault="0071004F" w:rsidP="007C4C9D">
                            <w:pPr>
                              <w:pStyle w:val="PargrafodaLista"/>
                              <w:spacing w:line="360" w:lineRule="auto"/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 w:rsidRPr="00841F7E">
                              <w:rPr>
                                <w:rFonts w:ascii="Arial" w:hAnsi="Arial" w:cs="Arial"/>
                              </w:rPr>
                              <w:t>_______________________________________________________________________</w:t>
                            </w:r>
                            <w:r w:rsidR="00CE2FC3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  <w:r w:rsidRPr="00841F7E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41F7E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before="240"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2</w:t>
                            </w: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</w:rPr>
                              <w:t>Refere em que data Portugal aderiu à UE.</w:t>
                            </w: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 w:rsidRPr="00841F7E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 w:rsidR="00CE2FC3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Pr="00841F7E">
                              <w:rPr>
                                <w:rFonts w:ascii="Arial" w:hAnsi="Arial" w:cs="Arial"/>
                              </w:rPr>
                              <w:t>______________________</w:t>
                            </w: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3</w:t>
                            </w: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</w:rPr>
                              <w:t>Localiza no mapa os seguintes países:</w:t>
                            </w:r>
                          </w:p>
                          <w:p w:rsidR="0071004F" w:rsidRPr="00CE2FC3" w:rsidRDefault="0071004F" w:rsidP="00CE2FC3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ab/>
                              <w:t>1 –</w:t>
                            </w:r>
                            <w:r w:rsidRPr="007C4C9D">
                              <w:rPr>
                                <w:rFonts w:ascii="Verdana" w:hAnsi="Verdana"/>
                              </w:rPr>
                              <w:t xml:space="preserve"> Reino Unido</w:t>
                            </w:r>
                            <w:r w:rsidR="00CE2FC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2 – </w:t>
                            </w:r>
                            <w:r w:rsidRPr="007C4C9D">
                              <w:rPr>
                                <w:rFonts w:ascii="Verdana" w:hAnsi="Verdana"/>
                              </w:rPr>
                              <w:t>Finlândia</w:t>
                            </w:r>
                            <w:r w:rsidR="00CE2FC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CE2FC3">
                              <w:rPr>
                                <w:rFonts w:ascii="Verdana" w:hAnsi="Verdana"/>
                                <w:b/>
                              </w:rPr>
                              <w:t>3</w:t>
                            </w:r>
                            <w:r w:rsidR="00CE2FC3" w:rsidRPr="007C4C9D">
                              <w:rPr>
                                <w:rFonts w:ascii="Verdana" w:hAnsi="Verdana"/>
                                <w:b/>
                              </w:rPr>
                              <w:t xml:space="preserve"> –</w:t>
                            </w:r>
                            <w:r w:rsidR="00CE2FC3" w:rsidRPr="007C4C9D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CE2FC3">
                              <w:rPr>
                                <w:rFonts w:ascii="Verdana" w:hAnsi="Verdana"/>
                              </w:rPr>
                              <w:t xml:space="preserve">Grécia </w:t>
                            </w:r>
                            <w:r w:rsidR="00CE2FC3">
                              <w:rPr>
                                <w:rFonts w:ascii="Verdana" w:hAnsi="Verdana"/>
                                <w:b/>
                              </w:rPr>
                              <w:t xml:space="preserve">4 – </w:t>
                            </w:r>
                            <w:r w:rsidR="00CE2FC3">
                              <w:rPr>
                                <w:rFonts w:ascii="Verdana" w:hAnsi="Verdana"/>
                              </w:rPr>
                              <w:t>Áustria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240" w:lineRule="auto"/>
                              <w:ind w:left="-142" w:firstLine="850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</w:rPr>
                              <w:t>Refere 1 objetivo da União Europeia.</w:t>
                            </w:r>
                          </w:p>
                          <w:p w:rsidR="0071004F" w:rsidRDefault="0071004F" w:rsidP="00AB1844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 w:rsidRPr="00841F7E">
                              <w:rPr>
                                <w:rFonts w:ascii="Arial" w:hAnsi="Arial" w:cs="Arial"/>
                              </w:rPr>
                              <w:t>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</w:t>
                            </w:r>
                            <w:r w:rsidR="00CE2FC3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841F7E">
                              <w:rPr>
                                <w:rFonts w:ascii="Arial" w:hAnsi="Arial" w:cs="Arial"/>
                              </w:rPr>
                              <w:t>_______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5.4pt;margin-top:-.55pt;width:313.5pt;height:2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CxhgIAABc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" stroked="f">
                <v:textbox>
                  <w:txbxContent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 xml:space="preserve">9.1. </w:t>
                      </w:r>
                      <w:r w:rsidRPr="007C4C9D">
                        <w:rPr>
                          <w:rFonts w:ascii="Verdana" w:hAnsi="Verdana"/>
                        </w:rPr>
                        <w:t>Identifica-os</w:t>
                      </w:r>
                      <w:r>
                        <w:rPr>
                          <w:rFonts w:ascii="Verdana" w:hAnsi="Verdana"/>
                        </w:rPr>
                        <w:t>.</w:t>
                      </w:r>
                    </w:p>
                    <w:p w:rsidR="0071004F" w:rsidRDefault="0071004F" w:rsidP="007C4C9D">
                      <w:pPr>
                        <w:pStyle w:val="PargrafodaLista"/>
                        <w:spacing w:line="360" w:lineRule="auto"/>
                        <w:ind w:left="-142"/>
                        <w:rPr>
                          <w:rFonts w:ascii="Arial" w:hAnsi="Arial" w:cs="Arial"/>
                        </w:rPr>
                      </w:pPr>
                      <w:r w:rsidRPr="00841F7E">
                        <w:rPr>
                          <w:rFonts w:ascii="Arial" w:hAnsi="Arial" w:cs="Arial"/>
                        </w:rPr>
                        <w:t>_______________________________________________________________________</w:t>
                      </w:r>
                      <w:r w:rsidR="00CE2FC3">
                        <w:rPr>
                          <w:rFonts w:ascii="Arial" w:hAnsi="Arial" w:cs="Arial"/>
                        </w:rPr>
                        <w:t>________________</w:t>
                      </w:r>
                      <w:r w:rsidRPr="00841F7E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841F7E">
                        <w:rPr>
                          <w:rFonts w:ascii="Arial" w:hAnsi="Arial" w:cs="Arial"/>
                        </w:rPr>
                        <w:t>_______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71004F" w:rsidRDefault="0071004F" w:rsidP="007C4C9D">
                      <w:pPr>
                        <w:pStyle w:val="PargrafodaLista"/>
                        <w:spacing w:after="0" w:line="240" w:lineRule="auto"/>
                        <w:ind w:left="-142"/>
                        <w:rPr>
                          <w:rFonts w:ascii="Verdana" w:hAnsi="Verdana"/>
                          <w:b/>
                        </w:rPr>
                      </w:pPr>
                    </w:p>
                    <w:p w:rsidR="0071004F" w:rsidRPr="007C4C9D" w:rsidRDefault="0071004F" w:rsidP="007C4C9D">
                      <w:pPr>
                        <w:pStyle w:val="PargrafodaLista"/>
                        <w:spacing w:before="240"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>9.</w:t>
                      </w:r>
                      <w:r>
                        <w:rPr>
                          <w:rFonts w:ascii="Verdana" w:hAnsi="Verdana"/>
                          <w:b/>
                        </w:rPr>
                        <w:t>2</w:t>
                      </w:r>
                      <w:r w:rsidRPr="007C4C9D">
                        <w:rPr>
                          <w:rFonts w:ascii="Verdana" w:hAnsi="Verdana"/>
                          <w:b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</w:rPr>
                        <w:t>Refere em que data Portugal aderiu à UE.</w:t>
                      </w:r>
                    </w:p>
                    <w:p w:rsidR="0071004F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Arial" w:hAnsi="Arial" w:cs="Arial"/>
                        </w:rPr>
                      </w:pPr>
                      <w:r w:rsidRPr="00841F7E">
                        <w:rPr>
                          <w:rFonts w:ascii="Arial" w:hAnsi="Arial" w:cs="Arial"/>
                        </w:rPr>
                        <w:t>____________________</w:t>
                      </w:r>
                      <w:r w:rsidR="00CE2FC3">
                        <w:rPr>
                          <w:rFonts w:ascii="Arial" w:hAnsi="Arial" w:cs="Arial"/>
                        </w:rPr>
                        <w:t>________</w:t>
                      </w:r>
                      <w:r w:rsidRPr="00841F7E">
                        <w:rPr>
                          <w:rFonts w:ascii="Arial" w:hAnsi="Arial" w:cs="Arial"/>
                        </w:rPr>
                        <w:t>______________________</w:t>
                      </w:r>
                    </w:p>
                    <w:p w:rsidR="0071004F" w:rsidRDefault="0071004F" w:rsidP="007C4C9D">
                      <w:pPr>
                        <w:pStyle w:val="PargrafodaLista"/>
                        <w:spacing w:after="0" w:line="240" w:lineRule="auto"/>
                        <w:ind w:left="-142"/>
                        <w:rPr>
                          <w:rFonts w:ascii="Verdana" w:hAnsi="Verdana"/>
                          <w:b/>
                        </w:rPr>
                      </w:pPr>
                    </w:p>
                    <w:p w:rsidR="0071004F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>9.</w:t>
                      </w:r>
                      <w:r>
                        <w:rPr>
                          <w:rFonts w:ascii="Verdana" w:hAnsi="Verdana"/>
                          <w:b/>
                        </w:rPr>
                        <w:t>3</w:t>
                      </w:r>
                      <w:r w:rsidRPr="007C4C9D">
                        <w:rPr>
                          <w:rFonts w:ascii="Verdana" w:hAnsi="Verdana"/>
                          <w:b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</w:rPr>
                        <w:t>Localiza no mapa os seguintes países:</w:t>
                      </w:r>
                    </w:p>
                    <w:p w:rsidR="0071004F" w:rsidRPr="00CE2FC3" w:rsidRDefault="0071004F" w:rsidP="00CE2FC3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ab/>
                        <w:t>1 –</w:t>
                      </w:r>
                      <w:r w:rsidRPr="007C4C9D">
                        <w:rPr>
                          <w:rFonts w:ascii="Verdana" w:hAnsi="Verdana"/>
                        </w:rPr>
                        <w:t xml:space="preserve"> Reino Unido</w:t>
                      </w:r>
                      <w:r w:rsidR="00CE2FC3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2 – </w:t>
                      </w:r>
                      <w:r w:rsidRPr="007C4C9D">
                        <w:rPr>
                          <w:rFonts w:ascii="Verdana" w:hAnsi="Verdana"/>
                        </w:rPr>
                        <w:t>Finlândia</w:t>
                      </w:r>
                      <w:r w:rsidR="00CE2FC3">
                        <w:rPr>
                          <w:rFonts w:ascii="Verdana" w:hAnsi="Verdana"/>
                        </w:rPr>
                        <w:t xml:space="preserve"> </w:t>
                      </w:r>
                      <w:r w:rsidR="00CE2FC3">
                        <w:rPr>
                          <w:rFonts w:ascii="Verdana" w:hAnsi="Verdana"/>
                          <w:b/>
                        </w:rPr>
                        <w:t>3</w:t>
                      </w:r>
                      <w:r w:rsidR="00CE2FC3" w:rsidRPr="007C4C9D">
                        <w:rPr>
                          <w:rFonts w:ascii="Verdana" w:hAnsi="Verdana"/>
                          <w:b/>
                        </w:rPr>
                        <w:t xml:space="preserve"> –</w:t>
                      </w:r>
                      <w:r w:rsidR="00CE2FC3" w:rsidRPr="007C4C9D">
                        <w:rPr>
                          <w:rFonts w:ascii="Verdana" w:hAnsi="Verdana"/>
                        </w:rPr>
                        <w:t xml:space="preserve"> </w:t>
                      </w:r>
                      <w:r w:rsidR="00CE2FC3">
                        <w:rPr>
                          <w:rFonts w:ascii="Verdana" w:hAnsi="Verdana"/>
                        </w:rPr>
                        <w:t xml:space="preserve">Grécia </w:t>
                      </w:r>
                      <w:r w:rsidR="00CE2FC3">
                        <w:rPr>
                          <w:rFonts w:ascii="Verdana" w:hAnsi="Verdana"/>
                          <w:b/>
                        </w:rPr>
                        <w:t xml:space="preserve">4 – </w:t>
                      </w:r>
                      <w:r w:rsidR="00CE2FC3">
                        <w:rPr>
                          <w:rFonts w:ascii="Verdana" w:hAnsi="Verdana"/>
                        </w:rPr>
                        <w:t>Áustria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240" w:lineRule="auto"/>
                        <w:ind w:left="-142" w:firstLine="850"/>
                        <w:rPr>
                          <w:rFonts w:ascii="Verdana" w:hAnsi="Verdana"/>
                          <w:b/>
                        </w:rPr>
                      </w:pPr>
                    </w:p>
                    <w:p w:rsidR="0071004F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>9.</w:t>
                      </w:r>
                      <w:r>
                        <w:rPr>
                          <w:rFonts w:ascii="Verdana" w:hAnsi="Verdana"/>
                          <w:b/>
                        </w:rPr>
                        <w:t>4</w:t>
                      </w:r>
                      <w:r w:rsidRPr="007C4C9D">
                        <w:rPr>
                          <w:rFonts w:ascii="Verdana" w:hAnsi="Verdana"/>
                          <w:b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</w:rPr>
                        <w:t>Refere 1 objetivo da União Europeia.</w:t>
                      </w:r>
                    </w:p>
                    <w:p w:rsidR="0071004F" w:rsidRDefault="0071004F" w:rsidP="00AB1844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Arial" w:hAnsi="Arial" w:cs="Arial"/>
                        </w:rPr>
                      </w:pPr>
                      <w:r w:rsidRPr="00841F7E">
                        <w:rPr>
                          <w:rFonts w:ascii="Arial" w:hAnsi="Arial" w:cs="Arial"/>
                        </w:rPr>
                        <w:t>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____________________________________</w:t>
                      </w:r>
                      <w:r w:rsidR="00CE2FC3">
                        <w:rPr>
                          <w:rFonts w:ascii="Arial" w:hAnsi="Arial" w:cs="Arial"/>
                        </w:rPr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841F7E">
                        <w:rPr>
                          <w:rFonts w:ascii="Arial" w:hAnsi="Arial" w:cs="Arial"/>
                        </w:rPr>
                        <w:t>_______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182">
        <w:rPr>
          <w:noProof/>
          <w:lang w:eastAsia="pt-PT"/>
        </w:rPr>
        <w:drawing>
          <wp:inline distT="0" distB="0" distL="0" distR="0">
            <wp:extent cx="2781300" cy="2781300"/>
            <wp:effectExtent l="0" t="0" r="0" b="0"/>
            <wp:docPr id="20" name="Imagem 5" descr="http://europa.eu/about-eu/eu-history/1945-1959/multimedia/enlargement_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uropa.eu/about-eu/eu-history/1945-1959/multimedia/enlargement_5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82" w:rsidRDefault="00236182" w:rsidP="00D973B1">
      <w:pPr>
        <w:tabs>
          <w:tab w:val="left" w:pos="142"/>
        </w:tabs>
        <w:spacing w:after="0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CE2FC3" w:rsidRPr="00452D46" w:rsidRDefault="00CE2FC3" w:rsidP="00F30E2C">
      <w:pPr>
        <w:tabs>
          <w:tab w:val="left" w:pos="142"/>
        </w:tabs>
        <w:spacing w:after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236182" w:rsidRDefault="00F30E2C" w:rsidP="00F30E2C">
      <w:pPr>
        <w:tabs>
          <w:tab w:val="left" w:pos="142"/>
        </w:tabs>
        <w:spacing w:after="0"/>
        <w:jc w:val="both"/>
        <w:rPr>
          <w:rFonts w:ascii="Verdana" w:hAnsi="Verdana" w:cs="Arial"/>
          <w:color w:val="000000" w:themeColor="text1"/>
        </w:rPr>
      </w:pPr>
      <w:r w:rsidRPr="00F30E2C">
        <w:rPr>
          <w:rFonts w:ascii="Verdana" w:hAnsi="Verdana" w:cs="Arial"/>
          <w:b/>
          <w:color w:val="000000" w:themeColor="text1"/>
        </w:rPr>
        <w:t xml:space="preserve">9.5. </w:t>
      </w:r>
      <w:r>
        <w:rPr>
          <w:rFonts w:ascii="Verdana" w:hAnsi="Verdana" w:cs="Arial"/>
          <w:color w:val="000000" w:themeColor="text1"/>
        </w:rPr>
        <w:t>Refere como se denomina o espaço comunitário constituído pelo</w:t>
      </w:r>
      <w:r w:rsidR="00A13230">
        <w:rPr>
          <w:rFonts w:ascii="Verdana" w:hAnsi="Verdana" w:cs="Arial"/>
          <w:color w:val="000000" w:themeColor="text1"/>
        </w:rPr>
        <w:t>s</w:t>
      </w:r>
      <w:r>
        <w:rPr>
          <w:rFonts w:ascii="Verdana" w:hAnsi="Verdana" w:cs="Arial"/>
          <w:color w:val="000000" w:themeColor="text1"/>
        </w:rPr>
        <w:t xml:space="preserve"> países que aderiram à moeda única.</w:t>
      </w:r>
    </w:p>
    <w:p w:rsidR="00F30E2C" w:rsidRDefault="00F30E2C" w:rsidP="0071004F">
      <w:pPr>
        <w:pStyle w:val="PargrafodaLista"/>
        <w:spacing w:after="0" w:line="360" w:lineRule="auto"/>
        <w:ind w:left="0"/>
        <w:rPr>
          <w:rFonts w:ascii="Arial" w:hAnsi="Arial" w:cs="Arial"/>
        </w:rPr>
      </w:pPr>
      <w:r w:rsidRPr="00841F7E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_________________________________________</w:t>
      </w:r>
    </w:p>
    <w:p w:rsidR="00F30E2C" w:rsidRPr="00452D46" w:rsidRDefault="00F30E2C" w:rsidP="00F30E2C">
      <w:pPr>
        <w:tabs>
          <w:tab w:val="left" w:pos="142"/>
        </w:tabs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36182" w:rsidRPr="0071004F" w:rsidRDefault="0071004F" w:rsidP="0071004F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</w:rPr>
        <w:t>10</w:t>
      </w:r>
      <w:r w:rsidRPr="00F30E2C">
        <w:rPr>
          <w:rFonts w:ascii="Verdana" w:hAnsi="Verdana" w:cs="Arial"/>
          <w:b/>
          <w:color w:val="000000" w:themeColor="text1"/>
        </w:rPr>
        <w:t xml:space="preserve">. </w:t>
      </w:r>
      <w:r>
        <w:rPr>
          <w:rFonts w:ascii="Verdana" w:hAnsi="Verdana" w:cs="Arial"/>
          <w:color w:val="000000" w:themeColor="text1"/>
        </w:rPr>
        <w:t>Completa o seguinte texto relativo às unidades geográficas de Portugal.</w:t>
      </w:r>
    </w:p>
    <w:p w:rsidR="00292730" w:rsidRDefault="00292730" w:rsidP="0071004F">
      <w:pPr>
        <w:tabs>
          <w:tab w:val="left" w:pos="142"/>
        </w:tabs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A619B0" w:rsidRPr="00AB470F" w:rsidRDefault="0071004F" w:rsidP="00AB470F">
      <w:pPr>
        <w:tabs>
          <w:tab w:val="left" w:pos="142"/>
        </w:tabs>
        <w:spacing w:after="0" w:line="360" w:lineRule="auto"/>
        <w:jc w:val="both"/>
        <w:rPr>
          <w:rFonts w:ascii="Verdana" w:hAnsi="Verdana" w:cs="Arial"/>
          <w:color w:val="000000" w:themeColor="text1"/>
        </w:rPr>
      </w:pPr>
      <w:r w:rsidRPr="00DB50AA">
        <w:rPr>
          <w:rFonts w:ascii="Verdana" w:hAnsi="Verdana" w:cs="Verdana"/>
        </w:rPr>
        <w:t xml:space="preserve">“O </w:t>
      </w:r>
      <w:r>
        <w:rPr>
          <w:rFonts w:ascii="Verdana" w:hAnsi="Verdana" w:cs="Verdana"/>
        </w:rPr>
        <w:t>nosso país é formado por 3 unidades geográficas:</w:t>
      </w:r>
      <w:r w:rsidRPr="00DB50AA">
        <w:rPr>
          <w:rFonts w:ascii="Verdana" w:hAnsi="Verdana" w:cs="Verdana"/>
        </w:rPr>
        <w:t xml:space="preserve"> </w:t>
      </w:r>
      <w:r w:rsidRPr="0071004F">
        <w:rPr>
          <w:rFonts w:ascii="Verdana" w:hAnsi="Verdana" w:cs="Arial"/>
        </w:rPr>
        <w:t xml:space="preserve">Portugal </w:t>
      </w:r>
      <w:r>
        <w:rPr>
          <w:rFonts w:ascii="Verdana" w:hAnsi="Verdana" w:cs="Arial"/>
        </w:rPr>
        <w:t>C</w:t>
      </w:r>
      <w:r w:rsidRPr="0071004F">
        <w:rPr>
          <w:rFonts w:ascii="Verdana" w:hAnsi="Verdana" w:cs="Arial"/>
        </w:rPr>
        <w:t>ontinenta</w:t>
      </w:r>
      <w:r>
        <w:rPr>
          <w:rFonts w:ascii="Verdana" w:hAnsi="Verdana" w:cs="Arial"/>
        </w:rPr>
        <w:t xml:space="preserve">l, </w:t>
      </w:r>
      <w:r w:rsidRPr="00DB50A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e </w:t>
      </w:r>
      <w:r w:rsidRPr="00DB50A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.</w:t>
      </w:r>
      <w:r w:rsidRPr="00DB50A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Estas duas últimas</w:t>
      </w:r>
      <w:r w:rsidR="00AB470F">
        <w:rPr>
          <w:rFonts w:ascii="Verdana" w:hAnsi="Verdana" w:cs="Arial"/>
        </w:rPr>
        <w:t xml:space="preserve"> são constituídas</w:t>
      </w:r>
      <w:r w:rsidR="00B312D1">
        <w:rPr>
          <w:rFonts w:ascii="Verdana" w:hAnsi="Verdana" w:cs="Arial"/>
        </w:rPr>
        <w:t xml:space="preserve"> </w:t>
      </w:r>
      <w:r w:rsidRPr="0071004F">
        <w:rPr>
          <w:rFonts w:ascii="Verdana" w:hAnsi="Verdana" w:cs="Arial"/>
        </w:rPr>
        <w:t>por</w:t>
      </w:r>
      <w:r>
        <w:rPr>
          <w:rFonts w:ascii="Arial" w:hAnsi="Arial" w:cs="Arial"/>
        </w:rPr>
        <w:t xml:space="preserve">  </w:t>
      </w:r>
      <w:r w:rsidRPr="00DB50A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</w:t>
      </w:r>
      <w:r w:rsidRPr="0071004F">
        <w:rPr>
          <w:rFonts w:ascii="Verdana" w:hAnsi="Verdana" w:cs="Arial"/>
        </w:rPr>
        <w:t>ilhas principais.</w:t>
      </w:r>
      <w:r>
        <w:rPr>
          <w:rFonts w:ascii="Verdana" w:hAnsi="Verdana" w:cs="Arial"/>
        </w:rPr>
        <w:t xml:space="preserve"> As ilhas que compõem o grupo </w:t>
      </w:r>
      <w:r w:rsidRPr="00DB50A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</w:t>
      </w:r>
      <w:r>
        <w:rPr>
          <w:rFonts w:ascii="Verdana" w:hAnsi="Verdana" w:cs="Arial"/>
        </w:rPr>
        <w:t xml:space="preserve">do </w:t>
      </w:r>
      <w:r w:rsidRPr="00DB50A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</w:t>
      </w:r>
      <w:r w:rsidRPr="0071004F">
        <w:rPr>
          <w:rFonts w:ascii="Verdana" w:hAnsi="Verdana" w:cs="Arial"/>
        </w:rPr>
        <w:t>são</w:t>
      </w:r>
      <w:r>
        <w:rPr>
          <w:rFonts w:ascii="Verdana" w:hAnsi="Verdana" w:cs="Arial"/>
        </w:rPr>
        <w:t xml:space="preserve"> as ilhas do Corvo e das Flores. Já a ilha da </w:t>
      </w:r>
      <w:r w:rsidRPr="00DB50A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</w:t>
      </w:r>
      <w:r w:rsidRPr="0071004F">
        <w:rPr>
          <w:rFonts w:ascii="Verdana" w:hAnsi="Verdana" w:cs="Arial"/>
        </w:rPr>
        <w:t>dá o nome ao seu arquipélago.</w:t>
      </w:r>
      <w:r>
        <w:rPr>
          <w:rFonts w:ascii="Verdana" w:hAnsi="Verdana" w:cs="Arial"/>
        </w:rPr>
        <w:t xml:space="preserve"> Relativamente a Portugal Continental este encontra-se dividido em distrito</w:t>
      </w:r>
      <w:r w:rsidR="00AB470F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sendo </w:t>
      </w:r>
      <w:r w:rsidR="00AB470F">
        <w:rPr>
          <w:rFonts w:ascii="Verdana" w:hAnsi="Verdana" w:cs="Arial"/>
        </w:rPr>
        <w:t xml:space="preserve">que </w:t>
      </w:r>
      <w:r>
        <w:rPr>
          <w:rFonts w:ascii="Verdana" w:hAnsi="Verdana" w:cs="Arial"/>
        </w:rPr>
        <w:t xml:space="preserve">o que se situa no seu extremo noroeste é </w:t>
      </w:r>
      <w:r w:rsidRPr="00DB50A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</w:t>
      </w:r>
      <w:r w:rsidRPr="00D57ECD">
        <w:rPr>
          <w:rFonts w:ascii="Verdana" w:hAnsi="Verdana" w:cs="Arial"/>
        </w:rPr>
        <w:t xml:space="preserve">e o que se situa mais a </w:t>
      </w:r>
      <w:r w:rsidR="00D57ECD" w:rsidRPr="00D57ECD">
        <w:rPr>
          <w:rFonts w:ascii="Verdana" w:hAnsi="Verdana" w:cs="Arial"/>
        </w:rPr>
        <w:t>sul é</w:t>
      </w:r>
      <w:r w:rsidR="00D57ECD">
        <w:rPr>
          <w:rFonts w:ascii="Arial" w:hAnsi="Arial" w:cs="Arial"/>
        </w:rPr>
        <w:t xml:space="preserve"> </w:t>
      </w:r>
      <w:r w:rsidR="00D57ECD" w:rsidRPr="00DB50AA">
        <w:rPr>
          <w:rFonts w:ascii="Arial" w:hAnsi="Arial" w:cs="Arial"/>
        </w:rPr>
        <w:t>______________________</w:t>
      </w:r>
      <w:r w:rsidR="00D57ECD">
        <w:rPr>
          <w:rFonts w:ascii="Arial" w:hAnsi="Arial" w:cs="Arial"/>
        </w:rPr>
        <w:t xml:space="preserve">. </w:t>
      </w:r>
      <w:r w:rsidR="00D57ECD" w:rsidRPr="00D57ECD">
        <w:rPr>
          <w:rFonts w:ascii="Verdana" w:hAnsi="Verdana" w:cs="Arial"/>
        </w:rPr>
        <w:t>Portugal também pode ser dividido em</w:t>
      </w:r>
      <w:r w:rsidR="00D57ECD">
        <w:rPr>
          <w:rFonts w:ascii="Arial" w:hAnsi="Arial" w:cs="Arial"/>
        </w:rPr>
        <w:t xml:space="preserve"> </w:t>
      </w:r>
      <w:r w:rsidR="00D57ECD" w:rsidRPr="00D57ECD">
        <w:rPr>
          <w:rFonts w:ascii="Verdana" w:hAnsi="Verdana" w:cs="Arial"/>
        </w:rPr>
        <w:t>regiões ou sub</w:t>
      </w:r>
      <w:r w:rsidR="00110AB9">
        <w:rPr>
          <w:rFonts w:ascii="Verdana" w:hAnsi="Verdana" w:cs="Arial"/>
        </w:rPr>
        <w:t>-</w:t>
      </w:r>
      <w:r w:rsidR="00D57ECD" w:rsidRPr="00D57ECD">
        <w:rPr>
          <w:rFonts w:ascii="Verdana" w:hAnsi="Verdana" w:cs="Arial"/>
        </w:rPr>
        <w:t>regiões de acordo com as divisões administrativas da União Europeia denominadas por</w:t>
      </w:r>
      <w:r w:rsidR="00D57ECD">
        <w:rPr>
          <w:rFonts w:ascii="Arial" w:hAnsi="Arial" w:cs="Arial"/>
        </w:rPr>
        <w:t xml:space="preserve"> </w:t>
      </w:r>
      <w:r w:rsidR="00D57ECD" w:rsidRPr="00DB50AA">
        <w:rPr>
          <w:rFonts w:ascii="Arial" w:hAnsi="Arial" w:cs="Arial"/>
        </w:rPr>
        <w:t>______________________</w:t>
      </w:r>
      <w:r w:rsidR="00D57ECD">
        <w:rPr>
          <w:rFonts w:ascii="Arial" w:hAnsi="Arial" w:cs="Arial"/>
        </w:rPr>
        <w:t>.</w:t>
      </w:r>
    </w:p>
    <w:p w:rsidR="00D973B1" w:rsidRPr="00CE2FC3" w:rsidRDefault="00D973B1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1"/>
        <w:gridCol w:w="502"/>
        <w:gridCol w:w="503"/>
        <w:gridCol w:w="503"/>
        <w:gridCol w:w="503"/>
        <w:gridCol w:w="503"/>
        <w:gridCol w:w="503"/>
        <w:gridCol w:w="503"/>
        <w:gridCol w:w="503"/>
        <w:gridCol w:w="502"/>
        <w:gridCol w:w="503"/>
        <w:gridCol w:w="503"/>
        <w:gridCol w:w="503"/>
        <w:gridCol w:w="503"/>
        <w:gridCol w:w="503"/>
        <w:gridCol w:w="503"/>
        <w:gridCol w:w="992"/>
      </w:tblGrid>
      <w:tr w:rsidR="00452D46" w:rsidRPr="00A619B0" w:rsidTr="00452D46">
        <w:tc>
          <w:tcPr>
            <w:tcW w:w="821" w:type="dxa"/>
          </w:tcPr>
          <w:p w:rsidR="00452D46" w:rsidRPr="00A619B0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502" w:type="dxa"/>
          </w:tcPr>
          <w:p w:rsidR="00452D46" w:rsidRPr="00452D46" w:rsidRDefault="00452D46" w:rsidP="00452D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52D4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503" w:type="dxa"/>
          </w:tcPr>
          <w:p w:rsidR="00452D46" w:rsidRPr="00452D46" w:rsidRDefault="00452D46" w:rsidP="00452D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4.1.</w:t>
            </w:r>
          </w:p>
        </w:tc>
        <w:tc>
          <w:tcPr>
            <w:tcW w:w="503" w:type="dxa"/>
          </w:tcPr>
          <w:p w:rsid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8.</w:t>
            </w:r>
          </w:p>
        </w:tc>
        <w:tc>
          <w:tcPr>
            <w:tcW w:w="502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8.1.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9.1.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9.2.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9.3.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9.4.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</w:t>
            </w:r>
            <w:r w:rsidRPr="00452D4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10</w:t>
            </w:r>
            <w:r w:rsidR="00B0210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452D46" w:rsidRPr="00A619B0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452D46" w:rsidRPr="00A619B0" w:rsidTr="00452D46">
        <w:tc>
          <w:tcPr>
            <w:tcW w:w="821" w:type="dxa"/>
          </w:tcPr>
          <w:p w:rsidR="00452D46" w:rsidRPr="00A619B0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502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336CE7">
              <w:rPr>
                <w:rFonts w:ascii="Arial" w:hAnsi="Arial" w:cs="Arial"/>
                <w:sz w:val="14"/>
                <w:szCs w:val="14"/>
              </w:rPr>
              <w:t>.5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452D46" w:rsidRPr="00452D46" w:rsidRDefault="00336CE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02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452D46" w:rsidRPr="004E39AB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619B0" w:rsidRPr="006E6AAA" w:rsidRDefault="00A619B0" w:rsidP="00452D46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5"/>
      <w:footerReference w:type="default" r:id="rId16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BE" w:rsidRDefault="00DC10BE" w:rsidP="00FE1560">
      <w:pPr>
        <w:spacing w:after="0" w:line="240" w:lineRule="auto"/>
      </w:pPr>
      <w:r>
        <w:separator/>
      </w:r>
    </w:p>
  </w:endnote>
  <w:endnote w:type="continuationSeparator" w:id="0">
    <w:p w:rsidR="00DC10BE" w:rsidRDefault="00DC10BE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71004F" w:rsidRPr="0020039C" w:rsidRDefault="0071004F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601A31">
          <w:rPr>
            <w:rFonts w:ascii="Arial" w:hAnsi="Arial" w:cs="Arial"/>
            <w:noProof/>
            <w:sz w:val="16"/>
            <w:szCs w:val="16"/>
          </w:rPr>
          <w:t>2</w:t>
        </w:r>
        <w:r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71004F" w:rsidRDefault="0071004F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71004F" w:rsidRPr="008F5A8C" w:rsidRDefault="0071004F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BE" w:rsidRDefault="00DC10BE" w:rsidP="00FE1560">
      <w:pPr>
        <w:spacing w:after="0" w:line="240" w:lineRule="auto"/>
      </w:pPr>
      <w:r>
        <w:separator/>
      </w:r>
    </w:p>
  </w:footnote>
  <w:footnote w:type="continuationSeparator" w:id="0">
    <w:p w:rsidR="00DC10BE" w:rsidRDefault="00DC10BE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4F" w:rsidRDefault="0071004F" w:rsidP="004C32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D04"/>
    <w:multiLevelType w:val="hybridMultilevel"/>
    <w:tmpl w:val="632266CA"/>
    <w:lvl w:ilvl="0" w:tplc="F4B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40"/>
    <w:multiLevelType w:val="hybridMultilevel"/>
    <w:tmpl w:val="3A6A86E4"/>
    <w:lvl w:ilvl="0" w:tplc="39B2C52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E1ED9"/>
    <w:multiLevelType w:val="hybridMultilevel"/>
    <w:tmpl w:val="6482390C"/>
    <w:lvl w:ilvl="0" w:tplc="EAA8F4C0">
      <w:start w:val="1"/>
      <w:numFmt w:val="decimal"/>
      <w:lvlText w:val="%1."/>
      <w:lvlJc w:val="left"/>
      <w:pPr>
        <w:ind w:left="218" w:hanging="360"/>
      </w:pPr>
      <w:rPr>
        <w:rFonts w:ascii="Verdana" w:hAnsi="Verdana"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8"/>
    <w:rsid w:val="00000E36"/>
    <w:rsid w:val="000113CC"/>
    <w:rsid w:val="000140B6"/>
    <w:rsid w:val="00021188"/>
    <w:rsid w:val="00052D31"/>
    <w:rsid w:val="00056C19"/>
    <w:rsid w:val="00065B0B"/>
    <w:rsid w:val="000665E1"/>
    <w:rsid w:val="0008116D"/>
    <w:rsid w:val="000C34B8"/>
    <w:rsid w:val="000C41C0"/>
    <w:rsid w:val="000D5ED5"/>
    <w:rsid w:val="000E0EF7"/>
    <w:rsid w:val="00110AB9"/>
    <w:rsid w:val="001114B3"/>
    <w:rsid w:val="00131C2B"/>
    <w:rsid w:val="00140038"/>
    <w:rsid w:val="001711A9"/>
    <w:rsid w:val="00180427"/>
    <w:rsid w:val="00190D6A"/>
    <w:rsid w:val="001970B2"/>
    <w:rsid w:val="00197104"/>
    <w:rsid w:val="001A46C7"/>
    <w:rsid w:val="001A615D"/>
    <w:rsid w:val="001A7216"/>
    <w:rsid w:val="001B4FE9"/>
    <w:rsid w:val="001C1C2B"/>
    <w:rsid w:val="001F3065"/>
    <w:rsid w:val="001F5DCD"/>
    <w:rsid w:val="0020039C"/>
    <w:rsid w:val="00221BD1"/>
    <w:rsid w:val="00222E14"/>
    <w:rsid w:val="00224CBE"/>
    <w:rsid w:val="00225325"/>
    <w:rsid w:val="002277DD"/>
    <w:rsid w:val="00236182"/>
    <w:rsid w:val="00236CA4"/>
    <w:rsid w:val="002475CF"/>
    <w:rsid w:val="0025558C"/>
    <w:rsid w:val="00262DF5"/>
    <w:rsid w:val="00292730"/>
    <w:rsid w:val="002A6710"/>
    <w:rsid w:val="002C292E"/>
    <w:rsid w:val="002C6388"/>
    <w:rsid w:val="002E7FB8"/>
    <w:rsid w:val="002F02F5"/>
    <w:rsid w:val="00301147"/>
    <w:rsid w:val="0032614E"/>
    <w:rsid w:val="00336CE7"/>
    <w:rsid w:val="003443A2"/>
    <w:rsid w:val="003528E4"/>
    <w:rsid w:val="003653D9"/>
    <w:rsid w:val="0038127B"/>
    <w:rsid w:val="003A05D6"/>
    <w:rsid w:val="003E3D87"/>
    <w:rsid w:val="003F27A8"/>
    <w:rsid w:val="0040220F"/>
    <w:rsid w:val="004103F3"/>
    <w:rsid w:val="0042617C"/>
    <w:rsid w:val="00445C35"/>
    <w:rsid w:val="00452D46"/>
    <w:rsid w:val="00463BDB"/>
    <w:rsid w:val="00467229"/>
    <w:rsid w:val="00490928"/>
    <w:rsid w:val="004A4BE7"/>
    <w:rsid w:val="004A52FB"/>
    <w:rsid w:val="004B27A6"/>
    <w:rsid w:val="004B4844"/>
    <w:rsid w:val="004C1645"/>
    <w:rsid w:val="004C32F7"/>
    <w:rsid w:val="004D6162"/>
    <w:rsid w:val="004E39AB"/>
    <w:rsid w:val="004F321D"/>
    <w:rsid w:val="004F387A"/>
    <w:rsid w:val="00506D23"/>
    <w:rsid w:val="00521683"/>
    <w:rsid w:val="005262EB"/>
    <w:rsid w:val="005307CF"/>
    <w:rsid w:val="0055584E"/>
    <w:rsid w:val="005902BA"/>
    <w:rsid w:val="00590FDA"/>
    <w:rsid w:val="005C34C3"/>
    <w:rsid w:val="005C4AC7"/>
    <w:rsid w:val="005D35A8"/>
    <w:rsid w:val="005D4701"/>
    <w:rsid w:val="005E1127"/>
    <w:rsid w:val="005F4170"/>
    <w:rsid w:val="00601A31"/>
    <w:rsid w:val="00617DA2"/>
    <w:rsid w:val="006724A7"/>
    <w:rsid w:val="00676177"/>
    <w:rsid w:val="00676308"/>
    <w:rsid w:val="00682EA8"/>
    <w:rsid w:val="006845DA"/>
    <w:rsid w:val="006B07F5"/>
    <w:rsid w:val="006D5D3E"/>
    <w:rsid w:val="006E3C6C"/>
    <w:rsid w:val="006E55A6"/>
    <w:rsid w:val="006E6AAA"/>
    <w:rsid w:val="006F240B"/>
    <w:rsid w:val="0071004F"/>
    <w:rsid w:val="00713510"/>
    <w:rsid w:val="00745336"/>
    <w:rsid w:val="00756184"/>
    <w:rsid w:val="00760357"/>
    <w:rsid w:val="0078239A"/>
    <w:rsid w:val="007C4C9D"/>
    <w:rsid w:val="007D1F3D"/>
    <w:rsid w:val="007E3A60"/>
    <w:rsid w:val="007F4978"/>
    <w:rsid w:val="008021C7"/>
    <w:rsid w:val="008414D1"/>
    <w:rsid w:val="00841F7E"/>
    <w:rsid w:val="0085534E"/>
    <w:rsid w:val="00870703"/>
    <w:rsid w:val="00873079"/>
    <w:rsid w:val="008926CE"/>
    <w:rsid w:val="00892A3C"/>
    <w:rsid w:val="00897CE5"/>
    <w:rsid w:val="008A0917"/>
    <w:rsid w:val="008C7467"/>
    <w:rsid w:val="008E4473"/>
    <w:rsid w:val="008F2906"/>
    <w:rsid w:val="008F5A8C"/>
    <w:rsid w:val="0091142C"/>
    <w:rsid w:val="009152AB"/>
    <w:rsid w:val="00915ED5"/>
    <w:rsid w:val="00921501"/>
    <w:rsid w:val="00925FE0"/>
    <w:rsid w:val="00943075"/>
    <w:rsid w:val="00945EF7"/>
    <w:rsid w:val="00995FC8"/>
    <w:rsid w:val="009961F2"/>
    <w:rsid w:val="009A1168"/>
    <w:rsid w:val="009E5975"/>
    <w:rsid w:val="009E5D27"/>
    <w:rsid w:val="009E7858"/>
    <w:rsid w:val="00A13230"/>
    <w:rsid w:val="00A31B5D"/>
    <w:rsid w:val="00A3615E"/>
    <w:rsid w:val="00A41A84"/>
    <w:rsid w:val="00A510F9"/>
    <w:rsid w:val="00A5422F"/>
    <w:rsid w:val="00A619B0"/>
    <w:rsid w:val="00A71716"/>
    <w:rsid w:val="00A73603"/>
    <w:rsid w:val="00A914D5"/>
    <w:rsid w:val="00AA2DB6"/>
    <w:rsid w:val="00AB1844"/>
    <w:rsid w:val="00AB3165"/>
    <w:rsid w:val="00AB470F"/>
    <w:rsid w:val="00AC6323"/>
    <w:rsid w:val="00AF65D5"/>
    <w:rsid w:val="00B02107"/>
    <w:rsid w:val="00B10D27"/>
    <w:rsid w:val="00B20E1B"/>
    <w:rsid w:val="00B22D64"/>
    <w:rsid w:val="00B312D1"/>
    <w:rsid w:val="00B5146D"/>
    <w:rsid w:val="00B528B2"/>
    <w:rsid w:val="00B573C6"/>
    <w:rsid w:val="00BA6F3B"/>
    <w:rsid w:val="00BA7623"/>
    <w:rsid w:val="00BF0376"/>
    <w:rsid w:val="00C248F9"/>
    <w:rsid w:val="00C3241C"/>
    <w:rsid w:val="00C433FF"/>
    <w:rsid w:val="00C47CAB"/>
    <w:rsid w:val="00C50101"/>
    <w:rsid w:val="00C74CCA"/>
    <w:rsid w:val="00C840AD"/>
    <w:rsid w:val="00CB715B"/>
    <w:rsid w:val="00CE2FC3"/>
    <w:rsid w:val="00CE4FAD"/>
    <w:rsid w:val="00CF30BA"/>
    <w:rsid w:val="00D368FA"/>
    <w:rsid w:val="00D41608"/>
    <w:rsid w:val="00D57ECD"/>
    <w:rsid w:val="00D63F12"/>
    <w:rsid w:val="00D80A7B"/>
    <w:rsid w:val="00D9268A"/>
    <w:rsid w:val="00D93348"/>
    <w:rsid w:val="00D973B1"/>
    <w:rsid w:val="00DB50AA"/>
    <w:rsid w:val="00DC10BE"/>
    <w:rsid w:val="00DC43DA"/>
    <w:rsid w:val="00DF3102"/>
    <w:rsid w:val="00DF4413"/>
    <w:rsid w:val="00E11D21"/>
    <w:rsid w:val="00E16FCD"/>
    <w:rsid w:val="00E30BE9"/>
    <w:rsid w:val="00E53011"/>
    <w:rsid w:val="00E65E08"/>
    <w:rsid w:val="00E90EB6"/>
    <w:rsid w:val="00EC2BF7"/>
    <w:rsid w:val="00EC45C7"/>
    <w:rsid w:val="00EF40F9"/>
    <w:rsid w:val="00F1691B"/>
    <w:rsid w:val="00F256F6"/>
    <w:rsid w:val="00F30E2C"/>
    <w:rsid w:val="00F42DB7"/>
    <w:rsid w:val="00F724B3"/>
    <w:rsid w:val="00F74786"/>
    <w:rsid w:val="00FA6E2B"/>
    <w:rsid w:val="00FB280A"/>
    <w:rsid w:val="00FD5D9B"/>
    <w:rsid w:val="00FE1560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C826-D4EE-487A-ABF0-7D82AE9C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1</TotalTime>
  <Pages>3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Manuel António Brandão Pires Leite</cp:lastModifiedBy>
  <cp:revision>2</cp:revision>
  <cp:lastPrinted>2015-12-10T08:29:00Z</cp:lastPrinted>
  <dcterms:created xsi:type="dcterms:W3CDTF">2016-02-16T16:38:00Z</dcterms:created>
  <dcterms:modified xsi:type="dcterms:W3CDTF">2016-02-16T16:38:00Z</dcterms:modified>
</cp:coreProperties>
</file>