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2802"/>
        <w:gridCol w:w="2315"/>
        <w:gridCol w:w="2315"/>
        <w:gridCol w:w="2315"/>
      </w:tblGrid>
      <w:tr w:rsidR="00A619B0" w:rsidRPr="00877E39" w:rsidTr="008021C7">
        <w:trPr>
          <w:trHeight w:val="697"/>
        </w:trPr>
        <w:tc>
          <w:tcPr>
            <w:tcW w:w="2802" w:type="dxa"/>
            <w:shd w:val="clear" w:color="auto" w:fill="auto"/>
          </w:tcPr>
          <w:p w:rsidR="00A619B0" w:rsidRPr="00227148" w:rsidRDefault="00B35531" w:rsidP="00A619B0">
            <w:pPr>
              <w:pStyle w:val="PargrafodaLista"/>
              <w:tabs>
                <w:tab w:val="left" w:pos="0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-1016000</wp:posOffset>
                      </wp:positionV>
                      <wp:extent cx="6153785" cy="1009650"/>
                      <wp:effectExtent l="0" t="3175" r="1270" b="0"/>
                      <wp:wrapNone/>
                      <wp:docPr id="4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78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0038" w:rsidRDefault="00140038" w:rsidP="008F5A8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PT"/>
                                    </w:rPr>
                                    <w:drawing>
                                      <wp:inline distT="0" distB="0" distL="0" distR="0">
                                        <wp:extent cx="4585970" cy="918210"/>
                                        <wp:effectExtent l="19050" t="0" r="5080" b="0"/>
                                        <wp:docPr id="1" name="Imagem 0" descr="cabeçalho escola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beçalho escola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85970" cy="918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6.9pt;margin-top:-80pt;width:484.5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yPhQIAABE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" stroked="f">
                      <v:textbox>
                        <w:txbxContent>
                          <w:p w:rsidR="00140038" w:rsidRDefault="00140038" w:rsidP="008F5A8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4585970" cy="918210"/>
                                  <wp:effectExtent l="19050" t="0" r="5080" b="0"/>
                                  <wp:docPr id="1" name="Imagem 0" descr="cabeçalho escol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beçalho escola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5970" cy="918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19B0">
              <w:rPr>
                <w:noProof/>
                <w:lang w:eastAsia="pt-PT"/>
              </w:rPr>
              <w:drawing>
                <wp:inline distT="0" distB="0" distL="0" distR="0">
                  <wp:extent cx="457200" cy="381001"/>
                  <wp:effectExtent l="0" t="0" r="0" b="0"/>
                  <wp:docPr id="3" name="Imagem 3" descr="http://www.mbtitalk.com/wp-content/media/world-glob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btitalk.com/wp-content/media/world-glob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32" cy="3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19B0" w:rsidRPr="00227148">
              <w:rPr>
                <w:b/>
                <w:color w:val="000000" w:themeColor="text1"/>
                <w:sz w:val="24"/>
                <w:szCs w:val="24"/>
              </w:rPr>
              <w:t>GEOGRAFIA</w:t>
            </w:r>
          </w:p>
          <w:p w:rsidR="00A619B0" w:rsidRPr="000774E1" w:rsidRDefault="00A41A84" w:rsidP="00B10D2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619B0" w:rsidRPr="001A7216">
              <w:rPr>
                <w:b/>
                <w:sz w:val="24"/>
                <w:szCs w:val="24"/>
              </w:rPr>
              <w:t>.º</w:t>
            </w:r>
            <w:r w:rsidR="00A619B0">
              <w:rPr>
                <w:color w:val="000000" w:themeColor="text1"/>
                <w:sz w:val="24"/>
                <w:szCs w:val="24"/>
              </w:rPr>
              <w:t xml:space="preserve"> A</w:t>
            </w:r>
            <w:r w:rsidR="00A619B0" w:rsidRPr="00877E39">
              <w:rPr>
                <w:color w:val="000000" w:themeColor="text1"/>
                <w:sz w:val="24"/>
                <w:szCs w:val="24"/>
              </w:rPr>
              <w:t>no</w:t>
            </w:r>
            <w:r w:rsidR="00745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A619B0" w:rsidRPr="000774E1" w:rsidRDefault="00A5422F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</w:t>
            </w:r>
            <w:r w:rsidR="00745336">
              <w:rPr>
                <w:b/>
                <w:color w:val="000000" w:themeColor="text1"/>
                <w:sz w:val="32"/>
                <w:szCs w:val="32"/>
              </w:rPr>
              <w:t xml:space="preserve">.ª </w:t>
            </w:r>
            <w:r w:rsidR="00A619B0" w:rsidRPr="006E2CA2">
              <w:rPr>
                <w:b/>
                <w:color w:val="000000" w:themeColor="text1"/>
                <w:sz w:val="32"/>
                <w:szCs w:val="32"/>
              </w:rPr>
              <w:t xml:space="preserve">FICHA DE AVALIAÇÃO </w:t>
            </w:r>
            <w:r w:rsidR="00A619B0" w:rsidRPr="004E39AB">
              <w:rPr>
                <w:b/>
                <w:sz w:val="32"/>
                <w:szCs w:val="32"/>
              </w:rPr>
              <w:t>SUMATIVA</w:t>
            </w:r>
            <w:r w:rsidR="00A619B0" w:rsidRPr="00A619B0"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A619B0" w:rsidRPr="00877E39" w:rsidTr="004E39AB">
        <w:trPr>
          <w:trHeight w:val="421"/>
        </w:trPr>
        <w:tc>
          <w:tcPr>
            <w:tcW w:w="2802" w:type="dxa"/>
          </w:tcPr>
          <w:p w:rsidR="00A619B0" w:rsidRPr="00230BE9" w:rsidRDefault="00A41A84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Ano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Letivo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2015</w:t>
            </w:r>
            <w:r w:rsidR="00A619B0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  <w:vAlign w:val="center"/>
          </w:tcPr>
          <w:p w:rsidR="00A619B0" w:rsidRPr="004E39AB" w:rsidRDefault="00A5422F" w:rsidP="00A5422F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E39AB" w:rsidRPr="004E39AB">
              <w:rPr>
                <w:sz w:val="20"/>
                <w:szCs w:val="20"/>
              </w:rPr>
              <w:t xml:space="preserve"> </w:t>
            </w:r>
            <w:proofErr w:type="gramStart"/>
            <w:r w:rsidR="004E39AB" w:rsidRPr="004E39AB">
              <w:rPr>
                <w:sz w:val="20"/>
                <w:szCs w:val="20"/>
              </w:rPr>
              <w:t>de</w:t>
            </w:r>
            <w:proofErr w:type="gramEnd"/>
            <w:r w:rsidR="004E39A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dez</w:t>
            </w:r>
            <w:r w:rsidR="00A41A84">
              <w:rPr>
                <w:sz w:val="20"/>
                <w:szCs w:val="20"/>
              </w:rPr>
              <w:t>embro</w:t>
            </w:r>
            <w:proofErr w:type="spellEnd"/>
            <w:r w:rsidR="00A619B0" w:rsidRPr="004E39AB">
              <w:rPr>
                <w:sz w:val="20"/>
                <w:szCs w:val="20"/>
              </w:rPr>
              <w:t xml:space="preserve"> de 201</w:t>
            </w:r>
            <w:r w:rsidR="00A41A84">
              <w:rPr>
                <w:sz w:val="20"/>
                <w:szCs w:val="20"/>
              </w:rPr>
              <w:t>5</w:t>
            </w:r>
          </w:p>
        </w:tc>
        <w:tc>
          <w:tcPr>
            <w:tcW w:w="2315" w:type="dxa"/>
          </w:tcPr>
          <w:p w:rsidR="00A619B0" w:rsidRPr="008048F5" w:rsidRDefault="00A619B0" w:rsidP="008021C7">
            <w:pPr>
              <w:tabs>
                <w:tab w:val="left" w:pos="142"/>
                <w:tab w:val="left" w:pos="284"/>
              </w:tabs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8048F5">
              <w:rPr>
                <w:color w:val="000000" w:themeColor="text1"/>
                <w:sz w:val="16"/>
                <w:szCs w:val="16"/>
              </w:rPr>
              <w:t>Ass</w:t>
            </w:r>
            <w:proofErr w:type="spellEnd"/>
            <w:r w:rsidRPr="008048F5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Pr="008048F5">
              <w:rPr>
                <w:color w:val="000000" w:themeColor="text1"/>
                <w:sz w:val="16"/>
                <w:szCs w:val="16"/>
              </w:rPr>
              <w:t>do</w:t>
            </w:r>
            <w:proofErr w:type="gramEnd"/>
            <w:r w:rsidRPr="008048F5">
              <w:rPr>
                <w:color w:val="000000" w:themeColor="text1"/>
                <w:sz w:val="16"/>
                <w:szCs w:val="16"/>
              </w:rPr>
              <w:t xml:space="preserve"> Professor</w:t>
            </w:r>
          </w:p>
        </w:tc>
        <w:tc>
          <w:tcPr>
            <w:tcW w:w="2315" w:type="dxa"/>
          </w:tcPr>
          <w:p w:rsidR="00A619B0" w:rsidRPr="004E39AB" w:rsidRDefault="00A619B0" w:rsidP="004E39AB">
            <w:pPr>
              <w:tabs>
                <w:tab w:val="left" w:pos="142"/>
                <w:tab w:val="left" w:pos="284"/>
              </w:tabs>
              <w:jc w:val="right"/>
              <w:rPr>
                <w:color w:val="000000" w:themeColor="text1"/>
                <w:sz w:val="16"/>
                <w:szCs w:val="16"/>
              </w:rPr>
            </w:pPr>
            <w:r w:rsidRPr="004E39AB">
              <w:rPr>
                <w:color w:val="000000" w:themeColor="text1"/>
                <w:sz w:val="16"/>
                <w:szCs w:val="16"/>
              </w:rPr>
              <w:t>Classificação</w:t>
            </w:r>
          </w:p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A619B0" w:rsidRPr="00877E39" w:rsidTr="00A619B0">
        <w:trPr>
          <w:trHeight w:val="89"/>
        </w:trPr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A619B0" w:rsidRPr="00A619B0" w:rsidRDefault="00A619B0" w:rsidP="00A619B0">
            <w:pPr>
              <w:tabs>
                <w:tab w:val="left" w:pos="142"/>
                <w:tab w:val="left" w:pos="284"/>
              </w:tabs>
              <w:spacing w:line="240" w:lineRule="auto"/>
              <w:rPr>
                <w:color w:val="000000" w:themeColor="text1"/>
                <w:sz w:val="6"/>
                <w:szCs w:val="6"/>
              </w:rPr>
            </w:pP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  <w:vAlign w:val="center"/>
          </w:tcPr>
          <w:p w:rsidR="00A619B0" w:rsidRPr="00A619B0" w:rsidRDefault="00A619B0" w:rsidP="00A619B0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Aluno                                                                                                   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N.º                         Turma</w:t>
            </w: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</w:tcPr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</w:tc>
      </w:tr>
    </w:tbl>
    <w:p w:rsidR="00B528B2" w:rsidRDefault="00A619B0" w:rsidP="00B528B2">
      <w:pPr>
        <w:tabs>
          <w:tab w:val="left" w:pos="142"/>
        </w:tabs>
        <w:spacing w:before="240"/>
        <w:rPr>
          <w:rFonts w:ascii="Arial" w:hAnsi="Arial" w:cs="Arial"/>
          <w:b/>
          <w:color w:val="000000" w:themeColor="text1"/>
          <w:u w:val="single"/>
        </w:rPr>
      </w:pPr>
      <w:r w:rsidRPr="00C47CAB">
        <w:rPr>
          <w:rFonts w:ascii="Arial" w:hAnsi="Arial" w:cs="Arial"/>
          <w:b/>
          <w:color w:val="000000" w:themeColor="text1"/>
          <w:u w:val="single"/>
        </w:rPr>
        <w:t>Lê atentamente todo o enunciado,</w:t>
      </w:r>
      <w:r w:rsidR="00C47CAB">
        <w:rPr>
          <w:rFonts w:ascii="Arial" w:hAnsi="Arial" w:cs="Arial"/>
          <w:b/>
          <w:color w:val="000000" w:themeColor="text1"/>
          <w:u w:val="single"/>
        </w:rPr>
        <w:t xml:space="preserve"> antes de começares a responder!</w:t>
      </w:r>
    </w:p>
    <w:p w:rsidR="00B528B2" w:rsidRDefault="000665E1" w:rsidP="000665E1">
      <w:pPr>
        <w:pStyle w:val="PargrafodaLista"/>
        <w:tabs>
          <w:tab w:val="left" w:pos="142"/>
        </w:tabs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Pr="000665E1">
        <w:rPr>
          <w:rFonts w:ascii="Arial" w:hAnsi="Arial" w:cs="Arial"/>
        </w:rPr>
        <w:t>“A localização absoluta e a localização relativa são duas formas de determinar a posição de um lugar na superfície terrestre.”</w:t>
      </w:r>
    </w:p>
    <w:p w:rsidR="000665E1" w:rsidRDefault="000665E1" w:rsidP="000665E1">
      <w:pPr>
        <w:pStyle w:val="PargrafodaLista"/>
        <w:tabs>
          <w:tab w:val="left" w:pos="142"/>
        </w:tabs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>
        <w:rPr>
          <w:rFonts w:ascii="Arial" w:hAnsi="Arial" w:cs="Arial"/>
        </w:rPr>
        <w:t>Justifica a desvantagem da localização relativa em relação à locali</w:t>
      </w:r>
      <w:r w:rsidR="004103F3">
        <w:rPr>
          <w:rFonts w:ascii="Arial" w:hAnsi="Arial" w:cs="Arial"/>
        </w:rPr>
        <w:t>zação absoluta.</w:t>
      </w:r>
    </w:p>
    <w:p w:rsidR="004103F3" w:rsidRDefault="004103F3" w:rsidP="004103F3">
      <w:pPr>
        <w:pStyle w:val="PargrafodaLista"/>
        <w:tabs>
          <w:tab w:val="left" w:pos="142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103F3" w:rsidRDefault="00507B43" w:rsidP="004103F3">
      <w:pPr>
        <w:pStyle w:val="PargrafodaLista"/>
        <w:tabs>
          <w:tab w:val="left" w:pos="142"/>
        </w:tabs>
        <w:spacing w:after="0" w:line="480" w:lineRule="auto"/>
        <w:ind w:left="0"/>
        <w:contextualSpacing w:val="0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 xml:space="preserve">A desvantagem da localização relativa em relação à localização absoluta justifica-se pelo pouco rigor da localização relativa que é variável em função do ponto de vista do observador. </w:t>
      </w:r>
      <w:proofErr w:type="spellStart"/>
      <w:r>
        <w:rPr>
          <w:rFonts w:ascii="Arial" w:hAnsi="Arial" w:cs="Arial"/>
          <w:color w:val="FF0000"/>
          <w:u w:val="single"/>
        </w:rPr>
        <w:t>Jaa</w:t>
      </w:r>
      <w:proofErr w:type="spellEnd"/>
      <w:r>
        <w:rPr>
          <w:rFonts w:ascii="Arial" w:hAnsi="Arial" w:cs="Arial"/>
          <w:color w:val="FF0000"/>
          <w:u w:val="single"/>
        </w:rPr>
        <w:t xml:space="preserve"> localização absoluta é rigo</w:t>
      </w:r>
      <w:r w:rsidR="00DD78B5">
        <w:rPr>
          <w:rFonts w:ascii="Arial" w:hAnsi="Arial" w:cs="Arial"/>
          <w:color w:val="FF0000"/>
          <w:u w:val="single"/>
        </w:rPr>
        <w:t xml:space="preserve">rosa e </w:t>
      </w:r>
      <w:proofErr w:type="spellStart"/>
      <w:r w:rsidR="00DD78B5">
        <w:rPr>
          <w:rFonts w:ascii="Arial" w:hAnsi="Arial" w:cs="Arial"/>
          <w:color w:val="FF0000"/>
          <w:u w:val="single"/>
        </w:rPr>
        <w:t>exata</w:t>
      </w:r>
      <w:proofErr w:type="spellEnd"/>
      <w:r w:rsidR="00DD78B5">
        <w:rPr>
          <w:rFonts w:ascii="Arial" w:hAnsi="Arial" w:cs="Arial"/>
          <w:color w:val="FF0000"/>
          <w:u w:val="single"/>
        </w:rPr>
        <w:t>, não dependendo do observador.</w:t>
      </w:r>
    </w:p>
    <w:p w:rsidR="00507B43" w:rsidRPr="00507B43" w:rsidRDefault="00507B43" w:rsidP="004103F3">
      <w:pPr>
        <w:pStyle w:val="PargrafodaLista"/>
        <w:tabs>
          <w:tab w:val="left" w:pos="142"/>
        </w:tabs>
        <w:spacing w:after="0" w:line="480" w:lineRule="auto"/>
        <w:ind w:left="0"/>
        <w:contextualSpacing w:val="0"/>
        <w:jc w:val="both"/>
        <w:rPr>
          <w:rFonts w:ascii="Arial" w:hAnsi="Arial" w:cs="Arial"/>
          <w:color w:val="FF0000"/>
          <w:u w:val="single"/>
        </w:rPr>
      </w:pPr>
    </w:p>
    <w:p w:rsidR="000665E1" w:rsidRDefault="000665E1" w:rsidP="000665E1">
      <w:pPr>
        <w:pStyle w:val="PargrafodaLista"/>
        <w:tabs>
          <w:tab w:val="left" w:pos="142"/>
        </w:tabs>
        <w:spacing w:before="240"/>
        <w:ind w:left="0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224CBE" w:rsidRDefault="00224CBE" w:rsidP="00224CBE">
      <w:pPr>
        <w:pStyle w:val="PargrafodaLista"/>
        <w:tabs>
          <w:tab w:val="left" w:pos="142"/>
        </w:tabs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Pr="000665E1">
        <w:rPr>
          <w:rFonts w:ascii="Arial" w:hAnsi="Arial" w:cs="Arial"/>
        </w:rPr>
        <w:t xml:space="preserve">“A </w:t>
      </w:r>
      <w:proofErr w:type="gramStart"/>
      <w:r>
        <w:rPr>
          <w:rFonts w:ascii="Arial" w:hAnsi="Arial" w:cs="Arial"/>
        </w:rPr>
        <w:t>rosa dos ventos</w:t>
      </w:r>
      <w:proofErr w:type="gramEnd"/>
      <w:r>
        <w:rPr>
          <w:rFonts w:ascii="Arial" w:hAnsi="Arial" w:cs="Arial"/>
        </w:rPr>
        <w:t xml:space="preserve"> é fundamental para os processos de localização e orientação</w:t>
      </w:r>
      <w:r w:rsidRPr="000665E1">
        <w:rPr>
          <w:rFonts w:ascii="Arial" w:hAnsi="Arial" w:cs="Arial"/>
        </w:rPr>
        <w:t>.”</w:t>
      </w:r>
    </w:p>
    <w:p w:rsidR="00224CBE" w:rsidRDefault="00FD5D9B" w:rsidP="00224CBE">
      <w:pPr>
        <w:pStyle w:val="PargrafodaLista"/>
        <w:tabs>
          <w:tab w:val="left" w:pos="142"/>
        </w:tabs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224CBE">
        <w:rPr>
          <w:rFonts w:ascii="Arial" w:hAnsi="Arial" w:cs="Arial"/>
          <w:b/>
        </w:rPr>
        <w:t xml:space="preserve">.1. </w:t>
      </w:r>
      <w:r w:rsidR="00224CBE">
        <w:rPr>
          <w:rFonts w:ascii="Arial" w:hAnsi="Arial" w:cs="Arial"/>
        </w:rPr>
        <w:t xml:space="preserve">Completa a seguinte </w:t>
      </w:r>
      <w:proofErr w:type="gramStart"/>
      <w:r w:rsidR="00224CBE">
        <w:rPr>
          <w:rFonts w:ascii="Arial" w:hAnsi="Arial" w:cs="Arial"/>
        </w:rPr>
        <w:t>rosa dos ventos</w:t>
      </w:r>
      <w:proofErr w:type="gramEnd"/>
      <w:r w:rsidR="00224CBE">
        <w:rPr>
          <w:rFonts w:ascii="Arial" w:hAnsi="Arial" w:cs="Arial"/>
        </w:rPr>
        <w:t>:</w:t>
      </w:r>
    </w:p>
    <w:p w:rsidR="00224CBE" w:rsidRDefault="00B35531" w:rsidP="000665E1">
      <w:pPr>
        <w:pStyle w:val="PargrafodaLista"/>
        <w:tabs>
          <w:tab w:val="left" w:pos="142"/>
        </w:tabs>
        <w:spacing w:before="240"/>
        <w:ind w:left="0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noProof/>
          <w:color w:val="000000" w:themeColor="text1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41275</wp:posOffset>
                </wp:positionV>
                <wp:extent cx="400050" cy="428625"/>
                <wp:effectExtent l="0" t="3175" r="1270" b="0"/>
                <wp:wrapNone/>
                <wp:docPr id="4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38" w:rsidRPr="00224CBE" w:rsidRDefault="00140038" w:rsidP="00224CBE">
                            <w:pPr>
                              <w:rPr>
                                <w:rFonts w:ascii="Harrington" w:hAnsi="Harrington"/>
                                <w:sz w:val="40"/>
                                <w:szCs w:val="40"/>
                              </w:rPr>
                            </w:pPr>
                            <w:r w:rsidRPr="00224CBE">
                              <w:rPr>
                                <w:rFonts w:ascii="Harrington" w:hAnsi="Harrington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89.9pt;margin-top:3.25pt;width:31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" filled="f" stroked="f">
                <v:textbox>
                  <w:txbxContent>
                    <w:p w:rsidR="00140038" w:rsidRPr="00224CBE" w:rsidRDefault="00140038" w:rsidP="00224CBE">
                      <w:pPr>
                        <w:rPr>
                          <w:rFonts w:ascii="Harrington" w:hAnsi="Harrington"/>
                          <w:sz w:val="40"/>
                          <w:szCs w:val="40"/>
                        </w:rPr>
                      </w:pPr>
                      <w:r w:rsidRPr="00224CBE">
                        <w:rPr>
                          <w:rFonts w:ascii="Harrington" w:hAnsi="Harrington"/>
                          <w:sz w:val="40"/>
                          <w:szCs w:val="4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41275</wp:posOffset>
                </wp:positionV>
                <wp:extent cx="2972435" cy="3167380"/>
                <wp:effectExtent l="0" t="3175" r="1270" b="1270"/>
                <wp:wrapNone/>
                <wp:docPr id="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16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38" w:rsidRPr="00FD5D9B" w:rsidRDefault="00140038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FD5D9B">
                              <w:rPr>
                                <w:rFonts w:ascii="Comic Sans MS" w:hAnsi="Comic Sans MS"/>
                              </w:rPr>
                              <w:t xml:space="preserve">Pontos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Cardeais</w:t>
                            </w:r>
                            <w:proofErr w:type="gramEnd"/>
                          </w:p>
                          <w:p w:rsidR="00140038" w:rsidRPr="00FD5D9B" w:rsidRDefault="00140038" w:rsidP="00FD5D9B">
                            <w:pPr>
                              <w:ind w:firstLine="708"/>
                              <w:rPr>
                                <w:rFonts w:ascii="Comic Sans MS" w:hAnsi="Comic Sans MS"/>
                              </w:rPr>
                            </w:pPr>
                            <w:r w:rsidRPr="00FD5D9B">
                              <w:rPr>
                                <w:rFonts w:ascii="Comic Sans MS" w:hAnsi="Comic Sans MS"/>
                              </w:rPr>
                              <w:t xml:space="preserve">N - </w:t>
                            </w:r>
                            <w:r w:rsidR="00D069E2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norte</w:t>
                            </w:r>
                          </w:p>
                          <w:p w:rsidR="00140038" w:rsidRDefault="00D069E2" w:rsidP="00FD5D9B">
                            <w:pPr>
                              <w:ind w:firstLine="708"/>
                              <w:rPr>
                                <w:rFonts w:ascii="Comic Sans MS" w:hAnsi="Comic Sans MS"/>
                              </w:rPr>
                            </w:pPr>
                            <w:r w:rsidRPr="00D069E2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E</w:t>
                            </w:r>
                            <w:r w:rsidR="00140038" w:rsidRPr="00D069E2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este</w:t>
                            </w:r>
                            <w:r w:rsidR="00140038" w:rsidRPr="00FD5D9B">
                              <w:rPr>
                                <w:rFonts w:ascii="Comic Sans MS" w:hAnsi="Comic Sans MS"/>
                              </w:rPr>
                              <w:t xml:space="preserve"> ou oriente</w:t>
                            </w:r>
                          </w:p>
                          <w:p w:rsidR="00140038" w:rsidRPr="00D069E2" w:rsidRDefault="00140038" w:rsidP="00FD5D9B">
                            <w:pP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 w:rsidRPr="00FD5D9B">
                              <w:rPr>
                                <w:rFonts w:ascii="Comic Sans MS" w:hAnsi="Comic Sans MS"/>
                              </w:rPr>
                              <w:t xml:space="preserve">Pontos </w:t>
                            </w:r>
                            <w:r w:rsidR="00D069E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D069E2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Colaterais</w:t>
                            </w:r>
                            <w:proofErr w:type="gramEnd"/>
                          </w:p>
                          <w:p w:rsidR="00140038" w:rsidRPr="00FD5D9B" w:rsidRDefault="00D069E2" w:rsidP="00FD5D9B">
                            <w:pPr>
                              <w:ind w:firstLine="708"/>
                              <w:rPr>
                                <w:rFonts w:ascii="Comic Sans MS" w:hAnsi="Comic Sans MS"/>
                              </w:rPr>
                            </w:pPr>
                            <w:r w:rsidRPr="00D069E2">
                              <w:rPr>
                                <w:rFonts w:ascii="Comic Sans MS" w:hAnsi="Comic Sans MS"/>
                                <w:color w:val="FF0000"/>
                              </w:rPr>
                              <w:t>SE</w:t>
                            </w:r>
                            <w:r w:rsidR="00140038" w:rsidRPr="00D069E2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- </w:t>
                            </w:r>
                            <w:r w:rsidRPr="00D069E2">
                              <w:rPr>
                                <w:rFonts w:ascii="Comic Sans MS" w:hAnsi="Comic Sans MS"/>
                                <w:color w:val="FF0000"/>
                              </w:rPr>
                              <w:t>sudeste</w:t>
                            </w:r>
                            <w:r w:rsidR="00140038">
                              <w:rPr>
                                <w:rFonts w:ascii="Comic Sans MS" w:hAnsi="Comic Sans MS"/>
                              </w:rPr>
                              <w:t xml:space="preserve"> ou sueste</w:t>
                            </w:r>
                          </w:p>
                          <w:p w:rsidR="00140038" w:rsidRPr="00FD5D9B" w:rsidRDefault="00D069E2" w:rsidP="00FD5D9B">
                            <w:pPr>
                              <w:ind w:firstLine="708"/>
                              <w:rPr>
                                <w:rFonts w:ascii="Comic Sans MS" w:hAnsi="Comic Sans MS"/>
                              </w:rPr>
                            </w:pPr>
                            <w:r w:rsidRPr="00D069E2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NO</w:t>
                            </w:r>
                            <w:r w:rsidR="00140038" w:rsidRPr="00FD5D9B">
                              <w:rPr>
                                <w:rFonts w:ascii="Comic Sans MS" w:hAnsi="Comic Sans MS"/>
                              </w:rPr>
                              <w:t xml:space="preserve"> - </w:t>
                            </w:r>
                            <w:r w:rsidR="00140038">
                              <w:rPr>
                                <w:rFonts w:ascii="Comic Sans MS" w:hAnsi="Comic Sans MS"/>
                              </w:rPr>
                              <w:t>noroeste</w:t>
                            </w:r>
                          </w:p>
                          <w:p w:rsidR="00140038" w:rsidRPr="00FD5D9B" w:rsidRDefault="00140038" w:rsidP="00FD5D9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D5D9B">
                              <w:rPr>
                                <w:rFonts w:ascii="Comic Sans MS" w:hAnsi="Comic Sans MS"/>
                              </w:rPr>
                              <w:t>Pontos</w:t>
                            </w:r>
                            <w:r w:rsidR="00D069E2" w:rsidRPr="00D069E2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D069E2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I</w:t>
                            </w:r>
                            <w:r w:rsidR="00D069E2" w:rsidRPr="00D069E2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ntermédios</w:t>
                            </w:r>
                          </w:p>
                          <w:p w:rsidR="00140038" w:rsidRPr="00FD5D9B" w:rsidRDefault="00140038" w:rsidP="00FD5D9B">
                            <w:pPr>
                              <w:ind w:firstLine="708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SSE </w:t>
                            </w:r>
                            <w:r w:rsidR="00D069E2">
                              <w:rPr>
                                <w:rFonts w:ascii="Comic Sans MS" w:hAnsi="Comic Sans MS"/>
                              </w:rPr>
                              <w:t>–</w:t>
                            </w:r>
                            <w:r w:rsidRPr="00FD5D9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D069E2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su-sudeste</w:t>
                            </w:r>
                          </w:p>
                          <w:p w:rsidR="00140038" w:rsidRPr="00FD5D9B" w:rsidRDefault="00D069E2" w:rsidP="00FD5D9B">
                            <w:pPr>
                              <w:ind w:firstLine="708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OSO</w:t>
                            </w:r>
                            <w:r w:rsidR="00140038" w:rsidRPr="00FD5D9B">
                              <w:rPr>
                                <w:rFonts w:ascii="Comic Sans MS" w:hAnsi="Comic Sans MS"/>
                              </w:rPr>
                              <w:t xml:space="preserve"> - </w:t>
                            </w:r>
                            <w:r w:rsidR="00140038">
                              <w:rPr>
                                <w:rFonts w:ascii="Comic Sans MS" w:hAnsi="Comic Sans MS"/>
                              </w:rPr>
                              <w:t>oés-sudoeste</w:t>
                            </w:r>
                          </w:p>
                          <w:p w:rsidR="00140038" w:rsidRPr="00FD5D9B" w:rsidRDefault="0014003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239.85pt;margin-top:3.25pt;width:234.05pt;height:24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gD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" filled="f" stroked="f">
                <v:textbox>
                  <w:txbxContent>
                    <w:p w:rsidR="00140038" w:rsidRPr="00FD5D9B" w:rsidRDefault="00140038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FD5D9B">
                        <w:rPr>
                          <w:rFonts w:ascii="Comic Sans MS" w:hAnsi="Comic Sans MS"/>
                        </w:rPr>
                        <w:t xml:space="preserve">Pontos </w:t>
                      </w:r>
                      <w:r>
                        <w:rPr>
                          <w:rFonts w:ascii="Comic Sans MS" w:hAnsi="Comic Sans MS"/>
                        </w:rPr>
                        <w:t xml:space="preserve"> Cardeais</w:t>
                      </w:r>
                      <w:proofErr w:type="gramEnd"/>
                    </w:p>
                    <w:p w:rsidR="00140038" w:rsidRPr="00FD5D9B" w:rsidRDefault="00140038" w:rsidP="00FD5D9B">
                      <w:pPr>
                        <w:ind w:firstLine="708"/>
                        <w:rPr>
                          <w:rFonts w:ascii="Comic Sans MS" w:hAnsi="Comic Sans MS"/>
                        </w:rPr>
                      </w:pPr>
                      <w:r w:rsidRPr="00FD5D9B">
                        <w:rPr>
                          <w:rFonts w:ascii="Comic Sans MS" w:hAnsi="Comic Sans MS"/>
                        </w:rPr>
                        <w:t xml:space="preserve">N - </w:t>
                      </w:r>
                      <w:r w:rsidR="00D069E2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norte</w:t>
                      </w:r>
                    </w:p>
                    <w:p w:rsidR="00140038" w:rsidRDefault="00D069E2" w:rsidP="00FD5D9B">
                      <w:pPr>
                        <w:ind w:firstLine="708"/>
                        <w:rPr>
                          <w:rFonts w:ascii="Comic Sans MS" w:hAnsi="Comic Sans MS"/>
                        </w:rPr>
                      </w:pPr>
                      <w:r w:rsidRPr="00D069E2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E</w:t>
                      </w:r>
                      <w:r w:rsidR="00140038" w:rsidRPr="00D069E2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este</w:t>
                      </w:r>
                      <w:r w:rsidR="00140038" w:rsidRPr="00FD5D9B">
                        <w:rPr>
                          <w:rFonts w:ascii="Comic Sans MS" w:hAnsi="Comic Sans MS"/>
                        </w:rPr>
                        <w:t xml:space="preserve"> ou oriente</w:t>
                      </w:r>
                    </w:p>
                    <w:p w:rsidR="00140038" w:rsidRPr="00D069E2" w:rsidRDefault="00140038" w:rsidP="00FD5D9B">
                      <w:pPr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proofErr w:type="gramStart"/>
                      <w:r w:rsidRPr="00FD5D9B">
                        <w:rPr>
                          <w:rFonts w:ascii="Comic Sans MS" w:hAnsi="Comic Sans MS"/>
                        </w:rPr>
                        <w:t xml:space="preserve">Pontos </w:t>
                      </w:r>
                      <w:r w:rsidR="00D069E2">
                        <w:rPr>
                          <w:rFonts w:ascii="Comic Sans MS" w:hAnsi="Comic Sans MS"/>
                        </w:rPr>
                        <w:t xml:space="preserve"> </w:t>
                      </w:r>
                      <w:r w:rsidR="00D069E2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Colaterais</w:t>
                      </w:r>
                      <w:proofErr w:type="gramEnd"/>
                    </w:p>
                    <w:p w:rsidR="00140038" w:rsidRPr="00FD5D9B" w:rsidRDefault="00D069E2" w:rsidP="00FD5D9B">
                      <w:pPr>
                        <w:ind w:firstLine="708"/>
                        <w:rPr>
                          <w:rFonts w:ascii="Comic Sans MS" w:hAnsi="Comic Sans MS"/>
                        </w:rPr>
                      </w:pPr>
                      <w:r w:rsidRPr="00D069E2">
                        <w:rPr>
                          <w:rFonts w:ascii="Comic Sans MS" w:hAnsi="Comic Sans MS"/>
                          <w:color w:val="FF0000"/>
                        </w:rPr>
                        <w:t>SE</w:t>
                      </w:r>
                      <w:r w:rsidR="00140038" w:rsidRPr="00D069E2">
                        <w:rPr>
                          <w:rFonts w:ascii="Comic Sans MS" w:hAnsi="Comic Sans MS"/>
                          <w:color w:val="FF0000"/>
                        </w:rPr>
                        <w:t xml:space="preserve"> - </w:t>
                      </w:r>
                      <w:r w:rsidRPr="00D069E2">
                        <w:rPr>
                          <w:rFonts w:ascii="Comic Sans MS" w:hAnsi="Comic Sans MS"/>
                          <w:color w:val="FF0000"/>
                        </w:rPr>
                        <w:t>sudeste</w:t>
                      </w:r>
                      <w:r w:rsidR="00140038">
                        <w:rPr>
                          <w:rFonts w:ascii="Comic Sans MS" w:hAnsi="Comic Sans MS"/>
                        </w:rPr>
                        <w:t xml:space="preserve"> ou sueste</w:t>
                      </w:r>
                    </w:p>
                    <w:p w:rsidR="00140038" w:rsidRPr="00FD5D9B" w:rsidRDefault="00D069E2" w:rsidP="00FD5D9B">
                      <w:pPr>
                        <w:ind w:firstLine="708"/>
                        <w:rPr>
                          <w:rFonts w:ascii="Comic Sans MS" w:hAnsi="Comic Sans MS"/>
                        </w:rPr>
                      </w:pPr>
                      <w:r w:rsidRPr="00D069E2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NO</w:t>
                      </w:r>
                      <w:r w:rsidR="00140038" w:rsidRPr="00FD5D9B">
                        <w:rPr>
                          <w:rFonts w:ascii="Comic Sans MS" w:hAnsi="Comic Sans MS"/>
                        </w:rPr>
                        <w:t xml:space="preserve"> - </w:t>
                      </w:r>
                      <w:r w:rsidR="00140038">
                        <w:rPr>
                          <w:rFonts w:ascii="Comic Sans MS" w:hAnsi="Comic Sans MS"/>
                        </w:rPr>
                        <w:t>noroeste</w:t>
                      </w:r>
                    </w:p>
                    <w:p w:rsidR="00140038" w:rsidRPr="00FD5D9B" w:rsidRDefault="00140038" w:rsidP="00FD5D9B">
                      <w:pPr>
                        <w:rPr>
                          <w:rFonts w:ascii="Comic Sans MS" w:hAnsi="Comic Sans MS"/>
                        </w:rPr>
                      </w:pPr>
                      <w:r w:rsidRPr="00FD5D9B">
                        <w:rPr>
                          <w:rFonts w:ascii="Comic Sans MS" w:hAnsi="Comic Sans MS"/>
                        </w:rPr>
                        <w:t>Pontos</w:t>
                      </w:r>
                      <w:r w:rsidR="00D069E2" w:rsidRPr="00D069E2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 xml:space="preserve"> </w:t>
                      </w:r>
                      <w:r w:rsidR="00D069E2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I</w:t>
                      </w:r>
                      <w:r w:rsidR="00D069E2" w:rsidRPr="00D069E2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ntermédios</w:t>
                      </w:r>
                    </w:p>
                    <w:p w:rsidR="00140038" w:rsidRPr="00FD5D9B" w:rsidRDefault="00140038" w:rsidP="00FD5D9B">
                      <w:pPr>
                        <w:ind w:firstLine="708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SSE </w:t>
                      </w:r>
                      <w:r w:rsidR="00D069E2">
                        <w:rPr>
                          <w:rFonts w:ascii="Comic Sans MS" w:hAnsi="Comic Sans MS"/>
                        </w:rPr>
                        <w:t>–</w:t>
                      </w:r>
                      <w:r w:rsidRPr="00FD5D9B">
                        <w:rPr>
                          <w:rFonts w:ascii="Comic Sans MS" w:hAnsi="Comic Sans MS"/>
                        </w:rPr>
                        <w:t xml:space="preserve"> </w:t>
                      </w:r>
                      <w:r w:rsidR="00D069E2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su-sudeste</w:t>
                      </w:r>
                    </w:p>
                    <w:p w:rsidR="00140038" w:rsidRPr="00FD5D9B" w:rsidRDefault="00D069E2" w:rsidP="00FD5D9B">
                      <w:pPr>
                        <w:ind w:firstLine="708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OSO</w:t>
                      </w:r>
                      <w:r w:rsidR="00140038" w:rsidRPr="00FD5D9B">
                        <w:rPr>
                          <w:rFonts w:ascii="Comic Sans MS" w:hAnsi="Comic Sans MS"/>
                        </w:rPr>
                        <w:t xml:space="preserve"> - </w:t>
                      </w:r>
                      <w:r w:rsidR="00140038">
                        <w:rPr>
                          <w:rFonts w:ascii="Comic Sans MS" w:hAnsi="Comic Sans MS"/>
                        </w:rPr>
                        <w:t>oés-sudoeste</w:t>
                      </w:r>
                    </w:p>
                    <w:p w:rsidR="00140038" w:rsidRPr="00FD5D9B" w:rsidRDefault="0014003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CBE" w:rsidRDefault="00224CBE" w:rsidP="000665E1">
      <w:pPr>
        <w:pStyle w:val="PargrafodaLista"/>
        <w:tabs>
          <w:tab w:val="left" w:pos="142"/>
        </w:tabs>
        <w:spacing w:before="240"/>
        <w:ind w:left="0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 xml:space="preserve">  </w:t>
      </w:r>
    </w:p>
    <w:p w:rsidR="00FD5D9B" w:rsidRDefault="00B35531" w:rsidP="00FD5D9B">
      <w:pPr>
        <w:pStyle w:val="PargrafodaLista"/>
        <w:tabs>
          <w:tab w:val="left" w:pos="142"/>
        </w:tabs>
        <w:spacing w:before="240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2681605</wp:posOffset>
                </wp:positionV>
                <wp:extent cx="792480" cy="428625"/>
                <wp:effectExtent l="0" t="0" r="1270" b="4445"/>
                <wp:wrapNone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9E2" w:rsidRPr="00DD78B5" w:rsidRDefault="00D069E2" w:rsidP="00D069E2">
                            <w:pP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  <w:t>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left:0;text-align:left;margin-left:32.75pt;margin-top:211.15pt;width:62.4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xG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" filled="f" stroked="f">
                <v:textbox>
                  <w:txbxContent>
                    <w:p w:rsidR="00D069E2" w:rsidRPr="00DD78B5" w:rsidRDefault="00D069E2" w:rsidP="00D069E2">
                      <w:pP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  <w:t>SSO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2681605</wp:posOffset>
                </wp:positionV>
                <wp:extent cx="792480" cy="428625"/>
                <wp:effectExtent l="0" t="0" r="0" b="4445"/>
                <wp:wrapNone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9E2" w:rsidRPr="00DD78B5" w:rsidRDefault="00D069E2" w:rsidP="00D069E2">
                            <w:pP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  <w:t>SSEE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119.15pt;margin-top:211.15pt;width:62.4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" filled="f" stroked="f">
                <v:textbox>
                  <w:txbxContent>
                    <w:p w:rsidR="00D069E2" w:rsidRPr="00DD78B5" w:rsidRDefault="00D069E2" w:rsidP="00D069E2">
                      <w:pP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  <w:t>SSEE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1929130</wp:posOffset>
                </wp:positionV>
                <wp:extent cx="792480" cy="428625"/>
                <wp:effectExtent l="0" t="0" r="1905" b="4445"/>
                <wp:wrapNone/>
                <wp:docPr id="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9E2" w:rsidRPr="00DD78B5" w:rsidRDefault="00D069E2" w:rsidP="00D069E2">
                            <w:pP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  <w:t>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left:0;text-align:left;margin-left:181.95pt;margin-top:151.9pt;width:62.4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Io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" filled="f" stroked="f">
                <v:textbox>
                  <w:txbxContent>
                    <w:p w:rsidR="00D069E2" w:rsidRPr="00DD78B5" w:rsidRDefault="00D069E2" w:rsidP="00D069E2">
                      <w:pP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  <w:t>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833755</wp:posOffset>
                </wp:positionV>
                <wp:extent cx="792480" cy="428625"/>
                <wp:effectExtent l="0" t="0" r="1905" b="4445"/>
                <wp:wrapNone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9E2" w:rsidRPr="00DD78B5" w:rsidRDefault="00D069E2" w:rsidP="00D069E2">
                            <w:pP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  <w:t>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left:0;text-align:left;margin-left:186.45pt;margin-top:65.65pt;width:62.4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vN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" filled="f" stroked="f">
                <v:textbox>
                  <w:txbxContent>
                    <w:p w:rsidR="00D069E2" w:rsidRPr="00DD78B5" w:rsidRDefault="00D069E2" w:rsidP="00D069E2">
                      <w:pP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  <w:t>ENE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833755</wp:posOffset>
                </wp:positionV>
                <wp:extent cx="792480" cy="428625"/>
                <wp:effectExtent l="0" t="0" r="0" b="4445"/>
                <wp:wrapNone/>
                <wp:docPr id="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9E2" w:rsidRPr="00DD78B5" w:rsidRDefault="00D069E2" w:rsidP="00D069E2">
                            <w:pP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  <w:t>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left:0;text-align:left;margin-left:-35.35pt;margin-top:65.65pt;width:62.4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" filled="f" stroked="f">
                <v:textbox>
                  <w:txbxContent>
                    <w:p w:rsidR="00D069E2" w:rsidRPr="00DD78B5" w:rsidRDefault="00D069E2" w:rsidP="00D069E2">
                      <w:pP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  <w:t>ONO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100330</wp:posOffset>
                </wp:positionV>
                <wp:extent cx="792480" cy="428625"/>
                <wp:effectExtent l="0" t="0" r="1270" b="4445"/>
                <wp:wrapNone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9E2" w:rsidRPr="00DD78B5" w:rsidRDefault="00D069E2" w:rsidP="00D069E2">
                            <w:pP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  <w:t>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left:0;text-align:left;margin-left:113pt;margin-top:7.9pt;width:62.4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UX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" filled="f" stroked="f">
                <v:textbox>
                  <w:txbxContent>
                    <w:p w:rsidR="00D069E2" w:rsidRPr="00DD78B5" w:rsidRDefault="00D069E2" w:rsidP="00D069E2">
                      <w:pP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  <w:t>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100330</wp:posOffset>
                </wp:positionV>
                <wp:extent cx="792480" cy="428625"/>
                <wp:effectExtent l="0" t="0" r="1270" b="4445"/>
                <wp:wrapNone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9E2" w:rsidRPr="00DD78B5" w:rsidRDefault="00D069E2" w:rsidP="00D069E2">
                            <w:pP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  <w:t>NNO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left:0;text-align:left;margin-left:33.5pt;margin-top:7.9pt;width:62.4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" filled="f" stroked="f">
                <v:textbox>
                  <w:txbxContent>
                    <w:p w:rsidR="00D069E2" w:rsidRPr="00DD78B5" w:rsidRDefault="00D069E2" w:rsidP="00D069E2">
                      <w:pP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  <w:t>NNO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195580</wp:posOffset>
                </wp:positionV>
                <wp:extent cx="648335" cy="428625"/>
                <wp:effectExtent l="0" t="0" r="1270" b="4445"/>
                <wp:wrapNone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9E2" w:rsidRPr="00DD78B5" w:rsidRDefault="00D069E2" w:rsidP="00D069E2">
                            <w:pP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  <w:t>NO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left:0;text-align:left;margin-left:-6.9pt;margin-top:15.4pt;width:51.0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8rugIAAMIFAAAOAAAAZHJzL2Uyb0RvYy54bWysVG1vmzAQ/j5p/8Hyd8pLHAq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" filled="f" stroked="f">
                <v:textbox>
                  <w:txbxContent>
                    <w:p w:rsidR="00D069E2" w:rsidRPr="00DD78B5" w:rsidRDefault="00D069E2" w:rsidP="00D069E2">
                      <w:pP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  <w:t>NO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2527300</wp:posOffset>
                </wp:positionV>
                <wp:extent cx="581025" cy="428625"/>
                <wp:effectExtent l="0" t="3175" r="3175" b="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9E2" w:rsidRPr="00DD78B5" w:rsidRDefault="00D069E2" w:rsidP="00D069E2">
                            <w:pP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D78B5"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left:0;text-align:left;margin-left:-12.25pt;margin-top:199pt;width:45.7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hE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" filled="f" stroked="f">
                <v:textbox>
                  <w:txbxContent>
                    <w:p w:rsidR="00D069E2" w:rsidRPr="00DD78B5" w:rsidRDefault="00D069E2" w:rsidP="00D069E2">
                      <w:pP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</w:pPr>
                      <w:r w:rsidRPr="00DD78B5"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2527300</wp:posOffset>
                </wp:positionV>
                <wp:extent cx="533400" cy="428625"/>
                <wp:effectExtent l="0" t="3175" r="3175" b="0"/>
                <wp:wrapNone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9E2" w:rsidRPr="00DD78B5" w:rsidRDefault="00D069E2" w:rsidP="00D069E2">
                            <w:pP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DD78B5"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202" style="position:absolute;left:0;text-align:left;margin-left:182.75pt;margin-top:199pt;width:42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" filled="f" stroked="f">
                <v:textbox>
                  <w:txbxContent>
                    <w:p w:rsidR="00D069E2" w:rsidRPr="00DD78B5" w:rsidRDefault="00D069E2" w:rsidP="00D069E2">
                      <w:pP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</w:pPr>
                      <w:proofErr w:type="gramStart"/>
                      <w:r w:rsidRPr="00DD78B5"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195580</wp:posOffset>
                </wp:positionV>
                <wp:extent cx="656590" cy="428625"/>
                <wp:effectExtent l="0" t="0" r="1905" b="4445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9E2" w:rsidRPr="00DD78B5" w:rsidRDefault="00D069E2" w:rsidP="00D069E2">
                            <w:pP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left:0;text-align:left;margin-left:188.15pt;margin-top:15.4pt;width:51.7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wdug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" filled="f" stroked="f">
                <v:textbox>
                  <w:txbxContent>
                    <w:p w:rsidR="00D069E2" w:rsidRPr="00DD78B5" w:rsidRDefault="00D069E2" w:rsidP="00D069E2">
                      <w:pP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1338580</wp:posOffset>
                </wp:positionV>
                <wp:extent cx="400050" cy="428625"/>
                <wp:effectExtent l="0" t="0" r="1270" b="4445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9E2" w:rsidRPr="00DD78B5" w:rsidRDefault="00D069E2" w:rsidP="00D069E2">
                            <w:pP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left:0;text-align:left;margin-left:219.65pt;margin-top:105.4pt;width:31.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YNuwIAAMI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" filled="f" stroked="f">
                <v:textbox>
                  <w:txbxContent>
                    <w:p w:rsidR="00D069E2" w:rsidRPr="00DD78B5" w:rsidRDefault="00D069E2" w:rsidP="00D069E2">
                      <w:pP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3043555</wp:posOffset>
                </wp:positionV>
                <wp:extent cx="400050" cy="428625"/>
                <wp:effectExtent l="0" t="0" r="1270" b="4445"/>
                <wp:wrapNone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8B5" w:rsidRPr="00DD78B5" w:rsidRDefault="00DD78B5" w:rsidP="00DD78B5">
                            <w:pPr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D78B5">
                              <w:rPr>
                                <w:rFonts w:ascii="Harrington" w:hAnsi="Harrington"/>
                                <w:color w:val="FF0000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left:0;text-align:left;margin-left:87.65pt;margin-top:239.65pt;width:31.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NO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" filled="f" stroked="f">
                <v:textbox>
                  <w:txbxContent>
                    <w:p w:rsidR="00DD78B5" w:rsidRPr="00DD78B5" w:rsidRDefault="00DD78B5" w:rsidP="00DD78B5">
                      <w:pPr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</w:pPr>
                      <w:r w:rsidRPr="00DD78B5">
                        <w:rPr>
                          <w:rFonts w:ascii="Harrington" w:hAnsi="Harrington"/>
                          <w:color w:val="FF0000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1910080</wp:posOffset>
                </wp:positionV>
                <wp:extent cx="693420" cy="428625"/>
                <wp:effectExtent l="0" t="0" r="3175" b="4445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38" w:rsidRPr="00224CBE" w:rsidRDefault="00140038" w:rsidP="00FD5D9B">
                            <w:pPr>
                              <w:rPr>
                                <w:rFonts w:ascii="Harrington" w:hAnsi="Harringto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rrington" w:hAnsi="Harrington"/>
                                <w:sz w:val="40"/>
                                <w:szCs w:val="40"/>
                              </w:rPr>
                              <w:t>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left:0;text-align:left;margin-left:-35.35pt;margin-top:150.4pt;width:54.6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2h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" filled="f" stroked="f">
                <v:textbox>
                  <w:txbxContent>
                    <w:p w:rsidR="00140038" w:rsidRPr="00224CBE" w:rsidRDefault="00140038" w:rsidP="00FD5D9B">
                      <w:pPr>
                        <w:rPr>
                          <w:rFonts w:ascii="Harrington" w:hAnsi="Harrington"/>
                          <w:sz w:val="40"/>
                          <w:szCs w:val="40"/>
                        </w:rPr>
                      </w:pPr>
                      <w:r>
                        <w:rPr>
                          <w:rFonts w:ascii="Harrington" w:hAnsi="Harrington"/>
                          <w:sz w:val="40"/>
                          <w:szCs w:val="40"/>
                        </w:rPr>
                        <w:t>OSO</w:t>
                      </w:r>
                    </w:p>
                  </w:txbxContent>
                </v:textbox>
              </v:shape>
            </w:pict>
          </mc:Fallback>
        </mc:AlternateContent>
      </w:r>
      <w:r w:rsidR="00224CBE">
        <w:rPr>
          <w:noProof/>
          <w:lang w:eastAsia="pt-PT"/>
        </w:rPr>
        <w:drawing>
          <wp:inline distT="0" distB="0" distL="0" distR="0">
            <wp:extent cx="3115299" cy="3124200"/>
            <wp:effectExtent l="19050" t="0" r="8901" b="0"/>
            <wp:docPr id="4" name="Imagem 1" descr="http://1.bp.blogspot.com/_vdDnw6Y7gvo/TPFGatIHjDI/AAAAAAAAArs/pEKmFnirQnk/s1600/rosa_dos_vent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vdDnw6Y7gvo/TPFGatIHjDI/AAAAAAAAArs/pEKmFnirQnk/s1600/rosa_dos_ventos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299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D9B">
        <w:rPr>
          <w:rFonts w:ascii="Arial" w:hAnsi="Arial" w:cs="Arial"/>
          <w:b/>
        </w:rPr>
        <w:t>2.</w:t>
      </w:r>
      <w:r w:rsidR="004473C4">
        <w:rPr>
          <w:rFonts w:ascii="Arial" w:hAnsi="Arial" w:cs="Arial"/>
          <w:b/>
        </w:rPr>
        <w:t>1.1</w:t>
      </w:r>
      <w:r w:rsidR="00FD5D9B">
        <w:rPr>
          <w:rFonts w:ascii="Arial" w:hAnsi="Arial" w:cs="Arial"/>
          <w:b/>
        </w:rPr>
        <w:t xml:space="preserve">. </w:t>
      </w:r>
      <w:r w:rsidR="00FD5D9B">
        <w:rPr>
          <w:rFonts w:ascii="Arial" w:hAnsi="Arial" w:cs="Arial"/>
        </w:rPr>
        <w:t>Completa a legenda anterior.</w:t>
      </w:r>
    </w:p>
    <w:p w:rsidR="00FD5D9B" w:rsidRDefault="00FD5D9B" w:rsidP="00FD5D9B">
      <w:pPr>
        <w:pStyle w:val="PargrafodaLista"/>
        <w:tabs>
          <w:tab w:val="left" w:pos="142"/>
        </w:tabs>
        <w:spacing w:before="240"/>
        <w:ind w:left="0" w:hanging="426"/>
        <w:jc w:val="both"/>
        <w:rPr>
          <w:rFonts w:ascii="Arial" w:hAnsi="Arial" w:cs="Arial"/>
        </w:rPr>
      </w:pPr>
    </w:p>
    <w:p w:rsidR="0085534E" w:rsidRDefault="0085534E" w:rsidP="0085534E">
      <w:pPr>
        <w:pStyle w:val="PargrafodaLista"/>
        <w:tabs>
          <w:tab w:val="left" w:pos="142"/>
        </w:tabs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2.2. </w:t>
      </w:r>
      <w:r w:rsidRPr="0085534E">
        <w:rPr>
          <w:rFonts w:ascii="Arial" w:hAnsi="Arial" w:cs="Arial"/>
        </w:rPr>
        <w:t>De acordo com o mapa, completa as</w:t>
      </w:r>
      <w:r>
        <w:rPr>
          <w:rFonts w:ascii="Arial" w:hAnsi="Arial" w:cs="Arial"/>
        </w:rPr>
        <w:t xml:space="preserve"> seguintes</w:t>
      </w:r>
      <w:r w:rsidRPr="0085534E">
        <w:rPr>
          <w:rFonts w:ascii="Arial" w:hAnsi="Arial" w:cs="Arial"/>
        </w:rPr>
        <w:t xml:space="preserve"> frases, utilizando os rumos da </w:t>
      </w:r>
      <w:proofErr w:type="gramStart"/>
      <w:r w:rsidRPr="0085534E">
        <w:rPr>
          <w:rFonts w:ascii="Arial" w:hAnsi="Arial" w:cs="Arial"/>
        </w:rPr>
        <w:t>rosa dos ventos</w:t>
      </w:r>
      <w:proofErr w:type="gramEnd"/>
      <w:r>
        <w:rPr>
          <w:rFonts w:ascii="Arial" w:hAnsi="Arial" w:cs="Arial"/>
        </w:rPr>
        <w:t>:</w:t>
      </w:r>
    </w:p>
    <w:p w:rsidR="00224CBE" w:rsidRPr="000665E1" w:rsidRDefault="0085534E" w:rsidP="0085534E">
      <w:pPr>
        <w:pStyle w:val="PargrafodaLista"/>
        <w:tabs>
          <w:tab w:val="left" w:pos="142"/>
        </w:tabs>
        <w:ind w:left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85534E">
        <w:rPr>
          <w:rFonts w:ascii="Arial" w:hAnsi="Arial" w:cs="Arial"/>
          <w:b/>
          <w:noProof/>
          <w:color w:val="000000" w:themeColor="text1"/>
          <w:lang w:eastAsia="pt-PT"/>
        </w:rPr>
        <w:drawing>
          <wp:inline distT="0" distB="0" distL="0" distR="0">
            <wp:extent cx="4391025" cy="3029807"/>
            <wp:effectExtent l="19050" t="0" r="9525" b="0"/>
            <wp:docPr id="8" name="Imagem 7" descr="673371596102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33715961020416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02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A84" w:rsidRPr="009E5975" w:rsidRDefault="009E5975" w:rsidP="003F27A8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i/>
        </w:rPr>
      </w:pPr>
      <w:r w:rsidRPr="009E5975">
        <w:rPr>
          <w:rFonts w:ascii="Arial" w:hAnsi="Arial" w:cs="Arial"/>
          <w:i/>
        </w:rPr>
        <w:t>A Europa situa-se a</w:t>
      </w:r>
      <w:r w:rsidRPr="009E5975">
        <w:rPr>
          <w:rStyle w:val="apple-converted-space"/>
          <w:rFonts w:ascii="Arial" w:hAnsi="Arial" w:cs="Arial"/>
          <w:i/>
        </w:rPr>
        <w:t>  </w:t>
      </w:r>
      <w:r w:rsidR="00D069E2">
        <w:rPr>
          <w:rFonts w:ascii="Comic Sans MS" w:hAnsi="Comic Sans MS"/>
          <w:color w:val="FF0000"/>
          <w:u w:val="single"/>
        </w:rPr>
        <w:t>norte</w:t>
      </w:r>
      <w:r>
        <w:rPr>
          <w:rFonts w:ascii="Comic Sans MS" w:hAnsi="Comic Sans MS"/>
        </w:rPr>
        <w:t xml:space="preserve"> </w:t>
      </w:r>
      <w:r w:rsidRPr="009E5975">
        <w:rPr>
          <w:rFonts w:ascii="Arial" w:hAnsi="Arial" w:cs="Arial"/>
          <w:i/>
        </w:rPr>
        <w:t>de África e a</w:t>
      </w:r>
      <w:r w:rsidRPr="009E5975">
        <w:rPr>
          <w:rStyle w:val="apple-converted-space"/>
          <w:rFonts w:ascii="Arial" w:hAnsi="Arial" w:cs="Arial"/>
          <w:i/>
        </w:rPr>
        <w:t>  </w:t>
      </w:r>
      <w:proofErr w:type="spellStart"/>
      <w:r w:rsidR="00D069E2">
        <w:rPr>
          <w:rFonts w:ascii="Comic Sans MS" w:hAnsi="Comic Sans MS"/>
          <w:color w:val="FF0000"/>
          <w:u w:val="single"/>
        </w:rPr>
        <w:t>oeste</w:t>
      </w:r>
      <w:r w:rsidRPr="009E5975">
        <w:rPr>
          <w:rFonts w:ascii="Arial" w:hAnsi="Arial" w:cs="Arial"/>
          <w:i/>
        </w:rPr>
        <w:t>da</w:t>
      </w:r>
      <w:proofErr w:type="spellEnd"/>
      <w:r w:rsidRPr="009E5975">
        <w:rPr>
          <w:rFonts w:ascii="Arial" w:hAnsi="Arial" w:cs="Arial"/>
          <w:i/>
        </w:rPr>
        <w:t xml:space="preserve"> Ásia. Já em relação à América do Sul, a Europa localiza-se a</w:t>
      </w:r>
      <w:r>
        <w:rPr>
          <w:rFonts w:ascii="Arial" w:hAnsi="Arial" w:cs="Arial"/>
          <w:i/>
        </w:rPr>
        <w:t xml:space="preserve"> </w:t>
      </w:r>
      <w:r w:rsidR="00D069E2">
        <w:rPr>
          <w:rFonts w:ascii="Comic Sans MS" w:hAnsi="Comic Sans MS"/>
          <w:color w:val="FF0000"/>
          <w:u w:val="single"/>
        </w:rPr>
        <w:t>nordeste</w:t>
      </w:r>
      <w:r w:rsidRPr="009E5975">
        <w:rPr>
          <w:rFonts w:ascii="Arial" w:hAnsi="Arial" w:cs="Arial"/>
          <w:i/>
        </w:rPr>
        <w:t xml:space="preserve">. </w:t>
      </w:r>
      <w:r w:rsidR="00D069E2">
        <w:rPr>
          <w:rFonts w:ascii="Arial" w:hAnsi="Arial" w:cs="Arial"/>
          <w:i/>
        </w:rPr>
        <w:t xml:space="preserve">A </w:t>
      </w:r>
      <w:r w:rsidRPr="009E5975">
        <w:rPr>
          <w:rFonts w:ascii="Arial" w:hAnsi="Arial" w:cs="Arial"/>
          <w:i/>
        </w:rPr>
        <w:t>África está situada a</w:t>
      </w:r>
      <w:r w:rsidRPr="009E5975">
        <w:rPr>
          <w:rStyle w:val="apple-converted-space"/>
          <w:rFonts w:ascii="Arial" w:hAnsi="Arial" w:cs="Arial"/>
          <w:i/>
        </w:rPr>
        <w:t> </w:t>
      </w:r>
      <w:r w:rsidR="00D069E2">
        <w:rPr>
          <w:rFonts w:ascii="Comic Sans MS" w:hAnsi="Comic Sans MS"/>
          <w:color w:val="FF0000"/>
          <w:u w:val="single"/>
        </w:rPr>
        <w:t>sul</w:t>
      </w:r>
      <w:r>
        <w:rPr>
          <w:rFonts w:ascii="Comic Sans MS" w:hAnsi="Comic Sans MS"/>
        </w:rPr>
        <w:t xml:space="preserve"> </w:t>
      </w:r>
      <w:r w:rsidRPr="009E5975">
        <w:rPr>
          <w:rFonts w:ascii="Arial" w:hAnsi="Arial" w:cs="Arial"/>
          <w:i/>
        </w:rPr>
        <w:t>da Europa e a</w:t>
      </w:r>
      <w:r w:rsidRPr="009E5975">
        <w:rPr>
          <w:rStyle w:val="apple-converted-space"/>
          <w:rFonts w:ascii="Arial" w:hAnsi="Arial" w:cs="Arial"/>
          <w:i/>
        </w:rPr>
        <w:t>  </w:t>
      </w:r>
      <w:r w:rsidR="00D069E2" w:rsidRPr="00D069E2">
        <w:rPr>
          <w:rFonts w:ascii="Comic Sans MS" w:hAnsi="Comic Sans MS"/>
          <w:color w:val="FF0000"/>
          <w:u w:val="single"/>
        </w:rPr>
        <w:t>sudoeste</w:t>
      </w:r>
      <w:r w:rsidR="00D069E2">
        <w:rPr>
          <w:rFonts w:ascii="Comic Sans MS" w:hAnsi="Comic Sans MS"/>
        </w:rPr>
        <w:t xml:space="preserve"> </w:t>
      </w:r>
      <w:r w:rsidRPr="009E5975">
        <w:rPr>
          <w:rFonts w:ascii="Arial" w:hAnsi="Arial" w:cs="Arial"/>
          <w:i/>
        </w:rPr>
        <w:t>da Ásia. O oceano Índico banha a costa</w:t>
      </w:r>
      <w:r w:rsidRPr="009E5975">
        <w:rPr>
          <w:rStyle w:val="apple-converted-space"/>
          <w:rFonts w:ascii="Arial" w:hAnsi="Arial" w:cs="Arial"/>
          <w:i/>
        </w:rPr>
        <w:t>  </w:t>
      </w:r>
      <w:r w:rsidR="00D069E2" w:rsidRPr="00D069E2">
        <w:rPr>
          <w:rFonts w:ascii="Comic Sans MS" w:hAnsi="Comic Sans MS"/>
          <w:color w:val="FF0000"/>
          <w:u w:val="single"/>
        </w:rPr>
        <w:t>este</w:t>
      </w:r>
      <w:r w:rsidRPr="00D069E2">
        <w:rPr>
          <w:rFonts w:ascii="Comic Sans MS" w:hAnsi="Comic Sans MS"/>
          <w:color w:val="FF0000"/>
          <w:u w:val="single"/>
        </w:rPr>
        <w:t xml:space="preserve"> </w:t>
      </w:r>
      <w:r w:rsidRPr="009E5975">
        <w:rPr>
          <w:rFonts w:ascii="Arial" w:hAnsi="Arial" w:cs="Arial"/>
          <w:i/>
        </w:rPr>
        <w:t>de África. A Oceânia localiza-se a</w:t>
      </w:r>
      <w:r w:rsidRPr="009E5975">
        <w:rPr>
          <w:rStyle w:val="apple-converted-space"/>
          <w:rFonts w:ascii="Arial" w:hAnsi="Arial" w:cs="Arial"/>
          <w:i/>
        </w:rPr>
        <w:t>  </w:t>
      </w:r>
      <w:r w:rsidR="00D069E2" w:rsidRPr="00D069E2">
        <w:rPr>
          <w:rFonts w:ascii="Comic Sans MS" w:hAnsi="Comic Sans MS"/>
          <w:color w:val="FF0000"/>
          <w:u w:val="single"/>
        </w:rPr>
        <w:t>sudeste</w:t>
      </w:r>
      <w:r>
        <w:rPr>
          <w:rFonts w:ascii="Comic Sans MS" w:hAnsi="Comic Sans MS"/>
        </w:rPr>
        <w:t xml:space="preserve"> </w:t>
      </w:r>
      <w:r w:rsidRPr="009E5975">
        <w:rPr>
          <w:rFonts w:ascii="Arial" w:hAnsi="Arial" w:cs="Arial"/>
          <w:i/>
        </w:rPr>
        <w:t>da Ásia. A América situa-se a</w:t>
      </w:r>
      <w:r w:rsidRPr="009E5975">
        <w:rPr>
          <w:rStyle w:val="apple-converted-space"/>
          <w:rFonts w:ascii="Arial" w:hAnsi="Arial" w:cs="Arial"/>
          <w:i/>
        </w:rPr>
        <w:t> </w:t>
      </w:r>
      <w:r w:rsidR="00D069E2">
        <w:rPr>
          <w:rStyle w:val="apple-converted-space"/>
          <w:rFonts w:ascii="Arial" w:hAnsi="Arial" w:cs="Arial"/>
          <w:i/>
          <w:color w:val="FF0000"/>
          <w:u w:val="single"/>
        </w:rPr>
        <w:t>oeste</w:t>
      </w:r>
      <w:r>
        <w:rPr>
          <w:rFonts w:ascii="Comic Sans MS" w:hAnsi="Comic Sans MS"/>
        </w:rPr>
        <w:t xml:space="preserve"> </w:t>
      </w:r>
      <w:r w:rsidRPr="009E5975">
        <w:rPr>
          <w:rFonts w:ascii="Arial" w:hAnsi="Arial" w:cs="Arial"/>
          <w:i/>
        </w:rPr>
        <w:t>do oceano Atlântico.</w:t>
      </w:r>
    </w:p>
    <w:p w:rsidR="000665E1" w:rsidRDefault="000665E1" w:rsidP="0055584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F1691B" w:rsidRPr="00F1691B" w:rsidRDefault="00B35531" w:rsidP="004D616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458470</wp:posOffset>
                </wp:positionV>
                <wp:extent cx="247650" cy="171450"/>
                <wp:effectExtent l="8255" t="10795" r="10795" b="8255"/>
                <wp:wrapNone/>
                <wp:docPr id="2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1714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5.9pt;margin-top:36.1pt;width:19.5pt;height:13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" strokecolor="red" strokeweight="1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458470</wp:posOffset>
                </wp:positionV>
                <wp:extent cx="247650" cy="171450"/>
                <wp:effectExtent l="8255" t="10795" r="10795" b="8255"/>
                <wp:wrapNone/>
                <wp:docPr id="2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714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5.9pt;margin-top:36.1pt;width:19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" strokecolor="red" strokeweight="1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373380</wp:posOffset>
                </wp:positionV>
                <wp:extent cx="798830" cy="1152525"/>
                <wp:effectExtent l="0" t="1905" r="1270" b="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38" w:rsidRDefault="00140038" w:rsidP="004D6162">
                            <w:pPr>
                              <w:spacing w:after="0" w:line="240" w:lineRule="auto"/>
                            </w:pPr>
                            <w:r w:rsidRPr="004D6162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482600" cy="257941"/>
                                  <wp:effectExtent l="1905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/srv/www/escolavirtual2011/portal/questionEditor/templates/views/images/verdadeiro_falso_res.gif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600" cy="257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0038" w:rsidRDefault="00140038" w:rsidP="004D6162">
                            <w:pPr>
                              <w:spacing w:after="0" w:line="240" w:lineRule="auto"/>
                            </w:pPr>
                            <w:r w:rsidRPr="004D6162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482600" cy="257941"/>
                                  <wp:effectExtent l="19050" t="0" r="0" b="0"/>
                                  <wp:docPr id="13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/srv/www/escolavirtual2011/portal/questionEditor/templates/views/images/verdadeiro_falso_res.gif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600" cy="257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0038" w:rsidRDefault="00140038" w:rsidP="004D6162">
                            <w:pPr>
                              <w:spacing w:after="0" w:line="240" w:lineRule="auto"/>
                            </w:pPr>
                            <w:r w:rsidRPr="004D6162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482600" cy="257941"/>
                                  <wp:effectExtent l="19050" t="0" r="0" b="0"/>
                                  <wp:docPr id="14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/srv/www/escolavirtual2011/portal/questionEditor/templates/views/images/verdadeiro_falso_res.gif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600" cy="257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0038" w:rsidRDefault="00140038" w:rsidP="004D6162">
                            <w:pPr>
                              <w:spacing w:after="0" w:line="240" w:lineRule="auto"/>
                            </w:pPr>
                            <w:r w:rsidRPr="004D6162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482600" cy="257941"/>
                                  <wp:effectExtent l="19050" t="0" r="0" b="0"/>
                                  <wp:docPr id="16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/srv/www/escolavirtual2011/portal/questionEditor/templates/views/images/verdadeiro_falso_res.gif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600" cy="257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0038" w:rsidRDefault="00140038" w:rsidP="004D6162">
                            <w:pPr>
                              <w:spacing w:after="0" w:line="240" w:lineRule="auto"/>
                            </w:pPr>
                          </w:p>
                          <w:p w:rsidR="00140038" w:rsidRDefault="00140038" w:rsidP="004D6162">
                            <w:pPr>
                              <w:spacing w:after="0" w:line="240" w:lineRule="auto"/>
                            </w:pPr>
                          </w:p>
                          <w:p w:rsidR="00140038" w:rsidRDefault="00140038" w:rsidP="004D616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-1.5pt;margin-top:29.4pt;width:62.9pt;height:9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" filled="f" stroked="f">
                <v:textbox>
                  <w:txbxContent>
                    <w:p w:rsidR="00140038" w:rsidRDefault="00140038" w:rsidP="004D6162">
                      <w:pPr>
                        <w:spacing w:after="0" w:line="240" w:lineRule="auto"/>
                      </w:pPr>
                      <w:r w:rsidRPr="004D6162"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482600" cy="257941"/>
                            <wp:effectExtent l="1905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/srv/www/escolavirtual2011/portal/questionEditor/templates/views/images/verdadeiro_falso_res.gif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600" cy="257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0038" w:rsidRDefault="00140038" w:rsidP="004D6162">
                      <w:pPr>
                        <w:spacing w:after="0" w:line="240" w:lineRule="auto"/>
                      </w:pPr>
                      <w:r w:rsidRPr="004D6162"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482600" cy="257941"/>
                            <wp:effectExtent l="19050" t="0" r="0" b="0"/>
                            <wp:docPr id="13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/srv/www/escolavirtual2011/portal/questionEditor/templates/views/images/verdadeiro_falso_res.gif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600" cy="257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0038" w:rsidRDefault="00140038" w:rsidP="004D6162">
                      <w:pPr>
                        <w:spacing w:after="0" w:line="240" w:lineRule="auto"/>
                      </w:pPr>
                      <w:r w:rsidRPr="004D6162"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482600" cy="257941"/>
                            <wp:effectExtent l="19050" t="0" r="0" b="0"/>
                            <wp:docPr id="14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/srv/www/escolavirtual2011/portal/questionEditor/templates/views/images/verdadeiro_falso_res.gif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600" cy="257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0038" w:rsidRDefault="00140038" w:rsidP="004D6162">
                      <w:pPr>
                        <w:spacing w:after="0" w:line="240" w:lineRule="auto"/>
                      </w:pPr>
                      <w:r w:rsidRPr="004D6162"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482600" cy="257941"/>
                            <wp:effectExtent l="19050" t="0" r="0" b="0"/>
                            <wp:docPr id="16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/srv/www/escolavirtual2011/portal/questionEditor/templates/views/images/verdadeiro_falso_res.gif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600" cy="257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0038" w:rsidRDefault="00140038" w:rsidP="004D6162">
                      <w:pPr>
                        <w:spacing w:after="0" w:line="240" w:lineRule="auto"/>
                      </w:pPr>
                    </w:p>
                    <w:p w:rsidR="00140038" w:rsidRDefault="00140038" w:rsidP="004D6162">
                      <w:pPr>
                        <w:spacing w:after="0" w:line="240" w:lineRule="auto"/>
                      </w:pPr>
                    </w:p>
                    <w:p w:rsidR="00140038" w:rsidRDefault="00140038" w:rsidP="004D616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1691B">
        <w:rPr>
          <w:rFonts w:ascii="Arial" w:hAnsi="Arial" w:cs="Arial"/>
          <w:b/>
        </w:rPr>
        <w:t xml:space="preserve">3. </w:t>
      </w:r>
      <w:r w:rsidR="00F1691B" w:rsidRPr="00F1691B">
        <w:rPr>
          <w:rFonts w:ascii="Arial" w:hAnsi="Arial" w:cs="Arial"/>
        </w:rPr>
        <w:t>Classifica as seguintes afirmações em verdadeiras (V) ou falsas (F).</w:t>
      </w:r>
      <w:r w:rsidR="00D069E2">
        <w:rPr>
          <w:rFonts w:ascii="Arial" w:hAnsi="Arial" w:cs="Arial"/>
        </w:rPr>
        <w:t xml:space="preserve"> Assinala com um (X).</w:t>
      </w:r>
      <w:r w:rsidR="00F1691B" w:rsidRPr="00F1691B">
        <w:rPr>
          <w:rFonts w:ascii="Arial" w:hAnsi="Arial" w:cs="Arial"/>
        </w:rPr>
        <w:br/>
      </w:r>
      <w:r w:rsidR="00F1691B" w:rsidRPr="00F1691B">
        <w:rPr>
          <w:rFonts w:ascii="Arial" w:hAnsi="Arial" w:cs="Arial"/>
          <w:b/>
        </w:rPr>
        <w:t>3.1.</w:t>
      </w:r>
      <w:r w:rsidR="00F1691B">
        <w:rPr>
          <w:rFonts w:ascii="Arial" w:hAnsi="Arial" w:cs="Arial"/>
          <w:b/>
        </w:rPr>
        <w:t xml:space="preserve"> </w:t>
      </w:r>
      <w:r w:rsidR="00F1691B" w:rsidRPr="00F1691B">
        <w:rPr>
          <w:rFonts w:ascii="Arial" w:hAnsi="Arial" w:cs="Arial"/>
        </w:rPr>
        <w:t>Relativa</w:t>
      </w:r>
      <w:r w:rsidR="00F1691B">
        <w:rPr>
          <w:rFonts w:ascii="Arial" w:hAnsi="Arial" w:cs="Arial"/>
        </w:rPr>
        <w:t>mente aos processos de orientaçã</w:t>
      </w:r>
      <w:r w:rsidR="00F1691B" w:rsidRPr="00F1691B">
        <w:rPr>
          <w:rFonts w:ascii="Arial" w:hAnsi="Arial" w:cs="Arial"/>
        </w:rPr>
        <w:t xml:space="preserve">o pelas estrelas podemos dizer </w:t>
      </w:r>
      <w:proofErr w:type="gramStart"/>
      <w:r w:rsidR="00F1691B" w:rsidRPr="00F1691B">
        <w:rPr>
          <w:rFonts w:ascii="Arial" w:hAnsi="Arial" w:cs="Arial"/>
        </w:rPr>
        <w:t>que..</w:t>
      </w:r>
      <w:proofErr w:type="gramEnd"/>
      <w:r w:rsidR="00F1691B" w:rsidRPr="00F1691B">
        <w:rPr>
          <w:rFonts w:ascii="Arial" w:hAnsi="Arial" w:cs="Arial"/>
        </w:rPr>
        <w:t xml:space="preserve">. </w:t>
      </w:r>
      <w:r w:rsidR="00F1691B" w:rsidRPr="00F1691B">
        <w:rPr>
          <w:rFonts w:ascii="Arial" w:hAnsi="Arial" w:cs="Arial"/>
        </w:rPr>
        <w:br/>
      </w:r>
      <w:r w:rsidR="004D6162">
        <w:rPr>
          <w:rFonts w:ascii="Arial" w:hAnsi="Arial" w:cs="Arial"/>
        </w:rPr>
        <w:t xml:space="preserve">                 </w:t>
      </w:r>
      <w:proofErr w:type="gramStart"/>
      <w:r w:rsidR="00F1691B" w:rsidRPr="00F1691B">
        <w:rPr>
          <w:rFonts w:ascii="Arial" w:hAnsi="Arial" w:cs="Arial"/>
        </w:rPr>
        <w:t>as</w:t>
      </w:r>
      <w:proofErr w:type="gramEnd"/>
      <w:r w:rsidR="00F1691B" w:rsidRPr="00F1691B">
        <w:rPr>
          <w:rFonts w:ascii="Arial" w:hAnsi="Arial" w:cs="Arial"/>
        </w:rPr>
        <w:t xml:space="preserve"> estrelas não são visíveis a qualquer hora do dia, o que é uma das desvantagens.</w:t>
      </w:r>
    </w:p>
    <w:p w:rsidR="00F1691B" w:rsidRPr="00F1691B" w:rsidRDefault="00B35531" w:rsidP="004D616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11430</wp:posOffset>
                </wp:positionV>
                <wp:extent cx="161925" cy="152400"/>
                <wp:effectExtent l="8255" t="11430" r="10795" b="7620"/>
                <wp:wrapNone/>
                <wp:docPr id="2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152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30.65pt;margin-top:.9pt;width:12.7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27JgIAAEI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" strokecolor="red" strokeweight="1pt"/>
            </w:pict>
          </mc:Fallback>
        </mc:AlternateContent>
      </w: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11430</wp:posOffset>
                </wp:positionV>
                <wp:extent cx="161925" cy="152400"/>
                <wp:effectExtent l="8255" t="11430" r="10795" b="7620"/>
                <wp:wrapNone/>
                <wp:docPr id="2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152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30.65pt;margin-top:.9pt;width:12.75pt;height:12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" strokecolor="red" strokeweight="1pt"/>
            </w:pict>
          </mc:Fallback>
        </mc:AlternateContent>
      </w:r>
      <w:r w:rsidR="004D6162">
        <w:rPr>
          <w:rFonts w:ascii="Arial" w:hAnsi="Arial" w:cs="Arial"/>
        </w:rPr>
        <w:t xml:space="preserve">                 </w:t>
      </w:r>
      <w:proofErr w:type="gramStart"/>
      <w:r w:rsidR="00F1691B" w:rsidRPr="00F1691B">
        <w:rPr>
          <w:rFonts w:ascii="Arial" w:hAnsi="Arial" w:cs="Arial"/>
        </w:rPr>
        <w:t>as</w:t>
      </w:r>
      <w:proofErr w:type="gramEnd"/>
      <w:r w:rsidR="00F1691B" w:rsidRPr="00F1691B">
        <w:rPr>
          <w:rFonts w:ascii="Arial" w:hAnsi="Arial" w:cs="Arial"/>
        </w:rPr>
        <w:t xml:space="preserve"> estrelas identificam-se com facilidade, o que torna a orientação fácil.</w:t>
      </w:r>
    </w:p>
    <w:p w:rsidR="00F1691B" w:rsidRPr="00F1691B" w:rsidRDefault="00B35531" w:rsidP="004D616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8890</wp:posOffset>
                </wp:positionV>
                <wp:extent cx="247650" cy="152400"/>
                <wp:effectExtent l="8255" t="8890" r="10795" b="10160"/>
                <wp:wrapNone/>
                <wp:docPr id="2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52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5.9pt;margin-top:.7pt;width:19.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" strokecolor="red" strokeweight="1pt"/>
            </w:pict>
          </mc:Fallback>
        </mc:AlternateContent>
      </w: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8890</wp:posOffset>
                </wp:positionV>
                <wp:extent cx="247650" cy="152400"/>
                <wp:effectExtent l="8255" t="8890" r="10795" b="10160"/>
                <wp:wrapNone/>
                <wp:docPr id="2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152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5.9pt;margin-top:.7pt;width:19.5pt;height:12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" strokecolor="red" strokeweight="1pt"/>
            </w:pict>
          </mc:Fallback>
        </mc:AlternateContent>
      </w:r>
      <w:r w:rsidR="004D6162">
        <w:rPr>
          <w:rFonts w:ascii="Arial" w:hAnsi="Arial" w:cs="Arial"/>
        </w:rPr>
        <w:t xml:space="preserve">                 </w:t>
      </w:r>
      <w:proofErr w:type="gramStart"/>
      <w:r w:rsidR="00F1691B" w:rsidRPr="00F1691B">
        <w:rPr>
          <w:rFonts w:ascii="Arial" w:hAnsi="Arial" w:cs="Arial"/>
        </w:rPr>
        <w:t>a</w:t>
      </w:r>
      <w:proofErr w:type="gramEnd"/>
      <w:r w:rsidR="00F1691B" w:rsidRPr="00F1691B">
        <w:rPr>
          <w:rFonts w:ascii="Arial" w:hAnsi="Arial" w:cs="Arial"/>
        </w:rPr>
        <w:t xml:space="preserve"> Estrela Polar, no Hemisfério Norte, aponta o rumo norte. </w:t>
      </w:r>
    </w:p>
    <w:p w:rsidR="00F1691B" w:rsidRPr="00F1691B" w:rsidRDefault="00B35531" w:rsidP="004D616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24765</wp:posOffset>
                </wp:positionV>
                <wp:extent cx="161925" cy="180975"/>
                <wp:effectExtent l="8255" t="15240" r="10795" b="13335"/>
                <wp:wrapNone/>
                <wp:docPr id="2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1809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30.65pt;margin-top:1.95pt;width:12.7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xGJgIAAEI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" strokecolor="red" strokeweight="1pt"/>
            </w:pict>
          </mc:Fallback>
        </mc:AlternateContent>
      </w: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24765</wp:posOffset>
                </wp:positionV>
                <wp:extent cx="161925" cy="180975"/>
                <wp:effectExtent l="8255" t="15240" r="10795" b="13335"/>
                <wp:wrapNone/>
                <wp:docPr id="2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1809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0.65pt;margin-top:1.95pt;width:12.75pt;height:14.2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" strokecolor="red" strokeweight="1pt"/>
            </w:pict>
          </mc:Fallback>
        </mc:AlternateContent>
      </w:r>
      <w:r w:rsidR="004D6162">
        <w:rPr>
          <w:rFonts w:ascii="Arial" w:hAnsi="Arial" w:cs="Arial"/>
          <w:lang w:eastAsia="pt-PT"/>
        </w:rPr>
        <w:t xml:space="preserve">                 </w:t>
      </w:r>
      <w:proofErr w:type="gramStart"/>
      <w:r w:rsidR="004D6162">
        <w:rPr>
          <w:rFonts w:ascii="Arial" w:hAnsi="Arial" w:cs="Arial"/>
          <w:lang w:eastAsia="pt-PT"/>
        </w:rPr>
        <w:t>a</w:t>
      </w:r>
      <w:proofErr w:type="gramEnd"/>
      <w:r w:rsidR="004D6162">
        <w:rPr>
          <w:rFonts w:ascii="Arial" w:hAnsi="Arial" w:cs="Arial"/>
          <w:lang w:eastAsia="pt-PT"/>
        </w:rPr>
        <w:t xml:space="preserve"> constelação à qual pertence a Estrela Polar denomina-se por Ursa Maior.</w:t>
      </w:r>
    </w:p>
    <w:p w:rsidR="003F27A8" w:rsidRPr="00F1691B" w:rsidRDefault="003F27A8" w:rsidP="0055584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8926CE" w:rsidRPr="008926CE" w:rsidRDefault="008926CE" w:rsidP="0091142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 w:rsidRPr="008926CE">
        <w:rPr>
          <w:rFonts w:ascii="Arial" w:hAnsi="Arial" w:cs="Arial"/>
        </w:rPr>
        <w:t xml:space="preserve">Sabendo que te encontras no Hemisfério Norte, associa cada momento do dia ao </w:t>
      </w:r>
      <w:proofErr w:type="spellStart"/>
      <w:r w:rsidRPr="008926CE">
        <w:rPr>
          <w:rFonts w:ascii="Arial" w:hAnsi="Arial" w:cs="Arial"/>
        </w:rPr>
        <w:t>respetivo</w:t>
      </w:r>
      <w:proofErr w:type="spellEnd"/>
      <w:r w:rsidRPr="008926CE">
        <w:rPr>
          <w:rFonts w:ascii="Arial" w:hAnsi="Arial" w:cs="Arial"/>
        </w:rPr>
        <w:t xml:space="preserve"> rumo da </w:t>
      </w:r>
      <w:proofErr w:type="gramStart"/>
      <w:r w:rsidRPr="008926CE">
        <w:rPr>
          <w:rFonts w:ascii="Arial" w:hAnsi="Arial" w:cs="Arial"/>
        </w:rPr>
        <w:t>rosa dos ventos</w:t>
      </w:r>
      <w:proofErr w:type="gramEnd"/>
      <w:r w:rsidRPr="008926CE">
        <w:rPr>
          <w:rFonts w:ascii="Arial" w:hAnsi="Arial" w:cs="Arial"/>
        </w:rPr>
        <w:t xml:space="preserve"> indicado pelo Sol.</w:t>
      </w:r>
    </w:p>
    <w:p w:rsidR="008926CE" w:rsidRDefault="00B35531" w:rsidP="0091142C">
      <w:pPr>
        <w:spacing w:after="0"/>
        <w:ind w:left="1416" w:firstLine="708"/>
        <w:rPr>
          <w:rFonts w:ascii="Verdana" w:hAnsi="Verdana" w:cs="Verdana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69850</wp:posOffset>
                </wp:positionV>
                <wp:extent cx="933450" cy="371475"/>
                <wp:effectExtent l="8255" t="12700" r="10795" b="6350"/>
                <wp:wrapNone/>
                <wp:docPr id="1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81.4pt;margin-top:5.5pt;width:73.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" strokecolor="red"/>
            </w:pict>
          </mc:Fallback>
        </mc:AlternateContent>
      </w: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69850</wp:posOffset>
                </wp:positionV>
                <wp:extent cx="933450" cy="200025"/>
                <wp:effectExtent l="8255" t="12700" r="10795" b="6350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181.4pt;margin-top:5.5pt;width:73.5pt;height:15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" strokecolor="red"/>
            </w:pict>
          </mc:Fallback>
        </mc:AlternateContent>
      </w:r>
      <w:r w:rsidR="008926CE">
        <w:rPr>
          <w:rFonts w:ascii="Arial" w:hAnsi="Arial" w:cs="Arial"/>
        </w:rPr>
        <w:t xml:space="preserve">       </w:t>
      </w:r>
      <w:r w:rsidR="008926CE" w:rsidRPr="008926CE">
        <w:rPr>
          <w:rFonts w:ascii="Arial" w:hAnsi="Arial" w:cs="Arial"/>
        </w:rPr>
        <w:t xml:space="preserve">Meio-dia. </w:t>
      </w:r>
      <w:r w:rsidR="008926CE">
        <w:rPr>
          <w:rFonts w:ascii="Arial" w:hAnsi="Arial" w:cs="Arial"/>
        </w:rPr>
        <w:tab/>
      </w:r>
      <w:r w:rsidR="008926CE">
        <w:rPr>
          <w:rFonts w:ascii="Arial" w:hAnsi="Arial" w:cs="Arial"/>
        </w:rPr>
        <w:sym w:font="Wingdings" w:char="F06D"/>
      </w:r>
      <w:r w:rsidR="008926CE">
        <w:rPr>
          <w:rFonts w:ascii="Arial" w:hAnsi="Arial" w:cs="Arial"/>
        </w:rPr>
        <w:tab/>
      </w:r>
      <w:r w:rsidR="008926CE">
        <w:rPr>
          <w:rFonts w:ascii="Arial" w:hAnsi="Arial" w:cs="Arial"/>
        </w:rPr>
        <w:tab/>
      </w:r>
      <w:r w:rsidR="008926CE">
        <w:rPr>
          <w:rFonts w:ascii="Arial" w:hAnsi="Arial" w:cs="Arial"/>
        </w:rPr>
        <w:sym w:font="Wingdings" w:char="F06D"/>
      </w:r>
      <w:r w:rsidR="008926CE">
        <w:rPr>
          <w:rFonts w:ascii="Arial" w:hAnsi="Arial" w:cs="Arial"/>
        </w:rPr>
        <w:t xml:space="preserve"> </w:t>
      </w:r>
      <w:r w:rsidR="008926CE" w:rsidRPr="008926CE">
        <w:rPr>
          <w:rFonts w:ascii="Arial" w:hAnsi="Arial" w:cs="Arial"/>
        </w:rPr>
        <w:t>Este.</w:t>
      </w:r>
    </w:p>
    <w:p w:rsidR="008926CE" w:rsidRDefault="00B35531" w:rsidP="0091142C">
      <w:pPr>
        <w:spacing w:after="0"/>
        <w:ind w:left="1416" w:firstLine="708"/>
        <w:rPr>
          <w:rFonts w:ascii="Verdana" w:hAnsi="Verdana" w:cs="Verdana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85090</wp:posOffset>
                </wp:positionV>
                <wp:extent cx="876300" cy="171450"/>
                <wp:effectExtent l="8255" t="8890" r="10795" b="10160"/>
                <wp:wrapNone/>
                <wp:docPr id="1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81.4pt;margin-top:6.7pt;width:69pt;height:13.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FQLgIAAEs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" strokecolor="red"/>
            </w:pict>
          </mc:Fallback>
        </mc:AlternateContent>
      </w:r>
      <w:r w:rsidR="008926CE" w:rsidRPr="008926CE">
        <w:rPr>
          <w:rFonts w:ascii="Arial" w:hAnsi="Arial" w:cs="Arial"/>
        </w:rPr>
        <w:t>Nascer do Sol.</w:t>
      </w:r>
      <w:r w:rsidR="008926CE">
        <w:rPr>
          <w:rFonts w:ascii="Arial" w:hAnsi="Arial" w:cs="Arial"/>
        </w:rPr>
        <w:sym w:font="Wingdings" w:char="F06D"/>
      </w:r>
      <w:r w:rsidR="008926CE">
        <w:rPr>
          <w:rFonts w:ascii="Arial" w:hAnsi="Arial" w:cs="Arial"/>
        </w:rPr>
        <w:tab/>
      </w:r>
      <w:r w:rsidR="008926CE">
        <w:rPr>
          <w:rFonts w:ascii="Arial" w:hAnsi="Arial" w:cs="Arial"/>
        </w:rPr>
        <w:tab/>
      </w:r>
      <w:r w:rsidR="008926CE">
        <w:rPr>
          <w:rFonts w:ascii="Arial" w:hAnsi="Arial" w:cs="Arial"/>
        </w:rPr>
        <w:sym w:font="Wingdings" w:char="F06D"/>
      </w:r>
      <w:r w:rsidR="008926CE">
        <w:rPr>
          <w:rFonts w:ascii="Arial" w:hAnsi="Arial" w:cs="Arial"/>
        </w:rPr>
        <w:t xml:space="preserve"> </w:t>
      </w:r>
      <w:r w:rsidR="008926CE" w:rsidRPr="008926CE">
        <w:rPr>
          <w:rFonts w:ascii="Arial" w:hAnsi="Arial" w:cs="Arial"/>
        </w:rPr>
        <w:t>Oeste.</w:t>
      </w:r>
    </w:p>
    <w:p w:rsidR="008926CE" w:rsidRDefault="008926CE" w:rsidP="0091142C">
      <w:pPr>
        <w:spacing w:after="0"/>
        <w:ind w:left="1416" w:firstLine="708"/>
      </w:pPr>
      <w:r>
        <w:rPr>
          <w:rFonts w:ascii="Arial" w:hAnsi="Arial" w:cs="Arial"/>
        </w:rPr>
        <w:t xml:space="preserve">    </w:t>
      </w:r>
      <w:proofErr w:type="gramStart"/>
      <w:r w:rsidRPr="008926CE">
        <w:rPr>
          <w:rFonts w:ascii="Arial" w:hAnsi="Arial" w:cs="Arial"/>
        </w:rPr>
        <w:t>Pôr do Sol</w:t>
      </w:r>
      <w:proofErr w:type="gramEnd"/>
      <w:r w:rsidRPr="008926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D"/>
      </w:r>
      <w:r>
        <w:rPr>
          <w:rFonts w:ascii="Arial" w:hAnsi="Arial" w:cs="Arial"/>
        </w:rPr>
        <w:t xml:space="preserve"> </w:t>
      </w:r>
      <w:r w:rsidRPr="008926CE">
        <w:rPr>
          <w:rFonts w:ascii="Arial" w:hAnsi="Arial" w:cs="Arial"/>
        </w:rPr>
        <w:t>Sul.</w:t>
      </w:r>
    </w:p>
    <w:p w:rsidR="003F27A8" w:rsidRDefault="003F27A8" w:rsidP="0091142C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1142C" w:rsidRDefault="00FA6E2B" w:rsidP="00FA6E2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FA6E2B">
        <w:rPr>
          <w:rFonts w:ascii="Arial" w:hAnsi="Arial" w:cs="Arial"/>
          <w:b/>
          <w:color w:val="000000" w:themeColor="text1"/>
        </w:rPr>
        <w:t>5.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91142C" w:rsidRPr="0091142C">
        <w:rPr>
          <w:rFonts w:ascii="Arial" w:hAnsi="Arial" w:cs="Arial"/>
          <w:color w:val="000000" w:themeColor="text1"/>
        </w:rPr>
        <w:t>Refere qual é o impedimento comum ao processo de orientação pelos astros (Sol e Estrelas).</w:t>
      </w:r>
    </w:p>
    <w:p w:rsidR="0091142C" w:rsidRDefault="0091142C" w:rsidP="00FA6E2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91142C" w:rsidRPr="0091142C" w:rsidRDefault="00AC41E0" w:rsidP="0091142C">
      <w:pPr>
        <w:pStyle w:val="PargrafodaLista"/>
        <w:tabs>
          <w:tab w:val="left" w:pos="142"/>
        </w:tabs>
        <w:spacing w:after="0" w:line="48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  <w:u w:val="single"/>
        </w:rPr>
        <w:t xml:space="preserve">O impedimento comum aos processos e orientação pelos astros é o fato de se se verificar forte </w:t>
      </w:r>
      <w:r w:rsidRPr="00AC41E0">
        <w:rPr>
          <w:rFonts w:ascii="Arial" w:hAnsi="Arial" w:cs="Arial"/>
          <w:color w:val="FF0000"/>
          <w:u w:val="single"/>
        </w:rPr>
        <w:t>nebulosidade não se consegue</w:t>
      </w:r>
      <w:r>
        <w:rPr>
          <w:rFonts w:ascii="Arial" w:hAnsi="Arial" w:cs="Arial"/>
          <w:color w:val="FF0000"/>
          <w:u w:val="single"/>
        </w:rPr>
        <w:t>m</w:t>
      </w:r>
      <w:r w:rsidRPr="00AC41E0">
        <w:rPr>
          <w:rFonts w:ascii="Arial" w:hAnsi="Arial" w:cs="Arial"/>
          <w:color w:val="FF0000"/>
          <w:u w:val="single"/>
        </w:rPr>
        <w:t xml:space="preserve"> visualizar o Sol ou as Estrelas.</w:t>
      </w:r>
    </w:p>
    <w:p w:rsidR="00FA6E2B" w:rsidRDefault="0091142C" w:rsidP="00FA6E2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 xml:space="preserve">6. </w:t>
      </w:r>
      <w:r w:rsidR="00FA6E2B">
        <w:rPr>
          <w:rFonts w:ascii="Arial" w:hAnsi="Arial" w:cs="Arial"/>
          <w:b/>
          <w:color w:val="000000" w:themeColor="text1"/>
        </w:rPr>
        <w:t>“</w:t>
      </w:r>
      <w:r w:rsidR="00FA6E2B" w:rsidRPr="00FA6E2B">
        <w:rPr>
          <w:rFonts w:ascii="Arial" w:hAnsi="Arial" w:cs="Arial"/>
          <w:i/>
          <w:color w:val="000000" w:themeColor="text1"/>
        </w:rPr>
        <w:t>Os elementos geométricos da esfera terrestre são fundamentais para se proceder à localização absoluta</w:t>
      </w:r>
      <w:r w:rsidR="00FA6E2B">
        <w:rPr>
          <w:rFonts w:ascii="Arial" w:hAnsi="Arial" w:cs="Arial"/>
          <w:i/>
          <w:color w:val="000000" w:themeColor="text1"/>
        </w:rPr>
        <w:t>.”</w:t>
      </w:r>
    </w:p>
    <w:p w:rsidR="00FA6E2B" w:rsidRPr="00131C2B" w:rsidRDefault="0091142C" w:rsidP="00131C2B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</w:rPr>
        <w:t>6</w:t>
      </w:r>
      <w:r w:rsidR="00FA6E2B">
        <w:rPr>
          <w:rFonts w:ascii="Arial" w:hAnsi="Arial" w:cs="Arial"/>
          <w:b/>
          <w:color w:val="000000" w:themeColor="text1"/>
        </w:rPr>
        <w:t xml:space="preserve">.1. </w:t>
      </w:r>
      <w:r w:rsidR="00FA6E2B" w:rsidRPr="00131C2B">
        <w:rPr>
          <w:rFonts w:ascii="Arial" w:hAnsi="Arial" w:cs="Arial"/>
        </w:rPr>
        <w:t>Associa cada</w:t>
      </w:r>
      <w:r w:rsidR="00131C2B">
        <w:rPr>
          <w:rFonts w:ascii="Arial" w:hAnsi="Arial" w:cs="Arial"/>
        </w:rPr>
        <w:t xml:space="preserve"> conceito à </w:t>
      </w:r>
      <w:proofErr w:type="spellStart"/>
      <w:r w:rsidR="00131C2B">
        <w:rPr>
          <w:rFonts w:ascii="Arial" w:hAnsi="Arial" w:cs="Arial"/>
        </w:rPr>
        <w:t>respetiva</w:t>
      </w:r>
      <w:proofErr w:type="spellEnd"/>
      <w:r w:rsidR="00131C2B">
        <w:rPr>
          <w:rFonts w:ascii="Arial" w:hAnsi="Arial" w:cs="Arial"/>
        </w:rPr>
        <w:t xml:space="preserve"> definição:</w:t>
      </w:r>
    </w:p>
    <w:tbl>
      <w:tblPr>
        <w:tblStyle w:val="TableGridPHPDOCX"/>
        <w:tblOverlap w:val="never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FA6E2B" w:rsidTr="00140038">
        <w:tc>
          <w:tcPr>
            <w:tcW w:w="2500" w:type="dxa"/>
          </w:tcPr>
          <w:tbl>
            <w:tblPr>
              <w:tblStyle w:val="Tabelacomgrelha"/>
              <w:tblW w:w="8221" w:type="dxa"/>
              <w:tblInd w:w="9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1"/>
              <w:gridCol w:w="1318"/>
              <w:gridCol w:w="4772"/>
            </w:tblGrid>
            <w:tr w:rsidR="00131C2B" w:rsidTr="00131C2B">
              <w:tc>
                <w:tcPr>
                  <w:tcW w:w="2131" w:type="dxa"/>
                </w:tcPr>
                <w:p w:rsidR="00131C2B" w:rsidRPr="00131C2B" w:rsidRDefault="00B35531" w:rsidP="0091142C">
                  <w:pPr>
                    <w:spacing w:after="0"/>
                    <w:ind w:left="-10" w:firstLine="44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1128395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114425" cy="323850"/>
                            <wp:effectExtent l="13970" t="5080" r="5080" b="13970"/>
                            <wp:wrapNone/>
                            <wp:docPr id="15" name="AutoShap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14425" cy="3238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53" o:spid="_x0000_s1026" type="#_x0000_t32" style="position:absolute;margin-left:88.85pt;margin-top:5.65pt;width:87.7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d8xJQIAAEI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" strokecolor="red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lang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1128395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114425" cy="323850"/>
                            <wp:effectExtent l="13970" t="5080" r="5080" b="13970"/>
                            <wp:wrapNone/>
                            <wp:docPr id="12" name="AutoShape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114425" cy="3238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54" o:spid="_x0000_s1026" type="#_x0000_t32" style="position:absolute;margin-left:88.85pt;margin-top:5.65pt;width:87.75pt;height:25.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" strokecolor="red"/>
                        </w:pict>
                      </mc:Fallback>
                    </mc:AlternateContent>
                  </w:r>
                  <w:r w:rsidR="00131C2B" w:rsidRPr="00131C2B">
                    <w:rPr>
                      <w:rFonts w:ascii="Arial" w:hAnsi="Arial" w:cs="Arial"/>
                    </w:rPr>
                    <w:t xml:space="preserve">Equador </w:t>
                  </w:r>
                  <w:r w:rsidR="00131C2B" w:rsidRPr="00131C2B">
                    <w:rPr>
                      <w:rFonts w:ascii="Arial" w:hAnsi="Arial" w:cs="Arial"/>
                    </w:rPr>
                    <w:sym w:font="Wingdings" w:char="F06D"/>
                  </w:r>
                </w:p>
              </w:tc>
              <w:tc>
                <w:tcPr>
                  <w:tcW w:w="1318" w:type="dxa"/>
                </w:tcPr>
                <w:p w:rsidR="00131C2B" w:rsidRDefault="00131C2B" w:rsidP="0091142C">
                  <w:pPr>
                    <w:spacing w:after="0"/>
                  </w:pPr>
                </w:p>
              </w:tc>
              <w:tc>
                <w:tcPr>
                  <w:tcW w:w="4772" w:type="dxa"/>
                </w:tcPr>
                <w:p w:rsidR="00131C2B" w:rsidRPr="00131C2B" w:rsidRDefault="00131C2B" w:rsidP="00AC41E0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131C2B">
                    <w:rPr>
                      <w:rFonts w:ascii="Arial" w:hAnsi="Arial" w:cs="Arial"/>
                    </w:rPr>
                    <w:sym w:font="Wingdings" w:char="F06D"/>
                  </w:r>
                  <w:r w:rsidRPr="00131C2B">
                    <w:rPr>
                      <w:rFonts w:ascii="Arial" w:hAnsi="Arial" w:cs="Arial"/>
                    </w:rPr>
                    <w:t xml:space="preserve"> </w:t>
                  </w:r>
                  <w:r w:rsidR="00AC41E0" w:rsidRPr="00131C2B">
                    <w:rPr>
                      <w:rFonts w:ascii="Arial" w:hAnsi="Arial" w:cs="Arial"/>
                    </w:rPr>
                    <w:t xml:space="preserve">Linha imaginária </w:t>
                  </w:r>
                  <w:r w:rsidR="00AC41E0">
                    <w:rPr>
                      <w:rFonts w:ascii="Arial" w:hAnsi="Arial" w:cs="Arial"/>
                    </w:rPr>
                    <w:t>em torno da qual a Terra executa o movimento de rotação.</w:t>
                  </w:r>
                  <w:r w:rsidR="003528E4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31C2B" w:rsidTr="00131C2B">
              <w:tc>
                <w:tcPr>
                  <w:tcW w:w="2131" w:type="dxa"/>
                </w:tcPr>
                <w:p w:rsidR="00131C2B" w:rsidRPr="00131C2B" w:rsidRDefault="00131C2B" w:rsidP="0091142C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31C2B">
                    <w:rPr>
                      <w:rFonts w:ascii="Arial" w:hAnsi="Arial" w:cs="Arial"/>
                    </w:rPr>
                    <w:t xml:space="preserve">Eixo terrestre </w:t>
                  </w:r>
                  <w:r w:rsidRPr="00131C2B">
                    <w:rPr>
                      <w:rFonts w:ascii="Arial" w:hAnsi="Arial" w:cs="Arial"/>
                    </w:rPr>
                    <w:sym w:font="Wingdings" w:char="F06D"/>
                  </w:r>
                </w:p>
              </w:tc>
              <w:tc>
                <w:tcPr>
                  <w:tcW w:w="1318" w:type="dxa"/>
                </w:tcPr>
                <w:p w:rsidR="00131C2B" w:rsidRDefault="00131C2B" w:rsidP="0091142C">
                  <w:pPr>
                    <w:spacing w:after="0"/>
                  </w:pPr>
                </w:p>
              </w:tc>
              <w:tc>
                <w:tcPr>
                  <w:tcW w:w="4772" w:type="dxa"/>
                </w:tcPr>
                <w:p w:rsidR="00131C2B" w:rsidRPr="00131C2B" w:rsidRDefault="00131C2B" w:rsidP="00AC41E0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131C2B">
                    <w:rPr>
                      <w:rFonts w:ascii="Arial" w:hAnsi="Arial" w:cs="Arial"/>
                    </w:rPr>
                    <w:sym w:font="Wingdings" w:char="F06D"/>
                  </w:r>
                  <w:r w:rsidRPr="00131C2B">
                    <w:rPr>
                      <w:rFonts w:ascii="Arial" w:hAnsi="Arial" w:cs="Arial"/>
                    </w:rPr>
                    <w:t xml:space="preserve"> </w:t>
                  </w:r>
                  <w:r w:rsidR="00AC41E0">
                    <w:rPr>
                      <w:rFonts w:ascii="Arial" w:hAnsi="Arial" w:cs="Arial"/>
                    </w:rPr>
                    <w:t>Círculo máximo</w:t>
                  </w:r>
                  <w:r w:rsidR="00AC41E0" w:rsidRPr="00131C2B">
                    <w:rPr>
                      <w:rFonts w:ascii="Arial" w:hAnsi="Arial" w:cs="Arial"/>
                    </w:rPr>
                    <w:t xml:space="preserve"> </w:t>
                  </w:r>
                  <w:r w:rsidR="00AC41E0">
                    <w:rPr>
                      <w:rFonts w:ascii="Arial" w:hAnsi="Arial" w:cs="Arial"/>
                    </w:rPr>
                    <w:t>perpendicular ao eixo da terra.</w:t>
                  </w:r>
                </w:p>
              </w:tc>
            </w:tr>
            <w:tr w:rsidR="00131C2B" w:rsidTr="00131C2B">
              <w:tc>
                <w:tcPr>
                  <w:tcW w:w="2131" w:type="dxa"/>
                </w:tcPr>
                <w:p w:rsidR="00131C2B" w:rsidRPr="00131C2B" w:rsidRDefault="00B35531" w:rsidP="0091142C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1128395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1114425" cy="542925"/>
                            <wp:effectExtent l="13970" t="8890" r="5080" b="10160"/>
                            <wp:wrapNone/>
                            <wp:docPr id="11" name="AutoShape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14425" cy="5429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56" o:spid="_x0000_s1026" type="#_x0000_t32" style="position:absolute;margin-left:88.85pt;margin-top:5.95pt;width:87.75pt;height:4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" strokecolor="red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lang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1128395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1114425" cy="542925"/>
                            <wp:effectExtent l="13970" t="8890" r="5080" b="10160"/>
                            <wp:wrapNone/>
                            <wp:docPr id="10" name="AutoShap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114425" cy="5429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55" o:spid="_x0000_s1026" type="#_x0000_t32" style="position:absolute;margin-left:88.85pt;margin-top:5.95pt;width:87.75pt;height:42.7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" strokecolor="red"/>
                        </w:pict>
                      </mc:Fallback>
                    </mc:AlternateContent>
                  </w:r>
                  <w:r w:rsidR="00131C2B" w:rsidRPr="00131C2B">
                    <w:rPr>
                      <w:rFonts w:ascii="Arial" w:hAnsi="Arial" w:cs="Arial"/>
                    </w:rPr>
                    <w:t xml:space="preserve">Meridiano </w:t>
                  </w:r>
                  <w:r w:rsidR="00131C2B" w:rsidRPr="00131C2B">
                    <w:rPr>
                      <w:rFonts w:ascii="Arial" w:hAnsi="Arial" w:cs="Arial"/>
                    </w:rPr>
                    <w:sym w:font="Wingdings" w:char="F06D"/>
                  </w:r>
                </w:p>
              </w:tc>
              <w:tc>
                <w:tcPr>
                  <w:tcW w:w="1318" w:type="dxa"/>
                </w:tcPr>
                <w:p w:rsidR="00131C2B" w:rsidRDefault="00131C2B" w:rsidP="0091142C">
                  <w:pPr>
                    <w:spacing w:after="0"/>
                  </w:pPr>
                </w:p>
              </w:tc>
              <w:tc>
                <w:tcPr>
                  <w:tcW w:w="4772" w:type="dxa"/>
                </w:tcPr>
                <w:p w:rsidR="00131C2B" w:rsidRPr="00131C2B" w:rsidRDefault="00131C2B" w:rsidP="0091142C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131C2B">
                    <w:rPr>
                      <w:rFonts w:ascii="Arial" w:hAnsi="Arial" w:cs="Arial"/>
                    </w:rPr>
                    <w:sym w:font="Wingdings" w:char="F06D"/>
                  </w:r>
                  <w:r w:rsidRPr="00131C2B">
                    <w:rPr>
                      <w:rFonts w:ascii="Arial" w:hAnsi="Arial" w:cs="Arial"/>
                    </w:rPr>
                    <w:t xml:space="preserve"> Círculo menor paralelo ao equador.</w:t>
                  </w:r>
                </w:p>
              </w:tc>
            </w:tr>
            <w:tr w:rsidR="00131C2B" w:rsidTr="00131C2B">
              <w:tc>
                <w:tcPr>
                  <w:tcW w:w="2131" w:type="dxa"/>
                </w:tcPr>
                <w:p w:rsidR="00131C2B" w:rsidRPr="00131C2B" w:rsidRDefault="00B35531" w:rsidP="0091142C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color w:val="FF0000"/>
                      <w:lang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1128395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1114425" cy="9525"/>
                            <wp:effectExtent l="13970" t="13335" r="5080" b="5715"/>
                            <wp:wrapNone/>
                            <wp:docPr id="7" name="AutoShape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14425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57" o:spid="_x0000_s1026" type="#_x0000_t32" style="position:absolute;margin-left:88.85pt;margin-top:4.8pt;width:87.75pt;height: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LFIQIAAD8EAAAOAAAAZHJzL2Uyb0RvYy54bWysU82O2jAQvlfqO1i+QxIaW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" strokecolor="red"/>
                        </w:pict>
                      </mc:Fallback>
                    </mc:AlternateContent>
                  </w:r>
                  <w:r w:rsidR="00131C2B" w:rsidRPr="00131C2B">
                    <w:rPr>
                      <w:rFonts w:ascii="Arial" w:hAnsi="Arial" w:cs="Arial"/>
                    </w:rPr>
                    <w:t xml:space="preserve">Círculo Máximo </w:t>
                  </w:r>
                  <w:r w:rsidR="00131C2B" w:rsidRPr="00131C2B">
                    <w:rPr>
                      <w:rFonts w:ascii="Arial" w:hAnsi="Arial" w:cs="Arial"/>
                    </w:rPr>
                    <w:sym w:font="Wingdings" w:char="F06D"/>
                  </w:r>
                </w:p>
              </w:tc>
              <w:tc>
                <w:tcPr>
                  <w:tcW w:w="1318" w:type="dxa"/>
                </w:tcPr>
                <w:p w:rsidR="00131C2B" w:rsidRDefault="00131C2B" w:rsidP="0091142C">
                  <w:pPr>
                    <w:spacing w:after="0"/>
                  </w:pPr>
                </w:p>
              </w:tc>
              <w:tc>
                <w:tcPr>
                  <w:tcW w:w="4772" w:type="dxa"/>
                </w:tcPr>
                <w:p w:rsidR="00131C2B" w:rsidRPr="00131C2B" w:rsidRDefault="00131C2B" w:rsidP="003528E4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131C2B">
                    <w:rPr>
                      <w:rFonts w:ascii="Arial" w:hAnsi="Arial" w:cs="Arial"/>
                    </w:rPr>
                    <w:sym w:font="Wingdings" w:char="F06D"/>
                  </w:r>
                  <w:r w:rsidRPr="00131C2B">
                    <w:rPr>
                      <w:rFonts w:ascii="Arial" w:hAnsi="Arial" w:cs="Arial"/>
                    </w:rPr>
                    <w:t xml:space="preserve"> </w:t>
                  </w:r>
                  <w:r w:rsidR="003528E4">
                    <w:rPr>
                      <w:rFonts w:ascii="Arial" w:hAnsi="Arial" w:cs="Arial"/>
                    </w:rPr>
                    <w:t>Linha imaginária</w:t>
                  </w:r>
                  <w:r w:rsidRPr="00131C2B">
                    <w:rPr>
                      <w:rFonts w:ascii="Arial" w:hAnsi="Arial" w:cs="Arial"/>
                    </w:rPr>
                    <w:t xml:space="preserve"> que divide a Terra em duas partes iguais.</w:t>
                  </w:r>
                </w:p>
              </w:tc>
            </w:tr>
            <w:tr w:rsidR="00131C2B" w:rsidTr="00131C2B">
              <w:tc>
                <w:tcPr>
                  <w:tcW w:w="2131" w:type="dxa"/>
                </w:tcPr>
                <w:p w:rsidR="00131C2B" w:rsidRPr="00131C2B" w:rsidRDefault="00131C2B" w:rsidP="0091142C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31C2B">
                    <w:rPr>
                      <w:rFonts w:ascii="Arial" w:hAnsi="Arial" w:cs="Arial"/>
                    </w:rPr>
                    <w:t xml:space="preserve">Paralelo </w:t>
                  </w:r>
                  <w:r w:rsidRPr="00131C2B">
                    <w:rPr>
                      <w:rFonts w:ascii="Arial" w:hAnsi="Arial" w:cs="Arial"/>
                    </w:rPr>
                    <w:sym w:font="Wingdings" w:char="F06D"/>
                  </w:r>
                </w:p>
              </w:tc>
              <w:tc>
                <w:tcPr>
                  <w:tcW w:w="1318" w:type="dxa"/>
                </w:tcPr>
                <w:p w:rsidR="00131C2B" w:rsidRDefault="00131C2B" w:rsidP="0091142C">
                  <w:pPr>
                    <w:spacing w:after="0"/>
                  </w:pPr>
                </w:p>
              </w:tc>
              <w:tc>
                <w:tcPr>
                  <w:tcW w:w="4772" w:type="dxa"/>
                </w:tcPr>
                <w:p w:rsidR="00131C2B" w:rsidRPr="00131C2B" w:rsidRDefault="00131C2B" w:rsidP="0091142C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131C2B">
                    <w:rPr>
                      <w:rFonts w:ascii="Arial" w:hAnsi="Arial" w:cs="Arial"/>
                    </w:rPr>
                    <w:sym w:font="Wingdings" w:char="F06D"/>
                  </w:r>
                  <w:r w:rsidRPr="00131C2B">
                    <w:rPr>
                      <w:rFonts w:ascii="Arial" w:hAnsi="Arial" w:cs="Arial"/>
                    </w:rPr>
                    <w:t xml:space="preserve"> Círculo máximo perpendicular ao equador, que passa pelos polos.</w:t>
                  </w:r>
                </w:p>
              </w:tc>
            </w:tr>
          </w:tbl>
          <w:p w:rsidR="00FA6E2B" w:rsidRDefault="00FA6E2B" w:rsidP="0091142C">
            <w:pPr>
              <w:spacing w:after="0"/>
            </w:pPr>
          </w:p>
        </w:tc>
      </w:tr>
    </w:tbl>
    <w:p w:rsidR="003F27A8" w:rsidRDefault="003F27A8" w:rsidP="0055584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3F27A8" w:rsidRDefault="0091142C" w:rsidP="0055584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91142C">
        <w:rPr>
          <w:rFonts w:ascii="Arial" w:hAnsi="Arial" w:cs="Arial"/>
          <w:b/>
          <w:color w:val="000000" w:themeColor="text1"/>
        </w:rPr>
        <w:t>7.</w:t>
      </w:r>
      <w:r>
        <w:rPr>
          <w:rFonts w:ascii="Arial" w:hAnsi="Arial" w:cs="Arial"/>
          <w:color w:val="000000" w:themeColor="text1"/>
        </w:rPr>
        <w:t xml:space="preserve"> </w:t>
      </w:r>
      <w:r w:rsidR="008A0917">
        <w:rPr>
          <w:rFonts w:ascii="Arial" w:hAnsi="Arial" w:cs="Arial"/>
          <w:color w:val="000000" w:themeColor="text1"/>
        </w:rPr>
        <w:t>Assinala com um (X) quais são os</w:t>
      </w:r>
      <w:r>
        <w:rPr>
          <w:rFonts w:ascii="Arial" w:hAnsi="Arial" w:cs="Arial"/>
          <w:color w:val="000000" w:themeColor="text1"/>
        </w:rPr>
        <w:t xml:space="preserve"> percursos </w:t>
      </w:r>
      <w:r w:rsidR="008A0917">
        <w:rPr>
          <w:rFonts w:ascii="Arial" w:hAnsi="Arial" w:cs="Arial"/>
          <w:color w:val="000000" w:themeColor="text1"/>
        </w:rPr>
        <w:t xml:space="preserve">que </w:t>
      </w:r>
      <w:r>
        <w:rPr>
          <w:rFonts w:ascii="Arial" w:hAnsi="Arial" w:cs="Arial"/>
          <w:color w:val="000000" w:themeColor="text1"/>
        </w:rPr>
        <w:t xml:space="preserve">o Pai Natal </w:t>
      </w:r>
      <w:r w:rsidR="008A0917">
        <w:rPr>
          <w:rFonts w:ascii="Arial" w:hAnsi="Arial" w:cs="Arial"/>
          <w:color w:val="000000" w:themeColor="text1"/>
        </w:rPr>
        <w:t xml:space="preserve">pode </w:t>
      </w:r>
      <w:r>
        <w:rPr>
          <w:rFonts w:ascii="Arial" w:hAnsi="Arial" w:cs="Arial"/>
          <w:color w:val="000000" w:themeColor="text1"/>
        </w:rPr>
        <w:t>seguir para chegar à casa</w:t>
      </w:r>
      <w:r w:rsidR="008A0917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Atenção que s</w:t>
      </w:r>
      <w:r w:rsidR="008A0917">
        <w:rPr>
          <w:rFonts w:ascii="Arial" w:hAnsi="Arial" w:cs="Arial"/>
          <w:color w:val="000000" w:themeColor="text1"/>
        </w:rPr>
        <w:t>ó</w:t>
      </w:r>
      <w:r>
        <w:rPr>
          <w:rFonts w:ascii="Arial" w:hAnsi="Arial" w:cs="Arial"/>
          <w:color w:val="000000" w:themeColor="text1"/>
        </w:rPr>
        <w:t xml:space="preserve"> pode avançar um ponto de cada vez.</w:t>
      </w:r>
    </w:p>
    <w:p w:rsidR="0091142C" w:rsidRDefault="0091142C" w:rsidP="0055584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1142C" w:rsidRDefault="008A0917" w:rsidP="008A0917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8A0917">
        <w:rPr>
          <w:rFonts w:ascii="Arial" w:hAnsi="Arial" w:cs="Arial"/>
          <w:noProof/>
          <w:color w:val="000000" w:themeColor="text1"/>
          <w:lang w:eastAsia="pt-PT"/>
        </w:rPr>
        <mc:AlternateContent>
          <mc:Choice Requires="wpg">
            <w:drawing>
              <wp:inline distT="0" distB="0" distL="0" distR="0">
                <wp:extent cx="5076823" cy="3511910"/>
                <wp:effectExtent l="0" t="0" r="0" b="0"/>
                <wp:docPr id="166" name="Grupo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3" cy="3511910"/>
                          <a:chOff x="1428728" y="1367931"/>
                          <a:chExt cx="5569390" cy="3717158"/>
                        </a:xfrm>
                      </wpg:grpSpPr>
                      <wpg:grpSp>
                        <wpg:cNvPr id="48" name="Grupo 48"/>
                        <wpg:cNvGrpSpPr/>
                        <wpg:grpSpPr>
                          <a:xfrm>
                            <a:off x="2357422" y="1428736"/>
                            <a:ext cx="3429024" cy="3643338"/>
                            <a:chOff x="2357422" y="1428736"/>
                            <a:chExt cx="3429024" cy="3643338"/>
                          </a:xfrm>
                        </wpg:grpSpPr>
                        <wps:wsp>
                          <wps:cNvPr id="55" name="Oval 55"/>
                          <wps:cNvSpPr/>
                          <wps:spPr>
                            <a:xfrm>
                              <a:off x="2357422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6" name="Oval 56"/>
                          <wps:cNvSpPr/>
                          <wps:spPr>
                            <a:xfrm>
                              <a:off x="2662222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7" name="Oval 57"/>
                          <wps:cNvSpPr/>
                          <wps:spPr>
                            <a:xfrm>
                              <a:off x="2967022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8" name="Oval 58"/>
                          <wps:cNvSpPr/>
                          <wps:spPr>
                            <a:xfrm>
                              <a:off x="3271822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9" name="Oval 59"/>
                          <wps:cNvSpPr/>
                          <wps:spPr>
                            <a:xfrm>
                              <a:off x="3576622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0" name="Oval 60"/>
                          <wps:cNvSpPr/>
                          <wps:spPr>
                            <a:xfrm>
                              <a:off x="3881422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1" name="Oval 61"/>
                          <wps:cNvSpPr/>
                          <wps:spPr>
                            <a:xfrm>
                              <a:off x="4191008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2" name="Oval 62"/>
                          <wps:cNvSpPr/>
                          <wps:spPr>
                            <a:xfrm>
                              <a:off x="4495808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3" name="Oval 63"/>
                          <wps:cNvSpPr/>
                          <wps:spPr>
                            <a:xfrm>
                              <a:off x="4800608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4" name="Oval 64"/>
                          <wps:cNvSpPr/>
                          <wps:spPr>
                            <a:xfrm>
                              <a:off x="5105408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Oval 65"/>
                          <wps:cNvSpPr/>
                          <wps:spPr>
                            <a:xfrm>
                              <a:off x="5410208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" name="Oval 66"/>
                          <wps:cNvSpPr/>
                          <wps:spPr>
                            <a:xfrm>
                              <a:off x="5715008" y="2740811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" name="Oval 67"/>
                          <wps:cNvSpPr/>
                          <wps:spPr>
                            <a:xfrm>
                              <a:off x="2357422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8" name="Oval 68"/>
                          <wps:cNvSpPr/>
                          <wps:spPr>
                            <a:xfrm>
                              <a:off x="2662222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9" name="Oval 69"/>
                          <wps:cNvSpPr/>
                          <wps:spPr>
                            <a:xfrm>
                              <a:off x="2967022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0" name="Oval 70"/>
                          <wps:cNvSpPr/>
                          <wps:spPr>
                            <a:xfrm>
                              <a:off x="3271822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1" name="Oval 71"/>
                          <wps:cNvSpPr/>
                          <wps:spPr>
                            <a:xfrm>
                              <a:off x="3576622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2" name="Oval 72"/>
                          <wps:cNvSpPr/>
                          <wps:spPr>
                            <a:xfrm>
                              <a:off x="3881422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" name="Oval 73"/>
                          <wps:cNvSpPr/>
                          <wps:spPr>
                            <a:xfrm>
                              <a:off x="4191008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4" name="Oval 74"/>
                          <wps:cNvSpPr/>
                          <wps:spPr>
                            <a:xfrm>
                              <a:off x="4495808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5" name="Oval 75"/>
                          <wps:cNvSpPr/>
                          <wps:spPr>
                            <a:xfrm>
                              <a:off x="4800608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" name="Oval 76"/>
                          <wps:cNvSpPr/>
                          <wps:spPr>
                            <a:xfrm>
                              <a:off x="5105408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7" name="Oval 77"/>
                          <wps:cNvSpPr/>
                          <wps:spPr>
                            <a:xfrm>
                              <a:off x="5410208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8" name="Oval 78"/>
                          <wps:cNvSpPr/>
                          <wps:spPr>
                            <a:xfrm>
                              <a:off x="5715008" y="307124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9" name="Oval 79"/>
                          <wps:cNvSpPr/>
                          <wps:spPr>
                            <a:xfrm>
                              <a:off x="2357422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" name="Oval 80"/>
                          <wps:cNvSpPr/>
                          <wps:spPr>
                            <a:xfrm>
                              <a:off x="2662222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1" name="Oval 81"/>
                          <wps:cNvSpPr/>
                          <wps:spPr>
                            <a:xfrm>
                              <a:off x="2967022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2" name="Oval 82"/>
                          <wps:cNvSpPr/>
                          <wps:spPr>
                            <a:xfrm>
                              <a:off x="3271822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3" name="Oval 83"/>
                          <wps:cNvSpPr/>
                          <wps:spPr>
                            <a:xfrm>
                              <a:off x="3576622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4" name="Oval 84"/>
                          <wps:cNvSpPr/>
                          <wps:spPr>
                            <a:xfrm>
                              <a:off x="3881422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5" name="Oval 85"/>
                          <wps:cNvSpPr/>
                          <wps:spPr>
                            <a:xfrm>
                              <a:off x="4191008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6" name="Oval 86"/>
                          <wps:cNvSpPr/>
                          <wps:spPr>
                            <a:xfrm>
                              <a:off x="4495808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7" name="Oval 87"/>
                          <wps:cNvSpPr/>
                          <wps:spPr>
                            <a:xfrm>
                              <a:off x="4800608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8" name="Oval 88"/>
                          <wps:cNvSpPr/>
                          <wps:spPr>
                            <a:xfrm>
                              <a:off x="5105408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9" name="Oval 89"/>
                          <wps:cNvSpPr/>
                          <wps:spPr>
                            <a:xfrm>
                              <a:off x="5410208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0" name="Oval 90"/>
                          <wps:cNvSpPr/>
                          <wps:spPr>
                            <a:xfrm>
                              <a:off x="5715008" y="338375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1" name="Oval 91"/>
                          <wps:cNvSpPr/>
                          <wps:spPr>
                            <a:xfrm>
                              <a:off x="2357422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2" name="Oval 92"/>
                          <wps:cNvSpPr/>
                          <wps:spPr>
                            <a:xfrm>
                              <a:off x="2662222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3" name="Oval 93"/>
                          <wps:cNvSpPr/>
                          <wps:spPr>
                            <a:xfrm>
                              <a:off x="2967022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4" name="Oval 94"/>
                          <wps:cNvSpPr/>
                          <wps:spPr>
                            <a:xfrm>
                              <a:off x="3271822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5" name="Oval 95"/>
                          <wps:cNvSpPr/>
                          <wps:spPr>
                            <a:xfrm>
                              <a:off x="3576622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6" name="Oval 96"/>
                          <wps:cNvSpPr/>
                          <wps:spPr>
                            <a:xfrm>
                              <a:off x="3881422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7" name="Oval 97"/>
                          <wps:cNvSpPr/>
                          <wps:spPr>
                            <a:xfrm>
                              <a:off x="4191008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8" name="Oval 98"/>
                          <wps:cNvSpPr/>
                          <wps:spPr>
                            <a:xfrm>
                              <a:off x="4495808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9" name="Oval 99"/>
                          <wps:cNvSpPr/>
                          <wps:spPr>
                            <a:xfrm>
                              <a:off x="4800608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0" name="Oval 100"/>
                          <wps:cNvSpPr/>
                          <wps:spPr>
                            <a:xfrm>
                              <a:off x="5105408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1" name="Oval 101"/>
                          <wps:cNvSpPr/>
                          <wps:spPr>
                            <a:xfrm>
                              <a:off x="5410208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2" name="Oval 102"/>
                          <wps:cNvSpPr/>
                          <wps:spPr>
                            <a:xfrm>
                              <a:off x="5715008" y="3714190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3" name="Oval 103"/>
                          <wps:cNvSpPr/>
                          <wps:spPr>
                            <a:xfrm>
                              <a:off x="2357422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4" name="Oval 104"/>
                          <wps:cNvSpPr/>
                          <wps:spPr>
                            <a:xfrm>
                              <a:off x="2662222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5" name="Oval 105"/>
                          <wps:cNvSpPr/>
                          <wps:spPr>
                            <a:xfrm>
                              <a:off x="2967022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6" name="Oval 106"/>
                          <wps:cNvSpPr/>
                          <wps:spPr>
                            <a:xfrm>
                              <a:off x="3271822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7" name="Oval 107"/>
                          <wps:cNvSpPr/>
                          <wps:spPr>
                            <a:xfrm>
                              <a:off x="3576622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8" name="Oval 108"/>
                          <wps:cNvSpPr/>
                          <wps:spPr>
                            <a:xfrm>
                              <a:off x="3881422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9" name="Oval 109"/>
                          <wps:cNvSpPr/>
                          <wps:spPr>
                            <a:xfrm>
                              <a:off x="4191008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0" name="Oval 110"/>
                          <wps:cNvSpPr/>
                          <wps:spPr>
                            <a:xfrm>
                              <a:off x="4495808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1" name="Oval 111"/>
                          <wps:cNvSpPr/>
                          <wps:spPr>
                            <a:xfrm>
                              <a:off x="4800608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2" name="Oval 112"/>
                          <wps:cNvSpPr/>
                          <wps:spPr>
                            <a:xfrm>
                              <a:off x="5105408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3" name="Oval 113"/>
                          <wps:cNvSpPr/>
                          <wps:spPr>
                            <a:xfrm>
                              <a:off x="5410208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4" name="Oval 114"/>
                          <wps:cNvSpPr/>
                          <wps:spPr>
                            <a:xfrm>
                              <a:off x="5715008" y="402669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5" name="Oval 115"/>
                          <wps:cNvSpPr/>
                          <wps:spPr>
                            <a:xfrm>
                              <a:off x="2357422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6" name="Oval 116"/>
                          <wps:cNvSpPr/>
                          <wps:spPr>
                            <a:xfrm>
                              <a:off x="2662222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7" name="Oval 117"/>
                          <wps:cNvSpPr/>
                          <wps:spPr>
                            <a:xfrm>
                              <a:off x="2967022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8" name="Oval 118"/>
                          <wps:cNvSpPr/>
                          <wps:spPr>
                            <a:xfrm>
                              <a:off x="3271822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9" name="Oval 119"/>
                          <wps:cNvSpPr/>
                          <wps:spPr>
                            <a:xfrm>
                              <a:off x="3576622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0" name="Oval 120"/>
                          <wps:cNvSpPr/>
                          <wps:spPr>
                            <a:xfrm>
                              <a:off x="3881422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1" name="Oval 121"/>
                          <wps:cNvSpPr/>
                          <wps:spPr>
                            <a:xfrm>
                              <a:off x="4191008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2" name="Oval 122"/>
                          <wps:cNvSpPr/>
                          <wps:spPr>
                            <a:xfrm>
                              <a:off x="4495808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3" name="Oval 123"/>
                          <wps:cNvSpPr/>
                          <wps:spPr>
                            <a:xfrm>
                              <a:off x="4800608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4" name="Oval 124"/>
                          <wps:cNvSpPr/>
                          <wps:spPr>
                            <a:xfrm>
                              <a:off x="5105408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5" name="Oval 125"/>
                          <wps:cNvSpPr/>
                          <wps:spPr>
                            <a:xfrm>
                              <a:off x="5410208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6" name="Oval 126"/>
                          <wps:cNvSpPr/>
                          <wps:spPr>
                            <a:xfrm>
                              <a:off x="5715008" y="4357132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7" name="Oval 127"/>
                          <wps:cNvSpPr/>
                          <wps:spPr>
                            <a:xfrm>
                              <a:off x="2357422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8" name="Oval 128"/>
                          <wps:cNvSpPr/>
                          <wps:spPr>
                            <a:xfrm>
                              <a:off x="2662222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9" name="Oval 129"/>
                          <wps:cNvSpPr/>
                          <wps:spPr>
                            <a:xfrm>
                              <a:off x="2967022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0" name="Oval 130"/>
                          <wps:cNvSpPr/>
                          <wps:spPr>
                            <a:xfrm>
                              <a:off x="3271822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1" name="Oval 131"/>
                          <wps:cNvSpPr/>
                          <wps:spPr>
                            <a:xfrm>
                              <a:off x="3576622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2" name="Oval 132"/>
                          <wps:cNvSpPr/>
                          <wps:spPr>
                            <a:xfrm>
                              <a:off x="3881422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3" name="Oval 133"/>
                          <wps:cNvSpPr/>
                          <wps:spPr>
                            <a:xfrm>
                              <a:off x="4191008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4" name="Oval 134"/>
                          <wps:cNvSpPr/>
                          <wps:spPr>
                            <a:xfrm>
                              <a:off x="4495808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5" name="Oval 135"/>
                          <wps:cNvSpPr/>
                          <wps:spPr>
                            <a:xfrm>
                              <a:off x="4800608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6" name="Oval 136"/>
                          <wps:cNvSpPr/>
                          <wps:spPr>
                            <a:xfrm>
                              <a:off x="5105408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7" name="Oval 137"/>
                          <wps:cNvSpPr/>
                          <wps:spPr>
                            <a:xfrm>
                              <a:off x="5410208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8" name="Oval 138"/>
                          <wps:cNvSpPr/>
                          <wps:spPr>
                            <a:xfrm>
                              <a:off x="5715008" y="4669637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9" name="Oval 139"/>
                          <wps:cNvSpPr/>
                          <wps:spPr>
                            <a:xfrm>
                              <a:off x="2357422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0" name="Oval 140"/>
                          <wps:cNvSpPr/>
                          <wps:spPr>
                            <a:xfrm>
                              <a:off x="2662222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1" name="Oval 141"/>
                          <wps:cNvSpPr/>
                          <wps:spPr>
                            <a:xfrm>
                              <a:off x="2967022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2" name="Oval 142"/>
                          <wps:cNvSpPr/>
                          <wps:spPr>
                            <a:xfrm>
                              <a:off x="3271822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3" name="Oval 143"/>
                          <wps:cNvSpPr/>
                          <wps:spPr>
                            <a:xfrm>
                              <a:off x="3576622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4" name="Oval 144"/>
                          <wps:cNvSpPr/>
                          <wps:spPr>
                            <a:xfrm>
                              <a:off x="3881422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5" name="Oval 145"/>
                          <wps:cNvSpPr/>
                          <wps:spPr>
                            <a:xfrm>
                              <a:off x="4191008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6" name="Oval 146"/>
                          <wps:cNvSpPr/>
                          <wps:spPr>
                            <a:xfrm>
                              <a:off x="4495808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7" name="Oval 147"/>
                          <wps:cNvSpPr/>
                          <wps:spPr>
                            <a:xfrm>
                              <a:off x="4800608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8" name="Oval 148"/>
                          <wps:cNvSpPr/>
                          <wps:spPr>
                            <a:xfrm>
                              <a:off x="5105408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9" name="Oval 149"/>
                          <wps:cNvSpPr/>
                          <wps:spPr>
                            <a:xfrm>
                              <a:off x="5410208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0" name="Oval 150"/>
                          <wps:cNvSpPr/>
                          <wps:spPr>
                            <a:xfrm>
                              <a:off x="5715008" y="5000074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1" name="Oval 151"/>
                          <wps:cNvSpPr/>
                          <wps:spPr>
                            <a:xfrm>
                              <a:off x="2357422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2" name="Oval 152"/>
                          <wps:cNvSpPr/>
                          <wps:spPr>
                            <a:xfrm>
                              <a:off x="2662222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3" name="Oval 153"/>
                          <wps:cNvSpPr/>
                          <wps:spPr>
                            <a:xfrm>
                              <a:off x="2967022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4" name="Oval 154"/>
                          <wps:cNvSpPr/>
                          <wps:spPr>
                            <a:xfrm>
                              <a:off x="3271822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5" name="Oval 155"/>
                          <wps:cNvSpPr/>
                          <wps:spPr>
                            <a:xfrm>
                              <a:off x="3576622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6" name="Oval 156"/>
                          <wps:cNvSpPr/>
                          <wps:spPr>
                            <a:xfrm>
                              <a:off x="3881422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7" name="Oval 157"/>
                          <wps:cNvSpPr/>
                          <wps:spPr>
                            <a:xfrm>
                              <a:off x="4191008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8" name="Oval 158"/>
                          <wps:cNvSpPr/>
                          <wps:spPr>
                            <a:xfrm>
                              <a:off x="4495808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9" name="Oval 159"/>
                          <wps:cNvSpPr/>
                          <wps:spPr>
                            <a:xfrm>
                              <a:off x="4800608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0" name="Oval 160"/>
                          <wps:cNvSpPr/>
                          <wps:spPr>
                            <a:xfrm>
                              <a:off x="5105408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1" name="Oval 161"/>
                          <wps:cNvSpPr/>
                          <wps:spPr>
                            <a:xfrm>
                              <a:off x="5410208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2" name="Oval 162"/>
                          <wps:cNvSpPr/>
                          <wps:spPr>
                            <a:xfrm>
                              <a:off x="5715008" y="1428736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3" name="Oval 163"/>
                          <wps:cNvSpPr/>
                          <wps:spPr>
                            <a:xfrm>
                              <a:off x="2357422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4" name="Oval 164"/>
                          <wps:cNvSpPr/>
                          <wps:spPr>
                            <a:xfrm>
                              <a:off x="2662222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5" name="Oval 165"/>
                          <wps:cNvSpPr/>
                          <wps:spPr>
                            <a:xfrm>
                              <a:off x="2967022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7" name="Oval 167"/>
                          <wps:cNvSpPr/>
                          <wps:spPr>
                            <a:xfrm>
                              <a:off x="3271822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8" name="Oval 168"/>
                          <wps:cNvSpPr/>
                          <wps:spPr>
                            <a:xfrm>
                              <a:off x="3576622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9" name="Oval 169"/>
                          <wps:cNvSpPr/>
                          <wps:spPr>
                            <a:xfrm>
                              <a:off x="3881422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0" name="Oval 170"/>
                          <wps:cNvSpPr/>
                          <wps:spPr>
                            <a:xfrm>
                              <a:off x="4191008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1" name="Oval 171"/>
                          <wps:cNvSpPr/>
                          <wps:spPr>
                            <a:xfrm>
                              <a:off x="4495808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2" name="Oval 172"/>
                          <wps:cNvSpPr/>
                          <wps:spPr>
                            <a:xfrm>
                              <a:off x="4800608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3" name="Oval 173"/>
                          <wps:cNvSpPr/>
                          <wps:spPr>
                            <a:xfrm>
                              <a:off x="5105408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4" name="Oval 174"/>
                          <wps:cNvSpPr/>
                          <wps:spPr>
                            <a:xfrm>
                              <a:off x="5410208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5" name="Oval 175"/>
                          <wps:cNvSpPr/>
                          <wps:spPr>
                            <a:xfrm>
                              <a:off x="5715008" y="1759173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6" name="Oval 176"/>
                          <wps:cNvSpPr/>
                          <wps:spPr>
                            <a:xfrm>
                              <a:off x="2357422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7" name="Oval 177"/>
                          <wps:cNvSpPr/>
                          <wps:spPr>
                            <a:xfrm>
                              <a:off x="2662222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8" name="Oval 178"/>
                          <wps:cNvSpPr/>
                          <wps:spPr>
                            <a:xfrm>
                              <a:off x="2967022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9" name="Oval 179"/>
                          <wps:cNvSpPr/>
                          <wps:spPr>
                            <a:xfrm>
                              <a:off x="3271822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0" name="Oval 180"/>
                          <wps:cNvSpPr/>
                          <wps:spPr>
                            <a:xfrm>
                              <a:off x="3576622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1" name="Oval 181"/>
                          <wps:cNvSpPr/>
                          <wps:spPr>
                            <a:xfrm>
                              <a:off x="3881422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2" name="Oval 182"/>
                          <wps:cNvSpPr/>
                          <wps:spPr>
                            <a:xfrm>
                              <a:off x="4191008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3" name="Oval 183"/>
                          <wps:cNvSpPr/>
                          <wps:spPr>
                            <a:xfrm>
                              <a:off x="4495808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4" name="Oval 184"/>
                          <wps:cNvSpPr/>
                          <wps:spPr>
                            <a:xfrm>
                              <a:off x="4800608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5" name="Oval 185"/>
                          <wps:cNvSpPr/>
                          <wps:spPr>
                            <a:xfrm>
                              <a:off x="5105408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6" name="Oval 186"/>
                          <wps:cNvSpPr/>
                          <wps:spPr>
                            <a:xfrm>
                              <a:off x="5410208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7" name="Oval 187"/>
                          <wps:cNvSpPr/>
                          <wps:spPr>
                            <a:xfrm>
                              <a:off x="5715008" y="2071678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8" name="Oval 188"/>
                          <wps:cNvSpPr/>
                          <wps:spPr>
                            <a:xfrm>
                              <a:off x="2357422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9" name="Oval 189"/>
                          <wps:cNvSpPr/>
                          <wps:spPr>
                            <a:xfrm>
                              <a:off x="2662222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0" name="Oval 190"/>
                          <wps:cNvSpPr/>
                          <wps:spPr>
                            <a:xfrm>
                              <a:off x="2967022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1" name="Oval 191"/>
                          <wps:cNvSpPr/>
                          <wps:spPr>
                            <a:xfrm>
                              <a:off x="3271822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2" name="Oval 192"/>
                          <wps:cNvSpPr/>
                          <wps:spPr>
                            <a:xfrm>
                              <a:off x="3576622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3" name="Oval 193"/>
                          <wps:cNvSpPr/>
                          <wps:spPr>
                            <a:xfrm>
                              <a:off x="3881422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4" name="Oval 194"/>
                          <wps:cNvSpPr/>
                          <wps:spPr>
                            <a:xfrm>
                              <a:off x="4191008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5" name="Oval 195"/>
                          <wps:cNvSpPr/>
                          <wps:spPr>
                            <a:xfrm>
                              <a:off x="4495808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6" name="Oval 196"/>
                          <wps:cNvSpPr/>
                          <wps:spPr>
                            <a:xfrm>
                              <a:off x="4800608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7" name="Oval 197"/>
                          <wps:cNvSpPr/>
                          <wps:spPr>
                            <a:xfrm>
                              <a:off x="5105408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8" name="Oval 198"/>
                          <wps:cNvSpPr/>
                          <wps:spPr>
                            <a:xfrm>
                              <a:off x="5410208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9" name="Oval 199"/>
                          <wps:cNvSpPr/>
                          <wps:spPr>
                            <a:xfrm>
                              <a:off x="5715008" y="2402115"/>
                              <a:ext cx="71438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49" name="Picture 2" descr="http://www.indusmelec.pt/newsletter/08/PaiNa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1604" y="3571876"/>
                            <a:ext cx="785818" cy="1005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Conexão recta unidireccional 50"/>
                        <wps:cNvCnPr/>
                        <wps:spPr>
                          <a:xfrm>
                            <a:off x="1928794" y="4714884"/>
                            <a:ext cx="428628" cy="158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CaixaDeTexto 158"/>
                        <wps:cNvSpPr txBox="1"/>
                        <wps:spPr>
                          <a:xfrm>
                            <a:off x="1428728" y="4714884"/>
                            <a:ext cx="928694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5531" w:rsidRDefault="00B35531" w:rsidP="00B3553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Partida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" descr="http://4.bp.blogspot.com/-jUZKZWEkb10/UiqOXG9RoNI/AAAAAAAAAAc/vJkdi4v538Q/s1600/casinha-colorida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7884" y="1367931"/>
                            <a:ext cx="1071570" cy="1071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Conexão recta unidireccional 53"/>
                        <wps:cNvCnPr/>
                        <wps:spPr>
                          <a:xfrm rot="10800000">
                            <a:off x="5786446" y="2428868"/>
                            <a:ext cx="571504" cy="158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aixaDeTexto 163"/>
                        <wps:cNvSpPr txBox="1"/>
                        <wps:spPr>
                          <a:xfrm>
                            <a:off x="5857115" y="2396763"/>
                            <a:ext cx="1141003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5531" w:rsidRDefault="00B35531" w:rsidP="00B3553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Chegada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65" o:spid="_x0000_s1044" style="width:399.75pt;height:276.55pt;mso-position-horizontal-relative:char;mso-position-vertical-relative:line" coordorigin="14287,13679" coordsize="55693,371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">
                <v:group id="Grupo 48" o:spid="_x0000_s1045" style="position:absolute;left:23574;top:14287;width:34290;height:36433" coordorigin="23574,14287" coordsize="34290,36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Oval 55" o:spid="_x0000_s1046" style="position:absolute;left:23574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0x8MA&#10;AADbAAAADwAAAGRycy9kb3ducmV2LnhtbESP0WrCQBRE3wv+w3IF3+rGgkGjq0gkIH0omPYDLtlr&#10;Npq9G7Jbk/x9t1Do4zAzZ5j9cbSteFLvG8cKVssEBHHldMO1gq/P4nUDwgdkja1jUjCRh+Nh9rLH&#10;TLuBr/QsQy0ihH2GCkwIXSalrwxZ9EvXEUfv5nqLIcq+lrrHIcJtK9+SJJUWG44LBjvKDVWP8tsq&#10;SENpmsf9Y9om+Xl4XxU3efdSqcV8PO1ABBrDf/ivfdEK1mv4/RJ/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B0x8MAAADbAAAADwAAAAAAAAAAAAAAAACYAgAAZHJzL2Rv&#10;d25yZXYueG1sUEsFBgAAAAAEAAQA9QAAAIgDAAAAAA==&#10;" fillcolor="black [3213]" stroked="f" strokeweight="2pt"/>
                  <v:oval id="Oval 56" o:spid="_x0000_s1047" style="position:absolute;left:26622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qsMMA&#10;AADbAAAADwAAAGRycy9kb3ducmV2LnhtbESPwWrDMBBE74X+g9hCbo3sQEzjWgnFIVByKNTJByzW&#10;2nJirYylxs7fR4VCj8PMvGGK3Wx7caPRd44VpMsEBHHtdMetgvPp8PoGwgdkjb1jUnAnD7vt81OB&#10;uXYTf9OtCq2IEPY5KjAhDLmUvjZk0S/dQBy9xo0WQ5RjK/WIU4TbXq6SJJMWO44LBgcqDdXX6scq&#10;yEJluuvl675Jyv10TA+NvHip1OJl/ngHEWgO/+G/9qdWsM7g90v8A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LqsMMAAADbAAAADwAAAAAAAAAAAAAAAACYAgAAZHJzL2Rv&#10;d25yZXYueG1sUEsFBgAAAAAEAAQA9QAAAIgDAAAAAA==&#10;" fillcolor="black [3213]" stroked="f" strokeweight="2pt"/>
                  <v:oval id="Oval 57" o:spid="_x0000_s1048" style="position:absolute;left:29670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PK8IA&#10;AADbAAAADwAAAGRycy9kb3ducmV2LnhtbESP0YrCMBRE34X9h3AF32yqsOpWoywuguyDYN0PuDTX&#10;ptrclCba+vcbQfBxmJkzzGrT21rcqfWVYwWTJAVBXDhdcang77QbL0D4gKyxdkwKHuRhs/4YrDDT&#10;ruMj3fNQighhn6ECE0KTSekLQxZ94hri6J1dazFE2ZZSt9hFuK3lNE1n0mLFccFgQ1tDxTW/WQWz&#10;kJvqejk8vtLtT/c72Z3lxUulRsP+ewkiUB/e4Vd7rxV8zu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7k8rwgAAANsAAAAPAAAAAAAAAAAAAAAAAJgCAABkcnMvZG93&#10;bnJldi54bWxQSwUGAAAAAAQABAD1AAAAhwMAAAAA&#10;" fillcolor="black [3213]" stroked="f" strokeweight="2pt"/>
                  <v:oval id="Oval 58" o:spid="_x0000_s1049" style="position:absolute;left:32718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bWb4A&#10;AADbAAAADwAAAGRycy9kb3ducmV2LnhtbERPzYrCMBC+C75DGGFvNlVQtBpFFEH2IFh9gKEZm2oz&#10;KU209e03hwWPH9//etvbWryp9ZVjBZMkBUFcOF1xqeB2PY4XIHxA1lg7JgUf8rDdDAdrzLTr+ELv&#10;PJQihrDPUIEJocmk9IUhiz5xDXHk7q61GCJsS6lb7GK4reU0TefSYsWxwWBDe0PFM39ZBfOQm+r5&#10;OH+W6f7Q/U6Od/nwUqmfUb9bgQjUh6/4333SCmZxbPwSf4Dc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x21m+AAAA2wAAAA8AAAAAAAAAAAAAAAAAmAIAAGRycy9kb3ducmV2&#10;LnhtbFBLBQYAAAAABAAEAPUAAACDAwAAAAA=&#10;" fillcolor="black [3213]" stroked="f" strokeweight="2pt"/>
                  <v:oval id="Oval 59" o:spid="_x0000_s1050" style="position:absolute;left:35766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1+wsMA&#10;AADbAAAADwAAAGRycy9kb3ducmV2LnhtbESP0WrCQBRE3wv+w3KFvtVNhIYaXUUiQvGh0LQfcMle&#10;s9Hs3ZDdmuTv3YLg4zAzZ5jNbrStuFHvG8cK0kUCgrhyuuFawe/P8e0DhA/IGlvHpGAiD7vt7GWD&#10;uXYDf9OtDLWIEPY5KjAhdLmUvjJk0S9cRxy9s+sthij7Wuoehwi3rVwmSSYtNhwXDHZUGKqu5Z9V&#10;kIXSNNfL17RKisNwSo9nefFSqdf5uF+DCDSGZ/jR/tQK3lfw/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1+wsMAAADbAAAADwAAAAAAAAAAAAAAAACYAgAAZHJzL2Rv&#10;d25yZXYueG1sUEsFBgAAAAAEAAQA9QAAAIgDAAAAAA==&#10;" fillcolor="black [3213]" stroked="f" strokeweight="2pt"/>
                  <v:oval id="Oval 60" o:spid="_x0000_s1051" style="position:absolute;left:38814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d4r4A&#10;AADbAAAADwAAAGRycy9kb3ducmV2LnhtbERPzYrCMBC+C/sOYRa8rakexK1GERdBPAh2fYChGZtq&#10;MylN1ta3dw4LHj++/9Vm8I16UBfrwAamkwwUcRlszZWBy+/+awEqJmSLTWAy8KQIm/XHaIW5DT2f&#10;6VGkSkkIxxwNuJTaXOtYOvIYJ6ElFu4aOo9JYFdp22Ev4b7Rsyyba481S4PDlnaOynvx5w3MU+Hq&#10;++30/M52P/1xur/qW9TGjD+H7RJUoiG9xf/ugxWfrJcv8gP0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rHeK+AAAA2wAAAA8AAAAAAAAAAAAAAAAAmAIAAGRycy9kb3ducmV2&#10;LnhtbFBLBQYAAAAABAAEAPUAAACDAwAAAAA=&#10;" fillcolor="black [3213]" stroked="f" strokeweight="2pt"/>
                  <v:oval id="Oval 61" o:spid="_x0000_s1052" style="position:absolute;left:41910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4ecEA&#10;AADbAAAADwAAAGRycy9kb3ducmV2LnhtbESPQYvCMBSE78L+h/AWvGlaD6LVVBYXYdnDgtUf8Gie&#10;TW3zUppo6783C4LHYeabYba70bbiTr2vHStI5wkI4tLpmisF59NhtgLhA7LG1jEpeJCHXf4x2WKm&#10;3cBHuhehErGEfYYKTAhdJqUvDVn0c9cRR+/ieoshyr6SuschlttWLpJkKS3WHBcMdrQ3VDbFzSpY&#10;hsLUzfXvsU7238NverjIq5dKTT/Hrw2IQGN4h1/0j45cCv9f4g+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nuHnBAAAA2wAAAA8AAAAAAAAAAAAAAAAAmAIAAGRycy9kb3du&#10;cmV2LnhtbFBLBQYAAAAABAAEAPUAAACGAwAAAAA=&#10;" fillcolor="black [3213]" stroked="f" strokeweight="2pt"/>
                  <v:oval id="Oval 62" o:spid="_x0000_s1053" style="position:absolute;left:44958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mDsIA&#10;AADbAAAADwAAAGRycy9kb3ducmV2LnhtbESPQYvCMBSE7wv+h/AEb2tiD7JbjSJKYdmDsF1/wKN5&#10;NtXmpTTR1n9vhIU9DjPfDLPejq4Vd+pD41nDYq5AEFfeNFxrOP0W7x8gQkQ22HomDQ8KsN1M3taY&#10;Gz/wD93LWItUwiFHDTbGLpcyVJYchrnviJN39r3DmGRfS9PjkMpdKzOlltJhw2nBYkd7S9W1vDkN&#10;y1ja5no5Pj7V/jB8L4qzvASp9Ww67lYgIo3xP/xHf5nEZfD6k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SYOwgAAANsAAAAPAAAAAAAAAAAAAAAAAJgCAABkcnMvZG93&#10;bnJldi54bWxQSwUGAAAAAAQABAD1AAAAhwMAAAAA&#10;" fillcolor="black [3213]" stroked="f" strokeweight="2pt"/>
                  <v:oval id="Oval 63" o:spid="_x0000_s1054" style="position:absolute;left:48006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mDlcMA&#10;AADbAAAADwAAAGRycy9kb3ducmV2LnhtbESPzWrDMBCE74W8g9hAb42cFkLqWgnFxRB6KMTpAyzW&#10;xrJjrYyl+Oftq0Khx2Hmm2Gy42w7MdLgG8cKtpsEBHHldMO1gu9L8bQH4QOyxs4xKVjIw/Gwesgw&#10;1W7iM41lqEUsYZ+iAhNCn0rpK0MW/cb1xNG7usFiiHKopR5wiuW2k89JspMWG44LBnvKDVW38m4V&#10;7EJpmlv7tbwm+cf0uS2usvVSqcf1/P4GItAc/sN/9ElH7gV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mDlcMAAADbAAAADwAAAAAAAAAAAAAAAACYAgAAZHJzL2Rv&#10;d25yZXYueG1sUEsFBgAAAAAEAAQA9QAAAIgDAAAAAA==&#10;" fillcolor="black [3213]" stroked="f" strokeweight="2pt"/>
                  <v:oval id="Oval 64" o:spid="_x0000_s1055" style="position:absolute;left:51054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b4cMA&#10;AADbAAAADwAAAGRycy9kb3ducmV2LnhtbESPzWrDMBCE74W8g9hAb42cUkLqWgnFxRB6KMTpAyzW&#10;xrJjrYyl+Oftq0Khx2Hmm2Gy42w7MdLgG8cKtpsEBHHldMO1gu9L8bQH4QOyxs4xKVjIw/Gwesgw&#10;1W7iM41lqEUsYZ+iAhNCn0rpK0MW/cb1xNG7usFiiHKopR5wiuW2k89JspMWG44LBnvKDVW38m4V&#10;7EJpmlv7tbwm+cf0uS2usvVSqcf1/P4GItAc/sN/9ElH7gV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Ab4cMAAADbAAAADwAAAAAAAAAAAAAAAACYAgAAZHJzL2Rv&#10;d25yZXYueG1sUEsFBgAAAAAEAAQA9QAAAIgDAAAAAA==&#10;" fillcolor="black [3213]" stroked="f" strokeweight="2pt"/>
                  <v:oval id="Oval 65" o:spid="_x0000_s1056" style="position:absolute;left:54102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+esMA&#10;AADbAAAADwAAAGRycy9kb3ducmV2LnhtbESPzWrDMBCE74W8g9hAb42cQkPqWgnFxRB6KMTpAyzW&#10;xrJjrYyl+Oftq0Khx2Hmm2Gy42w7MdLgG8cKtpsEBHHldMO1gu9L8bQH4QOyxs4xKVjIw/Gwesgw&#10;1W7iM41lqEUsYZ+iAhNCn0rpK0MW/cb1xNG7usFiiHKopR5wiuW2k89JspMWG44LBnvKDVW38m4V&#10;7EJpmlv7tbwm+cf0uS2usvVSqcf1/P4GItAc/sN/9ElH7gV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y+esMAAADbAAAADwAAAAAAAAAAAAAAAACYAgAAZHJzL2Rv&#10;d25yZXYueG1sUEsFBgAAAAAEAAQA9QAAAIgDAAAAAA==&#10;" fillcolor="black [3213]" stroked="f" strokeweight="2pt"/>
                  <v:oval id="Oval 66" o:spid="_x0000_s1057" style="position:absolute;left:57150;top:27408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4gDcIA&#10;AADbAAAADwAAAGRycy9kb3ducmV2LnhtbESPQWvCQBSE7wX/w/IEb3WTHkIbXYMogngoNPUHPLLP&#10;bDT7NuxuTfz3bqHQ4zDzzTDrarK9uJMPnWMF+TIDQdw43XGr4Px9eH0HESKyxt4xKXhQgGoze1lj&#10;qd3IX3SvYytSCYcSFZgYh1LK0BiyGJZuIE7exXmLMUnfSu1xTOW2l29ZVkiLHacFgwPtDDW3+scq&#10;KGJtutv18/GR7fbjKT9c5DVIpRbzabsCEWmK/+E/+qgTV8Dvl/Q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iANwgAAANsAAAAPAAAAAAAAAAAAAAAAAJgCAABkcnMvZG93&#10;bnJldi54bWxQSwUGAAAAAAQABAD1AAAAhwMAAAAA&#10;" fillcolor="black [3213]" stroked="f" strokeweight="2pt"/>
                  <v:oval id="Oval 67" o:spid="_x0000_s1058" style="position:absolute;left:23574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FlsAA&#10;AADbAAAADwAAAGRycy9kb3ducmV2LnhtbESPwarCMBRE94L/EK7gTlNd+J7VKKII4uLBq37Apbk2&#10;1eamNNHWvzeC4HKYOTPMct3ZSjyo8aVjBZNxAoI4d7rkQsH5tB/9gvABWWPlmBQ8ycN61e8tMdWu&#10;5X96ZKEQsYR9igpMCHUqpc8NWfRjVxNH7+IaiyHKppC6wTaW20pOk2QmLZYcFwzWtDWU37K7VTAL&#10;mSlv17/nPNnu2uNkf5FXL5UaDrrNAkSgLnzDH/qgI/cD7y/x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KFlsAAAADbAAAADwAAAAAAAAAAAAAAAACYAgAAZHJzL2Rvd25y&#10;ZXYueG1sUEsFBgAAAAAEAAQA9QAAAIUDAAAAAA==&#10;" fillcolor="black [3213]" stroked="f" strokeweight="2pt"/>
                  <v:oval id="Oval 68" o:spid="_x0000_s1059" style="position:absolute;left:26622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0R5L4A&#10;AADbAAAADwAAAGRycy9kb3ducmV2LnhtbERPzYrCMBC+C/sOYRa8rakexK1GERdBPAh2fYChGZtq&#10;MylN1ta3dw4LHj++/9Vm8I16UBfrwAamkwwUcRlszZWBy+/+awEqJmSLTWAy8KQIm/XHaIW5DT2f&#10;6VGkSkkIxxwNuJTaXOtYOvIYJ6ElFu4aOo9JYFdp22Ev4b7Rsyyba481S4PDlnaOynvx5w3MU+Hq&#10;++30/M52P/1xur/qW9TGjD+H7RJUoiG9xf/ugxWfjJUv8gP0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8dEeS+AAAA2wAAAA8AAAAAAAAAAAAAAAAAmAIAAGRycy9kb3ducmV2&#10;LnhtbFBLBQYAAAAABAAEAPUAAACDAwAAAAA=&#10;" fillcolor="black [3213]" stroked="f" strokeweight="2pt"/>
                  <v:oval id="Oval 69" o:spid="_x0000_s1060" style="position:absolute;left:29670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0f8EA&#10;AADbAAAADwAAAGRycy9kb3ducmV2LnhtbESPQYvCMBSE74L/ITzBm6Z6kLWaiiiCeBC26w94NM+m&#10;tXkpTbT135uFhT0OM98Ms90NthEv6nzlWMFinoAgLpyuuFRw+znNvkD4gKyxcUwK3uRhl41HW0y1&#10;6/mbXnkoRSxhn6ICE0KbSukLQxb93LXE0bu7zmKIsiul7rCP5baRyyRZSYsVxwWDLR0MFY/8aRWs&#10;Qm6qR319r5PDsb8sTndZe6nUdDLsNyACDeE//EefdeTW8Psl/gCZ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RtH/BAAAA2wAAAA8AAAAAAAAAAAAAAAAAmAIAAGRycy9kb3du&#10;cmV2LnhtbFBLBQYAAAAABAAEAPUAAACGAwAAAAA=&#10;" fillcolor="black [3213]" stroked="f" strokeweight="2pt"/>
                  <v:oval id="Oval 70" o:spid="_x0000_s1061" style="position:absolute;left:32718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LP74A&#10;AADbAAAADwAAAGRycy9kb3ducmV2LnhtbERPy4rCMBTdC/5DuII7m+rCRzWKKILMQrAzH3Bprk21&#10;uSlNtPXvJwvB5eG8N7ve1uJFra8cK5gmKQjiwumKSwV/v6fJEoQPyBprx6TgTR522+Fgg5l2HV/p&#10;lYdSxBD2GSowITSZlL4wZNEnriGO3M21FkOEbSl1i10Mt7WcpelcWqw4Nhhs6GCoeORPq2AeclM9&#10;7pf3Kj0cu5/p6SbvXio1HvX7NYhAffiKP+6zVrCI6+OX+APk9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yiz++AAAA2wAAAA8AAAAAAAAAAAAAAAAAmAIAAGRycy9kb3ducmV2&#10;LnhtbFBLBQYAAAAABAAEAPUAAACDAwAAAAA=&#10;" fillcolor="black [3213]" stroked="f" strokeweight="2pt"/>
                  <v:oval id="Oval 71" o:spid="_x0000_s1062" style="position:absolute;left:35766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4upMMA&#10;AADbAAAADwAAAGRycy9kb3ducmV2LnhtbESPwWrDMBBE74X+g9hCb43sHNLGiRKCg6HkUKiTD1is&#10;jaXEWhlLjZ2/rwKFHoeZecOst5PrxI2GYD0ryGcZCOLGa8utgtOxevsAESKyxs4zKbhTgO3m+WmN&#10;hfYjf9Otjq1IEA4FKjAx9oWUoTHkMMx8T5y8sx8cxiSHVuoBxwR3nZxn2UI6tJwWDPZUGmqu9Y9T&#10;sIi1sdfL132ZlfvxkFdneQlSqdeXabcCEWmK/+G/9qdW8J7D40v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4upMMAAADbAAAADwAAAAAAAAAAAAAAAACYAgAAZHJzL2Rv&#10;d25yZXYueG1sUEsFBgAAAAAEAAQA9QAAAIgDAAAAAA==&#10;" fillcolor="black [3213]" stroked="f" strokeweight="2pt"/>
                  <v:oval id="Oval 72" o:spid="_x0000_s1063" style="position:absolute;left:38814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08MA&#10;AADbAAAADwAAAGRycy9kb3ducmV2LnhtbESPQWvCQBSE7wX/w/IEb81GD7ZGVxElUDwUmvYHPLIv&#10;2Wj2bchuk/jvXaHQ4zAz3zC7w2RbMVDvG8cKlkkKgrh0uuFawc93/voOwgdkja1jUnAnD4f97GWH&#10;mXYjf9FQhFpECPsMFZgQukxKXxqy6BPXEUevcr3FEGVfS93jGOG2las0XUuLDccFgx2dDJW34tcq&#10;WIfCNLfr532Tns7jZZlX8uqlUov5dNyCCDSF//Bf+0MreFvB80v8AX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yw08MAAADbAAAADwAAAAAAAAAAAAAAAACYAgAAZHJzL2Rv&#10;d25yZXYueG1sUEsFBgAAAAAEAAQA9QAAAIgDAAAAAA==&#10;" fillcolor="black [3213]" stroked="f" strokeweight="2pt"/>
                  <v:oval id="Oval 73" o:spid="_x0000_s1064" style="position:absolute;left:41910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VSMIA&#10;AADbAAAADwAAAGRycy9kb3ducmV2LnhtbESP0YrCMBRE34X9h3AF32yqC+pWoywuguyDYN0PuDTX&#10;ptrclCba+vcbQfBxmJkzzGrT21rcqfWVYwWTJAVBXDhdcang77QbL0D4gKyxdkwKHuRhs/4YrDDT&#10;ruMj3fNQighhn6ECE0KTSekLQxZ94hri6J1dazFE2ZZSt9hFuK3lNE1n0mLFccFgQ1tDxTW/WQWz&#10;kJvqejk8vtLtT/c72Z3lxUulRsP+ewkiUB/e4Vd7rxXMP+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BVIwgAAANsAAAAPAAAAAAAAAAAAAAAAAJgCAABkcnMvZG93&#10;bnJldi54bWxQSwUGAAAAAAQABAD1AAAAhwMAAAAA&#10;" fillcolor="black [3213]" stroked="f" strokeweight="2pt"/>
                  <v:oval id="Oval 74" o:spid="_x0000_s1065" style="position:absolute;left:44958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mNPMIA&#10;AADbAAAADwAAAGRycy9kb3ducmV2LnhtbESP0YrCMBRE34X9h3AF32yqLOpWoywuguyDYN0PuDTX&#10;ptrclCba+vcbQfBxmJkzzGrT21rcqfWVYwWTJAVBXDhdcang77QbL0D4gKyxdkwKHuRhs/4YrDDT&#10;ruMj3fNQighhn6ECE0KTSekLQxZ94hri6J1dazFE2ZZSt9hFuK3lNE1n0mLFccFgQ1tDxTW/WQWz&#10;kJvqejk8vtLtT/c72Z3lxUulRsP+ewkiUB/e4Vd7rxXMP+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Y08wgAAANsAAAAPAAAAAAAAAAAAAAAAAJgCAABkcnMvZG93&#10;bnJldi54bWxQSwUGAAAAAAQABAD1AAAAhwMAAAAA&#10;" fillcolor="black [3213]" stroked="f" strokeweight="2pt"/>
                  <v:oval id="Oval 75" o:spid="_x0000_s1066" style="position:absolute;left:48006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op8IA&#10;AADbAAAADwAAAGRycy9kb3ducmV2LnhtbESP0YrCMBRE34X9h3AF32yqsOpWoywuguyDYN0PuDTX&#10;ptrclCba+vcbQfBxmJkzzGrT21rcqfWVYwWTJAVBXDhdcang77QbL0D4gKyxdkwKHuRhs/4YrDDT&#10;ruMj3fNQighhn6ECE0KTSekLQxZ94hri6J1dazFE2ZZSt9hFuK3lNE1n0mLFccFgQ1tDxTW/WQWz&#10;kJvqejk8vtLtT/c72Z3lxUulRsP+ewkiUB/e4Vd7rxXMP+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SinwgAAANsAAAAPAAAAAAAAAAAAAAAAAJgCAABkcnMvZG93&#10;bnJldi54bWxQSwUGAAAAAAQABAD1AAAAhwMAAAAA&#10;" fillcolor="black [3213]" stroked="f" strokeweight="2pt"/>
                  <v:oval id="Oval 76" o:spid="_x0000_s1067" style="position:absolute;left:51054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20MMA&#10;AADbAAAADwAAAGRycy9kb3ducmV2LnhtbESPwWrDMBBE74X+g9hCbo3sHNzGtRKKQ6DkUKiTD1is&#10;teXEWhlLjZ2/jwKFHoeZecMU29n24kqj7xwrSJcJCOLa6Y5bBafj/vUdhA/IGnvHpOBGHrab56cC&#10;c+0m/qFrFVoRIexzVGBCGHIpfW3Iol+6gTh6jRsthijHVuoRpwi3vVwlSSYtdhwXDA5UGqov1a9V&#10;kIXKdJfz922dlLvpkO4befZSqcXL/PkBItAc/sN/7S+t4C2Dx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e20MMAAADbAAAADwAAAAAAAAAAAAAAAACYAgAAZHJzL2Rv&#10;d25yZXYueG1sUEsFBgAAAAAEAAQA9QAAAIgDAAAAAA==&#10;" fillcolor="black [3213]" stroked="f" strokeweight="2pt"/>
                  <v:oval id="Oval 77" o:spid="_x0000_s1068" style="position:absolute;left:54102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sTS8MA&#10;AADbAAAADwAAAGRycy9kb3ducmV2LnhtbESPQWvCQBSE7wX/w/IEb3VjD0ajq0gkID0UTPsDHtln&#10;Npp9G7Jbk/z7bqHQ4zAz3zD742hb8aTeN44VrJYJCOLK6YZrBV+fxesGhA/IGlvHpGAiD8fD7GWP&#10;mXYDX+lZhlpECPsMFZgQukxKXxmy6JeuI47ezfUWQ5R9LXWPQ4TbVr4lyVpabDguGOwoN1Q9ym+r&#10;YB1K0zzuH9M2yc/D+6q4ybuXSi3m42kHItAY/sN/7YtWkKb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sTS8MAAADbAAAADwAAAAAAAAAAAAAAAACYAgAAZHJzL2Rv&#10;d25yZXYueG1sUEsFBgAAAAAEAAQA9QAAAIgDAAAAAA==&#10;" fillcolor="black [3213]" stroked="f" strokeweight="2pt"/>
                  <v:oval id="Oval 78" o:spid="_x0000_s1069" style="position:absolute;left:57150;top:30712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HOb4A&#10;AADbAAAADwAAAGRycy9kb3ducmV2LnhtbERPy4rCMBTdC/5DuII7m+rCRzWKKILMQrAzH3Bprk21&#10;uSlNtPXvJwvB5eG8N7ve1uJFra8cK5gmKQjiwumKSwV/v6fJEoQPyBprx6TgTR522+Fgg5l2HV/p&#10;lYdSxBD2GSowITSZlL4wZNEnriGO3M21FkOEbSl1i10Mt7WcpelcWqw4Nhhs6GCoeORPq2AeclM9&#10;7pf3Kj0cu5/p6SbvXio1HvX7NYhAffiKP+6zVrCIY+OX+APk9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rEhzm+AAAA2wAAAA8AAAAAAAAAAAAAAAAAmAIAAGRycy9kb3ducmV2&#10;LnhtbFBLBQYAAAAABAAEAPUAAACDAwAAAAA=&#10;" fillcolor="black [3213]" stroked="f" strokeweight="2pt"/>
                  <v:oval id="Oval 79" o:spid="_x0000_s1070" style="position:absolute;left:23574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iosEA&#10;AADbAAAADwAAAGRycy9kb3ducmV2LnhtbESPzarCMBSE9xd8h3AEd9dUF/5Uo4giiAvB6gMcmmNT&#10;bU5KE219eyNcuMthZr5hluvOVuJFjS8dKxgNExDEudMlFwqul/3vDIQPyBorx6TgTR7Wq97PElPt&#10;Wj7TKwuFiBD2KSowIdSplD43ZNEPXU0cvZtrLIYom0LqBtsIt5UcJ8lEWiw5LhisaWsof2RPq2AS&#10;MlM+7qf3PNnu2uNof5N3L5Ua9LvNAkSgLvyH/9oHrWA6h++X+APk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IIqLBAAAA2wAAAA8AAAAAAAAAAAAAAAAAmAIAAGRycy9kb3du&#10;cmV2LnhtbFBLBQYAAAAABAAEAPUAAACGAwAAAAA=&#10;" fillcolor="black [3213]" stroked="f" strokeweight="2pt"/>
                  <v:oval id="Oval 80" o:spid="_x0000_s1071" style="position:absolute;left:26622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7GLwA&#10;AADbAAAADwAAAGRycy9kb3ducmV2LnhtbERPSwrCMBDdC94hjOBOU12IVqOIIogLweoBhmZsqs2k&#10;NNHW25uF4PLx/qtNZyvxpsaXjhVMxgkI4tzpkgsFt+thNAfhA7LGyjEp+JCHzbrfW2GqXcsXemeh&#10;EDGEfYoKTAh1KqXPDVn0Y1cTR+7uGoshwqaQusE2httKTpNkJi2WHBsM1rQzlD+zl1UwC5kpn4/z&#10;Z5Hs9u1pcrjLh5dKDQfddgkiUBf+4p/7qBXM4/r4Jf4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Z/sYvAAAANsAAAAPAAAAAAAAAAAAAAAAAJgCAABkcnMvZG93bnJldi54&#10;bWxQSwUGAAAAAAQABAD1AAAAgQMAAAAA&#10;" fillcolor="black [3213]" stroked="f" strokeweight="2pt"/>
                  <v:oval id="Oval 81" o:spid="_x0000_s1072" style="position:absolute;left:29670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eg8IA&#10;AADbAAAADwAAAGRycy9kb3ducmV2LnhtbESPQYvCMBSE74L/ITxhb5rWg7i1UcRFkD0s2PUHPJpn&#10;09q8lCZr67/fCILHYWa+YfLdaFtxp97XjhWkiwQEcel0zZWCy+9xvgbhA7LG1jEpeJCH3XY6yTHT&#10;buAz3YtQiQhhn6ECE0KXSelLQxb9wnXE0bu63mKIsq+k7nGIcNvKZZKspMWa44LBjg6GylvxZxWs&#10;QmHqW/Pz+EwOX8N3erzKxkulPmbjfgMi0Bje4Vf7pBWsU3h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16DwgAAANsAAAAPAAAAAAAAAAAAAAAAAJgCAABkcnMvZG93&#10;bnJldi54bWxQSwUGAAAAAAQABAD1AAAAhwMAAAAA&#10;" fillcolor="black [3213]" stroked="f" strokeweight="2pt"/>
                  <v:oval id="Oval 82" o:spid="_x0000_s1073" style="position:absolute;left:32718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A9MMA&#10;AADbAAAADwAAAGRycy9kb3ducmV2LnhtbESP3YrCMBSE7xd8h3AE79ZUL0rtGkUUYfFC2LoPcGiO&#10;TbU5KU22P29vFhb2cpiZb5jtfrSN6KnztWMFq2UCgrh0uuZKwfft/J6B8AFZY+OYFEzkYb+bvW0x&#10;127gL+qLUIkIYZ+jAhNCm0vpS0MW/dK1xNG7u85iiLKrpO5wiHDbyHWSpNJizXHBYEtHQ+Wz+LEK&#10;0lCY+vm4TpvkeBouq/NdPrxUajEfDx8gAo3hP/zX/tQKsjX8fok/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nA9MMAAADbAAAADwAAAAAAAAAAAAAAAACYAgAAZHJzL2Rv&#10;d25yZXYueG1sUEsFBgAAAAAEAAQA9QAAAIgDAAAAAA==&#10;" fillcolor="black [3213]" stroked="f" strokeweight="2pt"/>
                  <v:oval id="Oval 83" o:spid="_x0000_s1074" style="position:absolute;left:35766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lb8IA&#10;AADbAAAADwAAAGRycy9kb3ducmV2LnhtbESP0YrCMBRE34X9h3CFfdNUF8TtNoq4CIsPgtUPuDTX&#10;prW5KU209e83guDjMDNnmGw92EbcqfOVYwWzaQKCuHC64lLB+bSbLEH4gKyxcUwKHuRhvfoYZZhq&#10;1/OR7nkoRYSwT1GBCaFNpfSFIYt+6lri6F1cZzFE2ZVSd9hHuG3kPEkW0mLFccFgS1tDxTW/WQWL&#10;kJvqWh8e38n2t9/PdhdZe6nU53jY/IAINIR3+NX+0wqWX/D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WVvwgAAANsAAAAPAAAAAAAAAAAAAAAAAJgCAABkcnMvZG93&#10;bnJldi54bWxQSwUGAAAAAAQABAD1AAAAhwMAAAAA&#10;" fillcolor="black [3213]" stroked="f" strokeweight="2pt"/>
                  <v:oval id="Oval 84" o:spid="_x0000_s1075" style="position:absolute;left:38814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9G8IA&#10;AADbAAAADwAAAGRycy9kb3ducmV2LnhtbESP0YrCMBRE34X9h3CFfdNUWcTtNoq4CIsPgtUPuDTX&#10;prW5KU209e83guDjMDNnmGw92EbcqfOVYwWzaQKCuHC64lLB+bSbLEH4gKyxcUwKHuRhvfoYZZhq&#10;1/OR7nkoRYSwT1GBCaFNpfSFIYt+6lri6F1cZzFE2ZVSd9hHuG3kPEkW0mLFccFgS1tDxTW/WQWL&#10;kJvqWh8e38n2t9/PdhdZe6nU53jY/IAINIR3+NX+0wqWX/D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P0bwgAAANsAAAAPAAAAAAAAAAAAAAAAAJgCAABkcnMvZG93&#10;bnJldi54bWxQSwUGAAAAAAQABAD1AAAAhwMAAAAA&#10;" fillcolor="black [3213]" stroked="f" strokeweight="2pt"/>
                  <v:oval id="Oval 85" o:spid="_x0000_s1076" style="position:absolute;left:41910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YgMIA&#10;AADbAAAADwAAAGRycy9kb3ducmV2LnhtbESP0YrCMBRE34X9h3CFfdNUYcXtNoq4CIsPgtUPuDTX&#10;prW5KU209e83guDjMDNnmGw92EbcqfOVYwWzaQKCuHC64lLB+bSbLEH4gKyxcUwKHuRhvfoYZZhq&#10;1/OR7nkoRYSwT1GBCaFNpfSFIYt+6lri6F1cZzFE2ZVSd9hHuG3kPEkW0mLFccFgS1tDxTW/WQWL&#10;kJvqWh8e38n2t9/PdhdZe6nU53jY/IAINIR3+NX+0wqWX/D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FiAwgAAANsAAAAPAAAAAAAAAAAAAAAAAJgCAABkcnMvZG93&#10;bnJldi54bWxQSwUGAAAAAAQABAD1AAAAhwMAAAAA&#10;" fillcolor="black [3213]" stroked="f" strokeweight="2pt"/>
                  <v:oval id="Oval 86" o:spid="_x0000_s1077" style="position:absolute;left:44958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G98IA&#10;AADbAAAADwAAAGRycy9kb3ducmV2LnhtbESPQYvCMBSE74L/ITxhb5q6h6LdRllchGUPgtUf8Gie&#10;TWvzUpqsrf/eCILHYWa+YfLtaFtxo97XjhUsFwkI4tLpmisF59N+vgLhA7LG1jEpuJOH7WY6yTHT&#10;buAj3YpQiQhhn6ECE0KXSelLQxb9wnXE0bu43mKIsq+k7nGIcNvKzyRJpcWa44LBjnaGymvxbxWk&#10;oTD1tTnc18nuZ/hb7i+y8VKpj9n4/QUi0Bje4Vf7VytYpfD8En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sb3wgAAANsAAAAPAAAAAAAAAAAAAAAAAJgCAABkcnMvZG93&#10;bnJldi54bWxQSwUGAAAAAAQABAD1AAAAhwMAAAAA&#10;" fillcolor="black [3213]" stroked="f" strokeweight="2pt"/>
                  <v:oval id="Oval 87" o:spid="_x0000_s1078" style="position:absolute;left:48006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5jbMIA&#10;AADbAAAADwAAAGRycy9kb3ducmV2LnhtbESPQYvCMBSE78L+h/CEvWmqB3W7jSIuwrIHweoPeDTP&#10;prV5KU209d9vBMHjMDPfMNlmsI24U+crxwpm0wQEceF0xaWC82k/WYHwAVlj45gUPMjDZv0xyjDV&#10;rucj3fNQighhn6ICE0KbSukLQxb91LXE0bu4zmKIsiul7rCPcNvIeZIspMWK44LBlnaGimt+swoW&#10;ITfVtT48vpLdT/83219k7aVSn+Nh+w0i0BDe4Vf7VytYLe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mNswgAAANsAAAAPAAAAAAAAAAAAAAAAAJgCAABkcnMvZG93&#10;bnJldi54bWxQSwUGAAAAAAQABAD1AAAAhwMAAAAA&#10;" fillcolor="black [3213]" stroked="f" strokeweight="2pt"/>
                  <v:oval id="Oval 88" o:spid="_x0000_s1079" style="position:absolute;left:51054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3HrwA&#10;AADbAAAADwAAAGRycy9kb3ducmV2LnhtbERPSwrCMBDdC94hjOBOU12IVqOIIogLweoBhmZsqs2k&#10;NNHW25uF4PLx/qtNZyvxpsaXjhVMxgkI4tzpkgsFt+thNAfhA7LGyjEp+JCHzbrfW2GqXcsXemeh&#10;EDGEfYoKTAh1KqXPDVn0Y1cTR+7uGoshwqaQusE2httKTpNkJi2WHBsM1rQzlD+zl1UwC5kpn4/z&#10;Z5Hs9u1pcrjLh5dKDQfddgkiUBf+4p/7qBXM49j4Jf4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EfcevAAAANsAAAAPAAAAAAAAAAAAAAAAAJgCAABkcnMvZG93bnJldi54&#10;bWxQSwUGAAAAAAQABAD1AAAAgQMAAAAA&#10;" fillcolor="black [3213]" stroked="f" strokeweight="2pt"/>
                  <v:oval id="Oval 89" o:spid="_x0000_s1080" style="position:absolute;left:54102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1ShcMA&#10;AADbAAAADwAAAGRycy9kb3ducmV2LnhtbESPwWrDMBBE74X+g9hCb7XsHoLtRA7FJVB6CNTNByzW&#10;xrJjrYylxs7fV4FCj8PMvGF2+9WO4kqz7x0ryJIUBHHrdM+dgtP34SUH4QOyxtExKbiRh331+LDD&#10;UruFv+jahE5ECPsSFZgQplJK3xqy6BM3EUfv7GaLIcq5k3rGJcLtKF/TdCMt9hwXDE5UG2ovzY9V&#10;sAmN6S/D8Vak9fvymR3OcvBSqeen9W0LItAa/sN/7Q+tIC/g/iX+AF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1ShcMAAADbAAAADwAAAAAAAAAAAAAAAACYAgAAZHJzL2Rv&#10;d25yZXYueG1sUEsFBgAAAAAEAAQA9QAAAIgDAAAAAA==&#10;" fillcolor="black [3213]" stroked="f" strokeweight="2pt"/>
                  <v:oval id="Oval 90" o:spid="_x0000_s1081" style="position:absolute;left:57150;top:3383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5txbwA&#10;AADbAAAADwAAAGRycy9kb3ducmV2LnhtbERPSwrCMBDdC94hjOBOU12IVqOIIogLweoBhmZsqs2k&#10;NNHW25uF4PLx/qtNZyvxpsaXjhVMxgkI4tzpkgsFt+thNAfhA7LGyjEp+JCHzbrfW2GqXcsXemeh&#10;EDGEfYoKTAh1KqXPDVn0Y1cTR+7uGoshwqaQusE2httKTpNkJi2WHBsM1rQzlD+zl1UwC5kpn4/z&#10;Z5Hs9u1pcrjLh5dKDQfddgkiUBf+4p/7qBUs4vr4Jf4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vm3FvAAAANsAAAAPAAAAAAAAAAAAAAAAAJgCAABkcnMvZG93bnJldi54&#10;bWxQSwUGAAAAAAQABAD1AAAAgQMAAAAA&#10;" fillcolor="black [3213]" stroked="f" strokeweight="2pt"/>
                  <v:oval id="Oval 91" o:spid="_x0000_s1082" style="position:absolute;left:23574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IXsIA&#10;AADbAAAADwAAAGRycy9kb3ducmV2LnhtbESPQYvCMBSE7wv+h/CEva1pPYjWRhEXQfawYPUHPJpn&#10;09q8lCZr67/fCILHYWa+YfLtaFtxp97XjhWkswQEcel0zZWCy/nwtQThA7LG1jEpeJCH7WbykWOm&#10;3cAnuhehEhHCPkMFJoQuk9KXhiz6meuIo3d1vcUQZV9J3eMQ4baV8yRZSIs1xwWDHe0NlbfizypY&#10;hMLUt+b3sUr238NPerjKxkulPqfjbg0i0Bje4Vf7qBWsUnh+i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shewgAAANsAAAAPAAAAAAAAAAAAAAAAAJgCAABkcnMvZG93&#10;bnJldi54bWxQSwUGAAAAAAQABAD1AAAAhwMAAAAA&#10;" fillcolor="black [3213]" stroked="f" strokeweight="2pt"/>
                  <v:oval id="Oval 92" o:spid="_x0000_s1083" style="position:absolute;left:26622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WKcMA&#10;AADbAAAADwAAAGRycy9kb3ducmV2LnhtbESP3YrCMBSE7wXfIRzBO031omy7RhFFWLwQtrsPcGiO&#10;TbU5KU22P29vFhb2cpiZb5jdYbSN6KnztWMFm3UCgrh0uuZKwffXZfUGwgdkjY1jUjCRh8N+Ptth&#10;rt3An9QXoRIRwj5HBSaENpfSl4Ys+rVriaN3d53FEGVXSd3hEOG2kdskSaXFmuOCwZZOhspn8WMV&#10;pKEw9fNxm7LkdB6um8tdPrxUarkYj+8gAo3hP/zX/tAKsi38fok/QO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BWKcMAAADbAAAADwAAAAAAAAAAAAAAAACYAgAAZHJzL2Rv&#10;d25yZXYueG1sUEsFBgAAAAAEAAQA9QAAAIgDAAAAAA==&#10;" fillcolor="black [3213]" stroked="f" strokeweight="2pt"/>
                  <v:oval id="Oval 93" o:spid="_x0000_s1084" style="position:absolute;left:29670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zzssMA&#10;AADbAAAADwAAAGRycy9kb3ducmV2LnhtbESP0WrCQBRE3wv+w3KFvtVNLIQaXUUiQvGh0LQfcMle&#10;s9Hs3ZDdmuTv3YLg4zAzZ5jNbrStuFHvG8cK0kUCgrhyuuFawe/P8e0DhA/IGlvHpGAiD7vt7GWD&#10;uXYDf9OtDLWIEPY5KjAhdLmUvjJk0S9cRxy9s+sthij7Wuoehwi3rVwmSSYtNhwXDHZUGKqu5Z9V&#10;kIXSNNfL17RKisNwSo9nefFSqdf5uF+DCDSGZ/jR/tQKVu/w/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zzssMAAADbAAAADwAAAAAAAAAAAAAAAACYAgAAZHJzL2Rv&#10;d25yZXYueG1sUEsFBgAAAAAEAAQA9QAAAIgDAAAAAA==&#10;" fillcolor="black [3213]" stroked="f" strokeweight="2pt"/>
                  <v:oval id="Oval 94" o:spid="_x0000_s1085" style="position:absolute;left:32718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VrxsMA&#10;AADbAAAADwAAAGRycy9kb3ducmV2LnhtbESP0WrCQBRE3wv+w3KFvtVNpIQaXUUiQvGh0LQfcMle&#10;s9Hs3ZDdmuTv3YLg4zAzZ5jNbrStuFHvG8cK0kUCgrhyuuFawe/P8e0DhA/IGlvHpGAiD7vt7GWD&#10;uXYDf9OtDLWIEPY5KjAhdLmUvjJk0S9cRxy9s+sthij7Wuoehwi3rVwmSSYtNhwXDHZUGKqu5Z9V&#10;kIXSNNfL17RKisNwSo9nefFSqdf5uF+DCDSGZ/jR/tQKVu/w/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VrxsMAAADbAAAADwAAAAAAAAAAAAAAAACYAgAAZHJzL2Rv&#10;d25yZXYueG1sUEsFBgAAAAAEAAQA9QAAAIgDAAAAAA==&#10;" fillcolor="black [3213]" stroked="f" strokeweight="2pt"/>
                  <v:oval id="Oval 95" o:spid="_x0000_s1086" style="position:absolute;left:35766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OXcMA&#10;AADbAAAADwAAAGRycy9kb3ducmV2LnhtbESP0WrCQBRE3wv+w3KFvtVNhIYaXUUiQvGh0LQfcMle&#10;s9Hs3ZDdmuTv3YLg4zAzZ5jNbrStuFHvG8cK0kUCgrhyuuFawe/P8e0DhA/IGlvHpGAiD7vt7GWD&#10;uXYDf9OtDLWIEPY5KjAhdLmUvjJk0S9cRxy9s+sthij7Wuoehwi3rVwmSSYtNhwXDHZUGKqu5Z9V&#10;kIXSNNfL17RKisNwSo9nefFSqdf5uF+DCDSGZ/jR/tQKVu/w/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nOXcMAAADbAAAADwAAAAAAAAAAAAAAAACYAgAAZHJzL2Rv&#10;d25yZXYueG1sUEsFBgAAAAAEAAQA9QAAAIgDAAAAAA==&#10;" fillcolor="black [3213]" stroked="f" strokeweight="2pt"/>
                  <v:oval id="Oval 96" o:spid="_x0000_s1087" style="position:absolute;left:38814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tQKsIA&#10;AADbAAAADwAAAGRycy9kb3ducmV2LnhtbESPQYvCMBSE74L/ITxhb5q6h6LdRllchGUPgtUf8Gie&#10;TWvzUpqsrf/eCILHYWa+YfLtaFtxo97XjhUsFwkI4tLpmisF59N+vgLhA7LG1jEpuJOH7WY6yTHT&#10;buAj3YpQiQhhn6ECE0KXSelLQxb9wnXE0bu43mKIsq+k7nGIcNvKzyRJpcWa44LBjnaGymvxbxWk&#10;oTD1tTnc18nuZ/hb7i+y8VKpj9n4/QUi0Bje4Vf7VytYp/D8En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1AqwgAAANsAAAAPAAAAAAAAAAAAAAAAAJgCAABkcnMvZG93&#10;bnJldi54bWxQSwUGAAAAAAQABAD1AAAAhwMAAAAA&#10;" fillcolor="black [3213]" stroked="f" strokeweight="2pt"/>
                  <v:oval id="Oval 97" o:spid="_x0000_s1088" style="position:absolute;left:41910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f1scEA&#10;AADbAAAADwAAAGRycy9kb3ducmV2LnhtbESPzarCMBSE9xd8h3AEd9dUF/5Uo4giiAvB6gMcmmNT&#10;bU5KE219eyNcuMthZr5hluvOVuJFjS8dKxgNExDEudMlFwqul/3vDIQPyBorx6TgTR7Wq97PElPt&#10;Wj7TKwuFiBD2KSowIdSplD43ZNEPXU0cvZtrLIYom0LqBtsIt5UcJ8lEWiw5LhisaWsof2RPq2AS&#10;MlM+7qf3PNnu2uNof5N3L5Ua9LvNAkSgLvyH/9oHrWA+he+X+APk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X9bHBAAAA2wAAAA8AAAAAAAAAAAAAAAAAmAIAAGRycy9kb3du&#10;cmV2LnhtbFBLBQYAAAAABAAEAPUAAACGAwAAAAA=&#10;" fillcolor="black [3213]" stroked="f" strokeweight="2pt"/>
                  <v:oval id="Oval 98" o:spid="_x0000_s1089" style="position:absolute;left:44958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hhw7wA&#10;AADbAAAADwAAAGRycy9kb3ducmV2LnhtbERPSwrCMBDdC94hjOBOU12IVqOIIogLweoBhmZsqs2k&#10;NNHW25uF4PLx/qtNZyvxpsaXjhVMxgkI4tzpkgsFt+thNAfhA7LGyjEp+JCHzbrfW2GqXcsXemeh&#10;EDGEfYoKTAh1KqXPDVn0Y1cTR+7uGoshwqaQusE2httKTpNkJi2WHBsM1rQzlD+zl1UwC5kpn4/z&#10;Z5Hs9u1pcrjLh5dKDQfddgkiUBf+4p/7qBUs4tj4Jf4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ayGHDvAAAANsAAAAPAAAAAAAAAAAAAAAAAJgCAABkcnMvZG93bnJldi54&#10;bWxQSwUGAAAAAAQABAD1AAAAgQMAAAAA&#10;" fillcolor="black [3213]" stroked="f" strokeweight="2pt"/>
                  <v:oval id="Oval 99" o:spid="_x0000_s1090" style="position:absolute;left:48006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EWMIA&#10;AADbAAAADwAAAGRycy9kb3ducmV2LnhtbESPQYvCMBSE74L/ITxhb5q6B9l2G2VRhGUPwlZ/wKN5&#10;Nq3NS2mirf/eCILHYWa+YfLNaFtxo97XjhUsFwkI4tLpmisFp+N+/gXCB2SNrWNScCcPm/V0kmOm&#10;3cD/dCtCJSKEfYYKTAhdJqUvDVn0C9cRR+/seoshyr6Suschwm0rP5NkJS3WHBcMdrQ1VF6Kq1Ww&#10;CoWpL83hnibb3fC33J9l46VSH7Px5xtEoDG8w6/2r1aQpvD8En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hMRYwgAAANsAAAAPAAAAAAAAAAAAAAAAAJgCAABkcnMvZG93&#10;bnJldi54bWxQSwUGAAAAAAQABAD1AAAAhwMAAAAA&#10;" fillcolor="black [3213]" stroked="f" strokeweight="2pt"/>
                  <v:oval id="Oval 100" o:spid="_x0000_s1091" style="position:absolute;left:51054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+kjcQA&#10;AADcAAAADwAAAGRycy9kb3ducmV2LnhtbESPQWvDMAyF74P9B6PBbqvdHsqWxS2jo1B2KCzrDxCx&#10;GieN5RB7Tfrvq8NgN4n39N6ncjuHXl1pTG1kC8uFAUVcR9dyY+H0s395BZUyssM+Mlm4UYLt5vGh&#10;xMLFib/pWuVGSQinAi34nIdC61R7CpgWcSAW7RzHgFnWsdFuxEnCQ69Xxqx1wJalweNAO0/1pfoN&#10;Fta58u2lO97ezO5z+lruz7pL2trnp/njHVSmOf+b/64PTvCN4MszMoH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PpI3EAAAA3AAAAA8AAAAAAAAAAAAAAAAAmAIAAGRycy9k&#10;b3ducmV2LnhtbFBLBQYAAAAABAAEAPUAAACJAwAAAAA=&#10;" fillcolor="black [3213]" stroked="f" strokeweight="2pt"/>
                  <v:oval id="Oval 101" o:spid="_x0000_s1092" style="position:absolute;left:54102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BFsAA&#10;AADcAAAADwAAAGRycy9kb3ducmV2LnhtbERPzYrCMBC+L/gOYQRva9I9yNo1iiiCeBC27gMMzdhU&#10;m0lpsra+vREEb/Px/c5iNbhG3KgLtWcN2VSBIC69qbnS8HfafX6DCBHZYOOZNNwpwGo5+lhgbnzP&#10;v3QrYiVSCIccNdgY21zKUFpyGKa+JU7c2XcOY4JdJU2HfQp3jfxSaiYd1pwaLLa0sVRei3+nYRYL&#10;W18vx/tcbbb9Idud5SVIrSfjYf0DItIQ3+KXe2/SfJXB85l0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MBFsAAAADcAAAADwAAAAAAAAAAAAAAAACYAgAAZHJzL2Rvd25y&#10;ZXYueG1sUEsFBgAAAAAEAAQA9QAAAIUDAAAAAA==&#10;" fillcolor="black [3213]" stroked="f" strokeweight="2pt"/>
                  <v:oval id="Oval 102" o:spid="_x0000_s1093" style="position:absolute;left:57150;top:3714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fYb8A&#10;AADcAAAADwAAAGRycy9kb3ducmV2LnhtbERPzYrCMBC+L/gOYQRva6IH2a1GEUUQD8JWH2Boxqba&#10;TEoTbX17Iyx4m4/vdxar3tXiQW2oPGuYjBUI4sKbiksN59Pu+wdEiMgGa8+k4UkBVsvB1wIz4zv+&#10;o0ceS5FCOGSowcbYZFKGwpLDMPYNceIuvnUYE2xLaVrsUrir5VSpmXRYcWqw2NDGUnHL707DLOa2&#10;ul2Pz1+12XaHye4ir0FqPRr26zmISH38iP/de5Pmqym8n0kX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kZ9hvwAAANwAAAAPAAAAAAAAAAAAAAAAAJgCAABkcnMvZG93bnJl&#10;di54bWxQSwUGAAAAAAQABAD1AAAAhAMAAAAA&#10;" fillcolor="black [3213]" stroked="f" strokeweight="2pt"/>
                  <v:oval id="Oval 103" o:spid="_x0000_s1094" style="position:absolute;left:23574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06+sAA&#10;AADcAAAADwAAAGRycy9kb3ducmV2LnhtbERPzYrCMBC+L/gOYQRva6KCrNUoogiLh4WtPsDQjE21&#10;mZQma+vbmwXB23x8v7Pa9K4Wd2pD5VnDZKxAEBfeVFxqOJ8On18gQkQ2WHsmDQ8KsFkPPlaYGd/x&#10;L93zWIoUwiFDDTbGJpMyFJYchrFviBN38a3DmGBbStNil8JdLadKzaXDilODxYZ2lopb/uc0zGNu&#10;q9v157FQu313nBwu8hqk1qNhv12CiNTHt/jl/jZpvprB/zPp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06+sAAAADcAAAADwAAAAAAAAAAAAAAAACYAgAAZHJzL2Rvd25y&#10;ZXYueG1sUEsFBgAAAAAEAAQA9QAAAIUDAAAAAA==&#10;" fillcolor="black [3213]" stroked="f" strokeweight="2pt"/>
                  <v:oval id="Oval 104" o:spid="_x0000_s1095" style="position:absolute;left:26622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ijsAA&#10;AADcAAAADwAAAGRycy9kb3ducmV2LnhtbERPzYrCMBC+L/gOYQRva6KIrNUoogiLh4WtPsDQjE21&#10;mZQma+vbmwXB23x8v7Pa9K4Wd2pD5VnDZKxAEBfeVFxqOJ8On18gQkQ2WHsmDQ8KsFkPPlaYGd/x&#10;L93zWIoUwiFDDTbGJpMyFJYchrFviBN38a3DmGBbStNil8JdLadKzaXDilODxYZ2lopb/uc0zGNu&#10;q9v157FQu313nBwu8hqk1qNhv12CiNTHt/jl/jZpvprB/zPp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SijsAAAADcAAAADwAAAAAAAAAAAAAAAACYAgAAZHJzL2Rvd25y&#10;ZXYueG1sUEsFBgAAAAAEAAQA9QAAAIUDAAAAAA==&#10;" fillcolor="black [3213]" stroked="f" strokeweight="2pt"/>
                  <v:oval id="Oval 105" o:spid="_x0000_s1096" style="position:absolute;left:29670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HFcAA&#10;AADcAAAADwAAAGRycy9kb3ducmV2LnhtbERPzYrCMBC+L/gOYQRva6KgrNUoogiLh4WtPsDQjE21&#10;mZQma+vbmwXB23x8v7Pa9K4Wd2pD5VnDZKxAEBfeVFxqOJ8On18gQkQ2WHsmDQ8KsFkPPlaYGd/x&#10;L93zWIoUwiFDDTbGJpMyFJYchrFviBN38a3DmGBbStNil8JdLadKzaXDilODxYZ2lopb/uc0zGNu&#10;q9v157FQu313nBwu8hqk1qNhv12CiNTHt/jl/jZpvprB/zPp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gHFcAAAADcAAAADwAAAAAAAAAAAAAAAACYAgAAZHJzL2Rvd25y&#10;ZXYueG1sUEsFBgAAAAAEAAQA9QAAAIUDAAAAAA==&#10;" fillcolor="black [3213]" stroked="f" strokeweight="2pt"/>
                  <v:oval id="Oval 106" o:spid="_x0000_s1097" style="position:absolute;left:32718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ZYsAA&#10;AADcAAAADwAAAGRycy9kb3ducmV2LnhtbERPzYrCMBC+L/gOYQRva+IeylqNIoogHha2+gBDMzbV&#10;ZlKarK1vbxYEb/Px/c5yPbhG3KkLtWcNs6kCQVx6U3Ol4Xzaf36DCBHZYOOZNDwowHo1+lhibnzP&#10;v3QvYiVSCIccNdgY21zKUFpyGKa+JU7cxXcOY4JdJU2HfQp3jfxSKpMOa04NFlvaWipvxZ/TkMXC&#10;1rfrz2Outrv+ONtf5DVIrSfjYbMAEWmIb/HLfTBpvsrg/5l0gV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qZYsAAAADcAAAADwAAAAAAAAAAAAAAAACYAgAAZHJzL2Rvd25y&#10;ZXYueG1sUEsFBgAAAAAEAAQA9QAAAIUDAAAAAA==&#10;" fillcolor="black [3213]" stroked="f" strokeweight="2pt"/>
                  <v:oval id="Oval 107" o:spid="_x0000_s1098" style="position:absolute;left:35766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8+cAA&#10;AADcAAAADwAAAGRycy9kb3ducmV2LnhtbERPzYrCMBC+L/gOYQRva6IHd61GEUUQDwtbfYChGZtq&#10;MylNtPXtjbCwt/n4fme57l0tHtSGyrOGyViBIC68qbjUcD7tP79BhIhssPZMGp4UYL0afCwxM77j&#10;X3rksRQphEOGGmyMTSZlKCw5DGPfECfu4luHMcG2lKbFLoW7Wk6VmkmHFacGiw1tLRW3/O40zGJu&#10;q9v15zlX2113nOwv8hqk1qNhv1mAiNTHf/Gf+2DSfPUF72fSB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Y8+cAAAADcAAAADwAAAAAAAAAAAAAAAACYAgAAZHJzL2Rvd25y&#10;ZXYueG1sUEsFBgAAAAAEAAQA9QAAAIUDAAAAAA==&#10;" fillcolor="black [3213]" stroked="f" strokeweight="2pt"/>
                  <v:oval id="Oval 108" o:spid="_x0000_s1099" style="position:absolute;left:38814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oi8QA&#10;AADcAAAADwAAAGRycy9kb3ducmV2LnhtbESPQWvDMAyF74P9B6PBbqvdHsqWxS2jo1B2KCzrDxCx&#10;GieN5RB7Tfrvq8NgN4n39N6ncjuHXl1pTG1kC8uFAUVcR9dyY+H0s395BZUyssM+Mlm4UYLt5vGh&#10;xMLFib/pWuVGSQinAi34nIdC61R7CpgWcSAW7RzHgFnWsdFuxEnCQ69Xxqx1wJalweNAO0/1pfoN&#10;Fta58u2lO97ezO5z+lruz7pL2trnp/njHVSmOf+b/64PTvCN0MozMoH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5qIvEAAAA3AAAAA8AAAAAAAAAAAAAAAAAmAIAAGRycy9k&#10;b3ducmV2LnhtbFBLBQYAAAAABAAEAPUAAACJAwAAAAA=&#10;" fillcolor="black [3213]" stroked="f" strokeweight="2pt"/>
                  <v:oval id="Oval 109" o:spid="_x0000_s1100" style="position:absolute;left:41910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NEL8A&#10;AADcAAAADwAAAGRycy9kb3ducmV2LnhtbERPzYrCMBC+C75DGMGbJu5BtBpFFGHxsGD1AYZmbKrN&#10;pDTR1rffLCx4m4/vd9bb3tXiRW2oPGuYTRUI4sKbiksN18txsgARIrLB2jNpeFOA7WY4WGNmfMdn&#10;euWxFCmEQ4YabIxNJmUoLDkMU98QJ+7mW4cxwbaUpsUuhbtafik1lw4rTg0WG9pbKh7502mYx9xW&#10;j/vPe6n2h+40O97kPUitx6N+twIRqY8f8b/726T5agl/z6QL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NQ0QvwAAANwAAAAPAAAAAAAAAAAAAAAAAJgCAABkcnMvZG93bnJl&#10;di54bWxQSwUGAAAAAAQABAD1AAAAhAMAAAAA&#10;" fillcolor="black [3213]" stroked="f" strokeweight="2pt"/>
                  <v:oval id="Oval 110" o:spid="_x0000_s1101" style="position:absolute;left:44958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YyUMMA&#10;AADcAAAADwAAAGRycy9kb3ducmV2LnhtbESPQWvCQBCF7wX/wzKCt7qJB2mjq4giiIdCU3/AkB2z&#10;0exsyK4m/vvOodDbDO/Ne9+st6Nv1ZP62AQ2kM8zUMRVsA3XBi4/x/cPUDEhW2wDk4EXRdhuJm9r&#10;LGwY+JueZaqVhHAs0IBLqSu0jpUjj3EeOmLRrqH3mGTta217HCTct3qRZUvtsWFpcNjR3lF1Lx/e&#10;wDKVrrnfvl6f2f4wnPPjVd+iNmY2HXcrUInG9G/+uz5Zwc8FX56RC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YyUMMAAADcAAAADwAAAAAAAAAAAAAAAACYAgAAZHJzL2Rv&#10;d25yZXYueG1sUEsFBgAAAAAEAAQA9QAAAIgDAAAAAA==&#10;" fillcolor="black [3213]" stroked="f" strokeweight="2pt"/>
                  <v:oval id="Oval 111" o:spid="_x0000_s1102" style="position:absolute;left:48006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Xy8AA&#10;AADcAAAADwAAAGRycy9kb3ducmV2LnhtbERPzYrCMBC+C/sOYRa8aVoPotVUFhdh2cOC1QcYmrGp&#10;bSaliba+vVkQvM3H9zvb3Whbcafe144VpPMEBHHpdM2VgvPpMFuB8AFZY+uYFDzIwy7/mGwx027g&#10;I92LUIkYwj5DBSaELpPSl4Ys+rnriCN3cb3FEGFfSd3jEMNtKxdJspQWa44NBjvaGyqb4mYVLENh&#10;6ub691gn++/hNz1c5NVLpaaf49cGRKAxvMUv94+O89MU/p+JF8j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qXy8AAAADcAAAADwAAAAAAAAAAAAAAAACYAgAAZHJzL2Rvd25y&#10;ZXYueG1sUEsFBgAAAAAEAAQA9QAAAIUDAAAAAA==&#10;" fillcolor="black [3213]" stroked="f" strokeweight="2pt"/>
                  <v:oval id="Oval 112" o:spid="_x0000_s1103" style="position:absolute;left:51054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gJvL8A&#10;AADcAAAADwAAAGRycy9kb3ducmV2LnhtbERPzYrCMBC+L/gOYQRva1oPslajiCKIB2GrDzA0Y1Nt&#10;JqWJtr69EQRv8/H9zmLV21o8qPWVYwXpOAFBXDhdcangfNr9/oHwAVlj7ZgUPMnDajn4WWCmXcf/&#10;9MhDKWII+wwVmBCaTEpfGLLox64hjtzFtRZDhG0pdYtdDLe1nCTJVFqsODYYbGhjqLjld6tgGnJT&#10;3a7H5yzZbLtDurvIq5dKjYb9eg4iUB++4o97r+P8dALvZ+IF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SAm8vwAAANwAAAAPAAAAAAAAAAAAAAAAAJgCAABkcnMvZG93bnJl&#10;di54bWxQSwUGAAAAAAQABAD1AAAAhAMAAAAA&#10;" fillcolor="black [3213]" stroked="f" strokeweight="2pt"/>
                  <v:oval id="Oval 113" o:spid="_x0000_s1104" style="position:absolute;left:54102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sJ8AA&#10;AADcAAAADwAAAGRycy9kb3ducmV2LnhtbERPzYrCMBC+C75DGGFvNq0LslajiCIsHha2+gBDMzbV&#10;ZlKarK1vbxYEb/Px/c5qM9hG3KnztWMFWZKCIC6drrlScD4dpl8gfEDW2DgmBQ/ysFmPRyvMtev5&#10;l+5FqEQMYZ+jAhNCm0vpS0MWfeJa4shdXGcxRNhVUnfYx3DbyFmazqXFmmODwZZ2hspb8WcVzENh&#10;6tv157FId/v+mB0u8uqlUh+TYbsEEWgIb/HL/a3j/OwT/p+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SsJ8AAAADcAAAADwAAAAAAAAAAAAAAAACYAgAAZHJzL2Rvd25y&#10;ZXYueG1sUEsFBgAAAAAEAAQA9QAAAIUDAAAAAA==&#10;" fillcolor="black [3213]" stroked="f" strokeweight="2pt"/>
                  <v:oval id="Oval 114" o:spid="_x0000_s1105" style="position:absolute;left:57150;top:4026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0U8AA&#10;AADcAAAADwAAAGRycy9kb3ducmV2LnhtbERPzYrCMBC+C75DGGFvNq0sslajiCIsHha2+gBDMzbV&#10;ZlKarK1vbxYEb/Px/c5qM9hG3KnztWMFWZKCIC6drrlScD4dpl8gfEDW2DgmBQ/ysFmPRyvMtev5&#10;l+5FqEQMYZ+jAhNCm0vpS0MWfeJa4shdXGcxRNhVUnfYx3DbyFmazqXFmmODwZZ2hspb8WcVzENh&#10;6tv157FId/v+mB0u8uqlUh+TYbsEEWgIb/HL/a3j/OwT/p+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00U8AAAADcAAAADwAAAAAAAAAAAAAAAACYAgAAZHJzL2Rvd25y&#10;ZXYueG1sUEsFBgAAAAAEAAQA9QAAAIUDAAAAAA==&#10;" fillcolor="black [3213]" stroked="f" strokeweight="2pt"/>
                  <v:oval id="Oval 115" o:spid="_x0000_s1106" style="position:absolute;left:23574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GRyMAA&#10;AADcAAAADwAAAGRycy9kb3ducmV2LnhtbERPzYrCMBC+C75DGGFvNq2wslajiCIsHha2+gBDMzbV&#10;ZlKarK1vbxYEb/Px/c5qM9hG3KnztWMFWZKCIC6drrlScD4dpl8gfEDW2DgmBQ/ysFmPRyvMtev5&#10;l+5FqEQMYZ+jAhNCm0vpS0MWfeJa4shdXGcxRNhVUnfYx3DbyFmazqXFmmODwZZ2hspb8WcVzENh&#10;6tv157FId/v+mB0u8uqlUh+TYbsEEWgIb/HL/a3j/OwT/p+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GRyMAAAADcAAAADwAAAAAAAAAAAAAAAACYAgAAZHJzL2Rvd25y&#10;ZXYueG1sUEsFBgAAAAAEAAQA9QAAAIUDAAAAAA==&#10;" fillcolor="black [3213]" stroked="f" strokeweight="2pt"/>
                  <v:oval id="Oval 116" o:spid="_x0000_s1107" style="position:absolute;left:26622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MPv8AA&#10;AADcAAAADwAAAGRycy9kb3ducmV2LnhtbERPzYrCMBC+C/sOYQRvNu0eilajiIuw7EGw6wMMzdhU&#10;m0lpsra+vRGEvc3H9zvr7WhbcafeN44VZEkKgrhyuuFawfn3MF+A8AFZY+uYFDzIw3bzMVljod3A&#10;J7qXoRYxhH2BCkwIXSGlrwxZ9InriCN3cb3FEGFfS93jEMNtKz/TNJcWG44NBjvaG6pu5Z9VkIfS&#10;NLfr8bFM91/DT3a4yKuXSs2m424FItAY/sVv97eO87McXs/EC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3MPv8AAAADcAAAADwAAAAAAAAAAAAAAAACYAgAAZHJzL2Rvd25y&#10;ZXYueG1sUEsFBgAAAAAEAAQA9QAAAIUDAAAAAA==&#10;" fillcolor="black [3213]" stroked="f" strokeweight="2pt"/>
                  <v:oval id="Oval 117" o:spid="_x0000_s1108" style="position:absolute;left:29670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+qJMIA&#10;AADcAAAADwAAAGRycy9kb3ducmV2LnhtbERPzWrCQBC+F/oOyxR6q5t4sDW6ikQCxUOh0QcYsmN2&#10;NTsbslsT374rFHqbj+931tvJdeJGQ7CeFeSzDARx47XlVsHpWL19gAgRWWPnmRTcKcB28/y0xkL7&#10;kb/pVsdWpBAOBSowMfaFlKEx5DDMfE+cuLMfHMYEh1bqAccU7jo5z7KFdGg5NRjsqTTUXOsfp2AR&#10;a2Ovl6/7Miv34yGvzvISpFKvL9NuBSLSFP/Ff+5Pnebn7/B4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6okwgAAANwAAAAPAAAAAAAAAAAAAAAAAJgCAABkcnMvZG93&#10;bnJldi54bWxQSwUGAAAAAAQABAD1AAAAhwMAAAAA&#10;" fillcolor="black [3213]" stroked="f" strokeweight="2pt"/>
                  <v:oval id="Oval 118" o:spid="_x0000_s1109" style="position:absolute;left:32718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+VsMA&#10;AADcAAAADwAAAGRycy9kb3ducmV2LnhtbESPQWvCQBCF7wX/wzKCt7qJB2mjq4giiIdCU3/AkB2z&#10;0exsyK4m/vvOodDbDO/Ne9+st6Nv1ZP62AQ2kM8zUMRVsA3XBi4/x/cPUDEhW2wDk4EXRdhuJm9r&#10;LGwY+JueZaqVhHAs0IBLqSu0jpUjj3EeOmLRrqH3mGTta217HCTct3qRZUvtsWFpcNjR3lF1Lx/e&#10;wDKVrrnfvl6f2f4wnPPjVd+iNmY2HXcrUInG9G/+uz5Zwc+FVp6RC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A+VsMAAADcAAAADwAAAAAAAAAAAAAAAACYAgAAZHJzL2Rv&#10;d25yZXYueG1sUEsFBgAAAAAEAAQA9QAAAIgDAAAAAA==&#10;" fillcolor="black [3213]" stroked="f" strokeweight="2pt"/>
                  <v:oval id="Oval 119" o:spid="_x0000_s1110" style="position:absolute;left:35766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ybzcAA&#10;AADcAAAADwAAAGRycy9kb3ducmV2LnhtbERPzYrCMBC+L/gOYYS9rWk9iNZGERdB9rBg9QGGZmxa&#10;m0lpsra+/UYQvM3H9zv5drStuFPva8cK0lkCgrh0uuZKweV8+FqC8AFZY+uYFDzIw3Yz+cgx027g&#10;E92LUIkYwj5DBSaELpPSl4Ys+pnriCN3db3FEGFfSd3jEMNtK+dJspAWa44NBjvaGypvxZ9VsAiF&#10;qW/N72OV7L+Hn/RwlY2XSn1Ox90aRKAxvMUv91HH+ekKns/EC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ybzcAAAADcAAAADwAAAAAAAAAAAAAAAACYAgAAZHJzL2Rvd25y&#10;ZXYueG1sUEsFBgAAAAAEAAQA9QAAAIUDAAAAAA==&#10;" fillcolor="black [3213]" stroked="f" strokeweight="2pt"/>
                  <v:oval id="Oval 120" o:spid="_x0000_s1111" style="position:absolute;left:38814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47cMA&#10;AADcAAAADwAAAGRycy9kb3ducmV2LnhtbESPQYvCMBCF7wv+hzCCN031IGvXKKII4mFh6/6AoRmb&#10;ajMpTbT13+8chL3N8N689816O/hGPamLdWAD81kGirgMtubKwO/lOP0EFROyxSYwGXhRhO1m9LHG&#10;3Iaef+hZpEpJCMccDbiU2lzrWDryGGehJRbtGjqPSdau0rbDXsJ9oxdZttQea5YGhy3tHZX34uEN&#10;LFPh6vvt+7XK9of+PD9e9S1qYybjYfcFKtGQ/s3v65MV/IXgyzMygd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r47cMAAADcAAAADwAAAAAAAAAAAAAAAACYAgAAZHJzL2Rv&#10;d25yZXYueG1sUEsFBgAAAAAEAAQA9QAAAIgDAAAAAA==&#10;" fillcolor="black [3213]" stroked="f" strokeweight="2pt"/>
                  <v:oval id="Oval 121" o:spid="_x0000_s1112" style="position:absolute;left:41910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ddr8A&#10;AADcAAAADwAAAGRycy9kb3ducmV2LnhtbERPzYrCMBC+L/gOYQRva1oPslajiCKIB2GrDzA0Y1Nt&#10;JqWJtr69EQRv8/H9zmLV21o8qPWVYwXpOAFBXDhdcangfNr9/oHwAVlj7ZgUPMnDajn4WWCmXcf/&#10;9MhDKWII+wwVmBCaTEpfGLLox64hjtzFtRZDhG0pdYtdDLe1nCTJVFqsODYYbGhjqLjld6tgGnJT&#10;3a7H5yzZbLtDurvIq5dKjYb9eg4iUB++4o97r+P8SQrvZ+IF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l12vwAAANwAAAAPAAAAAAAAAAAAAAAAAJgCAABkcnMvZG93bnJl&#10;di54bWxQSwUGAAAAAAQABAD1AAAAhAMAAAAA&#10;" fillcolor="black [3213]" stroked="f" strokeweight="2pt"/>
                  <v:oval id="Oval 122" o:spid="_x0000_s1113" style="position:absolute;left:44958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DAcEA&#10;AADcAAAADwAAAGRycy9kb3ducmV2LnhtbERPzWrCQBC+F3yHZQRvdWMO0kY3IpFA6aHQ1AcYsmM2&#10;JjsbsquJb+8WCr3Nx/c7+8Nse3Gn0beOFWzWCQji2umWGwXnn/L1DYQPyBp7x6TgQR4O+eJlj5l2&#10;E3/TvQqNiCHsM1RgQhgyKX1tyKJfu4E4chc3WgwRjo3UI04x3PYyTZKttNhybDA4UGGo7qqbVbAN&#10;lWm769fjPSlO0+emvMirl0qtlvNxByLQHP7Ff+4PHeenKfw+Ey+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kwwHBAAAA3AAAAA8AAAAAAAAAAAAAAAAAmAIAAGRycy9kb3du&#10;cmV2LnhtbFBLBQYAAAAABAAEAPUAAACGAwAAAAA=&#10;" fillcolor="black [3213]" stroked="f" strokeweight="2pt"/>
                  <v:oval id="Oval 123" o:spid="_x0000_s1114" style="position:absolute;left:48006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mmsIA&#10;AADcAAAADwAAAGRycy9kb3ducmV2LnhtbERPzWrCQBC+F3yHZQRvdWMEqdFVJBIoPRSa9gGG7JiN&#10;ZmdDdpvEt+8WBG/z8f3O/jjZVgzU+8axgtUyAUFcOd1wreDnu3h9A+EDssbWMSm4k4fjYfayx0y7&#10;kb9oKEMtYgj7DBWYELpMSl8ZsuiXriOO3MX1FkOEfS11j2MMt61Mk2QjLTYcGwx2lBuqbuWvVbAJ&#10;pWlu18/7NsnP48equMirl0ot5tNpByLQFJ7ih/tdx/npGv6fiR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GaawgAAANwAAAAPAAAAAAAAAAAAAAAAAJgCAABkcnMvZG93&#10;bnJldi54bWxQSwUGAAAAAAQABAD1AAAAhwMAAAAA&#10;" fillcolor="black [3213]" stroked="f" strokeweight="2pt"/>
                  <v:oval id="Oval 124" o:spid="_x0000_s1115" style="position:absolute;left:51054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H+7sIA&#10;AADcAAAADwAAAGRycy9kb3ducmV2LnhtbERPzWrCQBC+F3yHZQRvdWMQqdFVJBIoPRSa9gGG7JiN&#10;ZmdDdpvEt+8WBG/z8f3O/jjZVgzU+8axgtUyAUFcOd1wreDnu3h9A+EDssbWMSm4k4fjYfayx0y7&#10;kb9oKEMtYgj7DBWYELpMSl8ZsuiXriOO3MX1FkOEfS11j2MMt61Mk2QjLTYcGwx2lBuqbuWvVbAJ&#10;pWlu18/7NsnP48equMirl0ot5tNpByLQFJ7ih/tdx/npGv6fiR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f7uwgAAANwAAAAPAAAAAAAAAAAAAAAAAJgCAABkcnMvZG93&#10;bnJldi54bWxQSwUGAAAAAAQABAD1AAAAhwMAAAAA&#10;" fillcolor="black [3213]" stroked="f" strokeweight="2pt"/>
                  <v:oval id="Oval 125" o:spid="_x0000_s1116" style="position:absolute;left:54102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1bdcIA&#10;AADcAAAADwAAAGRycy9kb3ducmV2LnhtbERPzWrCQBC+F3yHZQRvdWNAqdFVJBIoPRSa9gGG7JiN&#10;ZmdDdpvEt+8WBG/z8f3O/jjZVgzU+8axgtUyAUFcOd1wreDnu3h9A+EDssbWMSm4k4fjYfayx0y7&#10;kb9oKEMtYgj7DBWYELpMSl8ZsuiXriOO3MX1FkOEfS11j2MMt61Mk2QjLTYcGwx2lBuqbuWvVbAJ&#10;pWlu18/7NsnP48equMirl0ot5tNpByLQFJ7ih/tdx/npGv6fiR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Vt1wgAAANwAAAAPAAAAAAAAAAAAAAAAAJgCAABkcnMvZG93&#10;bnJldi54bWxQSwUGAAAAAAQABAD1AAAAhwMAAAAA&#10;" fillcolor="black [3213]" stroked="f" strokeweight="2pt"/>
                  <v:oval id="Oval 126" o:spid="_x0000_s1117" style="position:absolute;left:57150;top:4357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/FAsAA&#10;AADcAAAADwAAAGRycy9kb3ducmV2LnhtbERPzYrCMBC+C75DGGFvmuqhuN1GWRRBPAh2fYChGZvW&#10;ZlKaaOvbb4SFvc3H9zv5drSteFLva8cKlosEBHHpdM2VguvPYb4G4QOyxtYxKXiRh+1mOskx027g&#10;Cz2LUIkYwj5DBSaELpPSl4Ys+oXriCN3c73FEGFfSd3jEMNtK1dJkkqLNccGgx3tDJX34mEVpKEw&#10;9b05vz6T3X44LQ832Xip1Mds/P4CEWgM/+I/91HH+asU3s/EC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/FAsAAAADcAAAADwAAAAAAAAAAAAAAAACYAgAAZHJzL2Rvd25y&#10;ZXYueG1sUEsFBgAAAAAEAAQA9QAAAIUDAAAAAA==&#10;" fillcolor="black [3213]" stroked="f" strokeweight="2pt"/>
                  <v:oval id="Oval 127" o:spid="_x0000_s1118" style="position:absolute;left:23574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gmcIA&#10;AADcAAAADwAAAGRycy9kb3ducmV2LnhtbERPzWqDQBC+F/oOyxR6q2tySFrrJpQUoeQQqMkDDO7o&#10;atxZcbdq3r4bKPQ2H9/v5PvF9mKi0beOFaySFARx5XTLjYLLuXh5BeEDssbeMSm4kYf97vEhx0y7&#10;mb9pKkMjYgj7DBWYEIZMSl8ZsugTNxBHrnajxRDh2Eg94hzDbS/XabqRFluODQYHOhiqruWPVbAJ&#10;pWmv3en2lh4+5+OqqGXnpVLPT8vHO4hAS/gX/7m/dJy/3sL9mX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2CZwgAAANwAAAAPAAAAAAAAAAAAAAAAAJgCAABkcnMvZG93&#10;bnJldi54bWxQSwUGAAAAAAQABAD1AAAAhwMAAAAA&#10;" fillcolor="black [3213]" stroked="f" strokeweight="2pt"/>
                  <v:oval id="Oval 128" o:spid="_x0000_s1119" style="position:absolute;left:26622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068MA&#10;AADcAAAADwAAAGRycy9kb3ducmV2LnhtbESPQYvCMBCF7wv+hzCCN031IGvXKKII4mFh6/6AoRmb&#10;ajMpTbT13+8chL3N8N689816O/hGPamLdWAD81kGirgMtubKwO/lOP0EFROyxSYwGXhRhO1m9LHG&#10;3Iaef+hZpEpJCMccDbiU2lzrWDryGGehJRbtGjqPSdau0rbDXsJ9oxdZttQea5YGhy3tHZX34uEN&#10;LFPh6vvt+7XK9of+PD9e9S1qYybjYfcFKtGQ/s3v65MV/IXQyjMygd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z068MAAADcAAAADwAAAAAAAAAAAAAAAACYAgAAZHJzL2Rv&#10;d25yZXYueG1sUEsFBgAAAAAEAAQA9QAAAIgDAAAAAA==&#10;" fillcolor="black [3213]" stroked="f" strokeweight="2pt"/>
                  <v:oval id="Oval 129" o:spid="_x0000_s1120" style="position:absolute;left:29670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RcMEA&#10;AADcAAAADwAAAGRycy9kb3ducmV2LnhtbERPzYrCMBC+C/sOYRb2ZlM9iFZTWVwE2cOC1QcYmrFp&#10;bSaliba+/UYQvM3H9zub7Whbcafe144VzJIUBHHpdM2VgvNpP12C8AFZY+uYFDzIwzb/mGww027g&#10;I92LUIkYwj5DBSaELpPSl4Ys+sR1xJG7uN5iiLCvpO5xiOG2lfM0XUiLNccGgx3tDJXX4mYVLEJh&#10;6mvz91ilu5/hd7a/yMZLpb4+x+81iEBjeItf7oOO8+creD4TL5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AUXDBAAAA3AAAAA8AAAAAAAAAAAAAAAAAmAIAAGRycy9kb3du&#10;cmV2LnhtbFBLBQYAAAAABAAEAPUAAACGAwAAAAA=&#10;" fillcolor="black [3213]" stroked="f" strokeweight="2pt"/>
                  <v:oval id="Oval 130" o:spid="_x0000_s1121" style="position:absolute;left:32718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uMMQA&#10;AADcAAAADwAAAGRycy9kb3ducmV2LnhtbESPQWvCQBCF7wX/wzJCb3VjBdHoKqII0oNg2h8wZMds&#10;NDsbslsT/33nUPA2w3vz3jfr7eAb9aAu1oENTCcZKOIy2JorAz/fx48FqJiQLTaBycCTImw3o7c1&#10;5jb0fKFHkSolIRxzNOBSanOtY+nIY5yElli0a+g8Jlm7StsOewn3jf7Msrn2WLM0OGxp76i8F7/e&#10;wDwVrr7fzs9ltj/0X9PjVd+iNuZ9POxWoBIN6WX+vz5ZwZ8Jvj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jbjDEAAAA3AAAAA8AAAAAAAAAAAAAAAAAmAIAAGRycy9k&#10;b3ducmV2LnhtbFBLBQYAAAAABAAEAPUAAACJAwAAAAA=&#10;" fillcolor="black [3213]" stroked="f" strokeweight="2pt"/>
                  <v:oval id="Oval 131" o:spid="_x0000_s1122" style="position:absolute;left:35766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Lq8AA&#10;AADcAAAADwAAAGRycy9kb3ducmV2LnhtbERPzYrCMBC+C75DGGFvNq0LslajiCIsHha2+gBDMzbV&#10;ZlKarK1vbxYEb/Px/c5qM9hG3KnztWMFWZKCIC6drrlScD4dpl8gfEDW2DgmBQ/ysFmPRyvMtev5&#10;l+5FqEQMYZ+jAhNCm0vpS0MWfeJa4shdXGcxRNhVUnfYx3DbyFmazqXFmmODwZZ2hspb8WcVzENh&#10;6tv157FId/v+mB0u8uqlUh+TYbsEEWgIb/HL/a3j/M8M/p+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/Lq8AAAADcAAAADwAAAAAAAAAAAAAAAACYAgAAZHJzL2Rvd25y&#10;ZXYueG1sUEsFBgAAAAAEAAQA9QAAAIUDAAAAAA==&#10;" fillcolor="black [3213]" stroked="f" strokeweight="2pt"/>
                  <v:oval id="Oval 132" o:spid="_x0000_s1123" style="position:absolute;left:38814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1V3MIA&#10;AADcAAAADwAAAGRycy9kb3ducmV2LnhtbERPzWrCQBC+F3yHZQRvdWMEqdFVJBIoPRSa9gGG7JiN&#10;ZmdDdpvEt+8WBG/z8f3O/jjZVgzU+8axgtUyAUFcOd1wreDnu3h9A+EDssbWMSm4k4fjYfayx0y7&#10;kb9oKEMtYgj7DBWYELpMSl8ZsuiXriOO3MX1FkOEfS11j2MMt61Mk2QjLTYcGwx2lBuqbuWvVbAJ&#10;pWlu18/7NsnP48equMirl0ot5tNpByLQFJ7ih/tdx/nrFP6fiR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/VXcwgAAANwAAAAPAAAAAAAAAAAAAAAAAJgCAABkcnMvZG93&#10;bnJldi54bWxQSwUGAAAAAAQABAD1AAAAhwMAAAAA&#10;" fillcolor="black [3213]" stroked="f" strokeweight="2pt"/>
                  <v:oval id="Oval 133" o:spid="_x0000_s1124" style="position:absolute;left:41910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HwR8IA&#10;AADcAAAADwAAAGRycy9kb3ducmV2LnhtbERPzWrCQBC+F3yHZQRvdWOFoNFVJBKQHgqmfYAhO2aj&#10;2dmQ3Zrk7buFQm/z8f3O/jjaVjyp941jBatlAoK4crrhWsHXZ/G6AeEDssbWMSmYyMPxMHvZY6bd&#10;wFd6lqEWMYR9hgpMCF0mpa8MWfRL1xFH7uZ6iyHCvpa6xyGG21a+JUkqLTYcGwx2lBuqHuW3VZCG&#10;0jSP+8e0TfLz8L4qbvLupVKL+XjagQg0hn/xn/ui4/z1Gn6fiR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fBHwgAAANwAAAAPAAAAAAAAAAAAAAAAAJgCAABkcnMvZG93&#10;bnJldi54bWxQSwUGAAAAAAQABAD1AAAAhwMAAAAA&#10;" fillcolor="black [3213]" stroked="f" strokeweight="2pt"/>
                  <v:oval id="Oval 134" o:spid="_x0000_s1125" style="position:absolute;left:44958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oM8EA&#10;AADcAAAADwAAAGRycy9kb3ducmV2LnhtbERPzYrCMBC+C/sOYQRvNtUVcatRFhdB9iBY9wGGZmyq&#10;zaQ00da33wiCt/n4fme16W0t7tT6yrGCSZKCIC6crrhU8HfajRcgfEDWWDsmBQ/ysFl/DFaYadfx&#10;ke55KEUMYZ+hAhNCk0npC0MWfeIa4sidXWsxRNiWUrfYxXBby2mazqXFimODwYa2hoprfrMK5iE3&#10;1fVyeHyl25/ud7I7y4uXSo2G/fcSRKA+vMUv917H+Z8z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YaDPBAAAA3AAAAA8AAAAAAAAAAAAAAAAAmAIAAGRycy9kb3du&#10;cmV2LnhtbFBLBQYAAAAABAAEAPUAAACGAwAAAAA=&#10;" fillcolor="black [3213]" stroked="f" strokeweight="2pt"/>
                  <v:oval id="Oval 135" o:spid="_x0000_s1126" style="position:absolute;left:48006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NqMEA&#10;AADcAAAADwAAAGRycy9kb3ducmV2LnhtbERPzYrCMBC+C/sOYQRvNtVFcatRFhdB9iBY9wGGZmyq&#10;zaQ00da33wiCt/n4fme16W0t7tT6yrGCSZKCIC6crrhU8HfajRcgfEDWWDsmBQ/ysFl/DFaYadfx&#10;ke55KEUMYZ+hAhNCk0npC0MWfeIa4sidXWsxRNiWUrfYxXBby2mazqXFimODwYa2hoprfrMK5iE3&#10;1fVyeHyl25/ud7I7y4uXSo2G/fcSRKA+vMUv917H+Z8z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UzajBAAAA3AAAAA8AAAAAAAAAAAAAAAAAmAIAAGRycy9kb3du&#10;cmV2LnhtbFBLBQYAAAAABAAEAPUAAACGAwAAAAA=&#10;" fillcolor="black [3213]" stroked="f" strokeweight="2pt"/>
                  <v:oval id="Oval 136" o:spid="_x0000_s1127" style="position:absolute;left:51054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T38AA&#10;AADcAAAADwAAAGRycy9kb3ducmV2LnhtbERPzYrCMBC+C75DGGFvNnUXiluNIi6C7EGw7gMMzdhU&#10;m0lpoq1vvxEEb/Px/c5yPdhG3KnztWMFsyQFQVw6XXOl4O+0m85B+ICssXFMCh7kYb0aj5aYa9fz&#10;ke5FqEQMYZ+jAhNCm0vpS0MWfeJa4sidXWcxRNhVUnfYx3DbyM80zaTFmmODwZa2hsprcbMKslCY&#10;+no5PL7T7U//O9ud5cVLpT4mw2YBItAQ3uKXe6/j/K8M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ZT38AAAADcAAAADwAAAAAAAAAAAAAAAACYAgAAZHJzL2Rvd25y&#10;ZXYueG1sUEsFBgAAAAAEAAQA9QAAAIUDAAAAAA==&#10;" fillcolor="black [3213]" stroked="f" strokeweight="2pt"/>
                  <v:oval id="Oval 137" o:spid="_x0000_s1128" style="position:absolute;left:54102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2RMEA&#10;AADcAAAADwAAAGRycy9kb3ducmV2LnhtbERPzYrCMBC+C/sOYQRvNtUFdatRFhdB9iBY9wGGZmyq&#10;zaQ00da33wiCt/n4fme16W0t7tT6yrGCSZKCIC6crrhU8HfajRcgfEDWWDsmBQ/ysFl/DFaYadfx&#10;ke55KEUMYZ+hAhNCk0npC0MWfeIa4sidXWsxRNiWUrfYxXBby2mazqTFimODwYa2hoprfrMKZiE3&#10;1fVyeHyl25/ud7I7y4uXSo2G/fcSRKA+vMUv917H+Z9z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K9kTBAAAA3AAAAA8AAAAAAAAAAAAAAAAAmAIAAGRycy9kb3du&#10;cmV2LnhtbFBLBQYAAAAABAAEAPUAAACGAwAAAAA=&#10;" fillcolor="black [3213]" stroked="f" strokeweight="2pt"/>
                  <v:oval id="Oval 138" o:spid="_x0000_s1129" style="position:absolute;left:57150;top:4669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ViNsQA&#10;AADcAAAADwAAAGRycy9kb3ducmV2LnhtbESPQWvCQBCF7wX/wzJCb3VjBdHoKqII0oNg2h8wZMds&#10;NDsbslsT/33nUPA2w3vz3jfr7eAb9aAu1oENTCcZKOIy2JorAz/fx48FqJiQLTaBycCTImw3o7c1&#10;5jb0fKFHkSolIRxzNOBSanOtY+nIY5yElli0a+g8Jlm7StsOewn3jf7Msrn2WLM0OGxp76i8F7/e&#10;wDwVrr7fzs9ltj/0X9PjVd+iNuZ9POxWoBIN6WX+vz5ZwZ8J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VYjbEAAAA3AAAAA8AAAAAAAAAAAAAAAAAmAIAAGRycy9k&#10;b3ducmV2LnhtbFBLBQYAAAAABAAEAPUAAACJAwAAAAA=&#10;" fillcolor="black [3213]" stroked="f" strokeweight="2pt"/>
                  <v:oval id="Oval 139" o:spid="_x0000_s1130" style="position:absolute;left:23574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HrcIA&#10;AADcAAAADwAAAGRycy9kb3ducmV2LnhtbERPzWrCQBC+F3yHZYTe6iYWQo2uIhGheCg07QMM2TEb&#10;zc6G7NYkb+8WBG/z8f3OZjfaVtyo941jBekiAUFcOd1wreD35/j2AcIHZI2tY1IwkYfddvaywVy7&#10;gb/pVoZaxBD2OSowIXS5lL4yZNEvXEccubPrLYYI+1rqHocYblu5TJJMWmw4NhjsqDBUXcs/qyAL&#10;pWmul69plRSH4ZQez/LipVKv83G/BhFoDE/xw/2p4/z3Ffw/Ey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WcetwgAAANwAAAAPAAAAAAAAAAAAAAAAAJgCAABkcnMvZG93&#10;bnJldi54bWxQSwUGAAAAAAQABAD1AAAAhwMAAAAA&#10;" fillcolor="black [3213]" stroked="f" strokeweight="2pt"/>
                  <v:oval id="Oval 140" o:spid="_x0000_s1131" style="position:absolute;left:26622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dTcQA&#10;AADcAAAADwAAAGRycy9kb3ducmV2LnhtbESPQWvCQBCF7wX/wzJCb3VjEdHoKqII0oNg2h8wZMds&#10;NDsbslsT/33nUPA2w3vz3jfr7eAb9aAu1oENTCcZKOIy2JorAz/fx48FqJiQLTaBycCTImw3o7c1&#10;5jb0fKFHkSolIRxzNOBSanOtY+nIY5yElli0a+g8Jlm7StsOewn3jf7Msrn2WLM0OGxp76i8F7/e&#10;wDwVrr7fzs9ltj/0X9PjVd+iNuZ9POxWoBIN6WX+vz5ZwZ8Jvj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HU3EAAAA3AAAAA8AAAAAAAAAAAAAAAAAmAIAAGRycy9k&#10;b3ducmV2LnhtbFBLBQYAAAAABAAEAPUAAACJAwAAAAA=&#10;" fillcolor="black [3213]" stroked="f" strokeweight="2pt"/>
                  <v:oval id="Oval 141" o:spid="_x0000_s1132" style="position:absolute;left:29670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41sAA&#10;AADcAAAADwAAAGRycy9kb3ducmV2LnhtbERPzYrCMBC+C75DGGFvNq0sslajiCIsHha2+gBDMzbV&#10;ZlKarK1vbxYEb/Px/c5qM9hG3KnztWMFWZKCIC6drrlScD4dpl8gfEDW2DgmBQ/ysFmPRyvMtev5&#10;l+5FqEQMYZ+jAhNCm0vpS0MWfeJa4shdXGcxRNhVUnfYx3DbyFmazqXFmmODwZZ2hspb8WcVzENh&#10;6tv157FId/v+mB0u8uqlUh+TYbsEEWgIb/HL/a3j/M8M/p+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m41sAAAADcAAAADwAAAAAAAAAAAAAAAACYAgAAZHJzL2Rvd25y&#10;ZXYueG1sUEsFBgAAAAAEAAQA9QAAAIUDAAAAAA==&#10;" fillcolor="black [3213]" stroked="f" strokeweight="2pt"/>
                  <v:oval id="Oval 142" o:spid="_x0000_s1133" style="position:absolute;left:32718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smocIA&#10;AADcAAAADwAAAGRycy9kb3ducmV2LnhtbERPzWrCQBC+F3yHZQRvdWMQqdFVJBIoPRSa9gGG7JiN&#10;ZmdDdpvEt+8WBG/z8f3O/jjZVgzU+8axgtUyAUFcOd1wreDnu3h9A+EDssbWMSm4k4fjYfayx0y7&#10;kb9oKEMtYgj7DBWYELpMSl8ZsuiXriOO3MX1FkOEfS11j2MMt61Mk2QjLTYcGwx2lBuqbuWvVbAJ&#10;pWlu18/7NsnP48equMirl0ot5tNpByLQFJ7ih/tdx/nrFP6fiR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+yahwgAAANwAAAAPAAAAAAAAAAAAAAAAAJgCAABkcnMvZG93&#10;bnJldi54bWxQSwUGAAAAAAQABAD1AAAAhwMAAAAA&#10;" fillcolor="black [3213]" stroked="f" strokeweight="2pt"/>
                  <v:oval id="Oval 143" o:spid="_x0000_s1134" style="position:absolute;left:35766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DOsEA&#10;AADcAAAADwAAAGRycy9kb3ducmV2LnhtbERPzYrCMBC+C/sOYQRvNtUVcatRFhdB9iBY9wGGZmyq&#10;zaQ00da33wiCt/n4fme16W0t7tT6yrGCSZKCIC6crrhU8HfajRcgfEDWWDsmBQ/ysFl/DFaYadfx&#10;ke55KEUMYZ+hAhNCk0npC0MWfeIa4sidXWsxRNiWUrfYxXBby2mazqXFimODwYa2hoprfrMK5iE3&#10;1fVyeHyl25/ud7I7y4uXSo2G/fcSRKA+vMUv917H+bNP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3gzrBAAAA3AAAAA8AAAAAAAAAAAAAAAAAmAIAAGRycy9kb3du&#10;cmV2LnhtbFBLBQYAAAAABAAEAPUAAACGAwAAAAA=&#10;" fillcolor="black [3213]" stroked="f" strokeweight="2pt"/>
                  <v:oval id="Oval 144" o:spid="_x0000_s1135" style="position:absolute;left:38814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4bTsIA&#10;AADcAAAADwAAAGRycy9kb3ducmV2LnhtbERPzWrCQBC+F3yHZQRvdWORoNFVJBKQHgqmfYAhO2aj&#10;2dmQ3Zrk7buFQm/z8f3O/jjaVjyp941jBatlAoK4crrhWsHXZ/G6AeEDssbWMSmYyMPxMHvZY6bd&#10;wFd6lqEWMYR9hgpMCF0mpa8MWfRL1xFH7uZ6iyHCvpa6xyGG21a+JUkqLTYcGwx2lBuqHuW3VZCG&#10;0jSP+8e0TfLz8L4qbvLupVKL+XjagQg0hn/xn/ui4/z1Gn6fiR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htOwgAAANwAAAAPAAAAAAAAAAAAAAAAAJgCAABkcnMvZG93&#10;bnJldi54bWxQSwUGAAAAAAQABAD1AAAAhwMAAAAA&#10;" fillcolor="black [3213]" stroked="f" strokeweight="2pt"/>
                  <v:oval id="Oval 145" o:spid="_x0000_s1136" style="position:absolute;left:41910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+1cEA&#10;AADcAAAADwAAAGRycy9kb3ducmV2LnhtbERPzYrCMBC+C/sOYQRvNlVWcatRFhdB9iBY9wGGZmyq&#10;zaQ00da33wiCt/n4fme16W0t7tT6yrGCSZKCIC6crrhU8HfajRcgfEDWWDsmBQ/ysFl/DFaYadfx&#10;ke55KEUMYZ+hAhNCk0npC0MWfeIa4sidXWsxRNiWUrfYxXBby2mazqXFimODwYa2hoprfrMK5iE3&#10;1fVyeHyl25/ud7I7y4uXSo2G/fcSRKA+vMUv917H+Z8z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SvtXBAAAA3AAAAA8AAAAAAAAAAAAAAAAAmAIAAGRycy9kb3du&#10;cmV2LnhtbFBLBQYAAAAABAAEAPUAAACGAwAAAAA=&#10;" fillcolor="black [3213]" stroked="f" strokeweight="2pt"/>
                  <v:oval id="Oval 146" o:spid="_x0000_s1137" style="position:absolute;left:44958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gosAA&#10;AADcAAAADwAAAGRycy9kb3ducmV2LnhtbERPzYrCMBC+C75DGGFvNnVZiluNIi6C7EGw7gMMzdhU&#10;m0lpoq1vvxEEb/Px/c5yPdhG3KnztWMFsyQFQVw6XXOl4O+0m85B+ICssXFMCh7kYb0aj5aYa9fz&#10;ke5FqEQMYZ+jAhNCm0vpS0MWfeJa4sidXWcxRNhVUnfYx3DbyM80zaTFmmODwZa2hsprcbMKslCY&#10;+no5PL7T7U//O9ud5cVLpT4mw2YBItAQ3uKXe6/j/K8M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AgosAAAADcAAAADwAAAAAAAAAAAAAAAACYAgAAZHJzL2Rvd25y&#10;ZXYueG1sUEsFBgAAAAAEAAQA9QAAAIUDAAAAAA==&#10;" fillcolor="black [3213]" stroked="f" strokeweight="2pt"/>
                  <v:oval id="Oval 147" o:spid="_x0000_s1138" style="position:absolute;left:48006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yFOcEA&#10;AADcAAAADwAAAGRycy9kb3ducmV2LnhtbERPzYrCMBC+C/sOYQRvNlUWdatRFhdB9iBY9wGGZmyq&#10;zaQ00da33wiCt/n4fme16W0t7tT6yrGCSZKCIC6crrhU8HfajRcgfEDWWDsmBQ/ysFl/DFaYadfx&#10;ke55KEUMYZ+hAhNCk0npC0MWfeIa4sidXWsxRNiWUrfYxXBby2mazqTFimODwYa2hoprfrMKZiE3&#10;1fVyeHyl25/ud7I7y4uXSo2G/fcSRKA+vMUv917H+Z9z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MhTnBAAAA3AAAAA8AAAAAAAAAAAAAAAAAmAIAAGRycy9kb3du&#10;cmV2LnhtbFBLBQYAAAAABAAEAPUAAACGAwAAAAA=&#10;" fillcolor="black [3213]" stroked="f" strokeweight="2pt"/>
                  <v:oval id="Oval 148" o:spid="_x0000_s1139" style="position:absolute;left:51054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RS8QA&#10;AADcAAAADwAAAGRycy9kb3ducmV2LnhtbESPQWvCQBCF7wX/wzJCb3VjEdHoKqII0oNg2h8wZMds&#10;NDsbslsT/33nUPA2w3vz3jfr7eAb9aAu1oENTCcZKOIy2JorAz/fx48FqJiQLTaBycCTImw3o7c1&#10;5jb0fKFHkSolIRxzNOBSanOtY+nIY5yElli0a+g8Jlm7StsOewn3jf7Msrn2WLM0OGxp76i8F7/e&#10;wDwVrr7fzs9ltj/0X9PjVd+iNuZ9POxWoBIN6WX+vz5ZwZ8J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EUvEAAAA3AAAAA8AAAAAAAAAAAAAAAAAmAIAAGRycy9k&#10;b3ducmV2LnhtbFBLBQYAAAAABAAEAPUAAACJAwAAAAA=&#10;" fillcolor="black [3213]" stroked="f" strokeweight="2pt"/>
                  <v:oval id="Oval 149" o:spid="_x0000_s1140" style="position:absolute;left:54102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+00MIA&#10;AADcAAAADwAAAGRycy9kb3ducmV2LnhtbERPzWrCQBC+F3yHZYTe6iZSQo2uIhGheCg07QMM2TEb&#10;zc6G7NYkb+8WBG/z8f3OZjfaVtyo941jBekiAUFcOd1wreD35/j2AcIHZI2tY1IwkYfddvaywVy7&#10;gb/pVoZaxBD2OSowIXS5lL4yZNEvXEccubPrLYYI+1rqHocYblu5TJJMWmw4NhjsqDBUXcs/qyAL&#10;pWmul69plRSH4ZQez/LipVKv83G/BhFoDE/xw/2p4/z3Ffw/Ey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7TQwgAAANwAAAAPAAAAAAAAAAAAAAAAAJgCAABkcnMvZG93&#10;bnJldi54bWxQSwUGAAAAAAQABAD1AAAAhwMAAAAA&#10;" fillcolor="black [3213]" stroked="f" strokeweight="2pt"/>
                  <v:oval id="Oval 150" o:spid="_x0000_s1141" style="position:absolute;left:57150;top:50000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yLkMQA&#10;AADcAAAADwAAAGRycy9kb3ducmV2LnhtbESPQWvCQBCF7wX/wzJCb3VjQdHoKqII0oNg2h8wZMds&#10;NDsbslsT/33nUPA2w3vz3jfr7eAb9aAu1oENTCcZKOIy2JorAz/fx48FqJiQLTaBycCTImw3o7c1&#10;5jb0fKFHkSolIRxzNOBSanOtY+nIY5yElli0a+g8Jlm7StsOewn3jf7Msrn2WLM0OGxp76i8F7/e&#10;wDwVrr7fzs9ltj/0X9PjVd+iNuZ9POxWoBIN6WX+vz5ZwZ8Jvj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8i5DEAAAA3AAAAA8AAAAAAAAAAAAAAAAAmAIAAGRycy9k&#10;b3ducmV2LnhtbFBLBQYAAAAABAAEAPUAAACJAwAAAAA=&#10;" fillcolor="black [3213]" stroked="f" strokeweight="2pt"/>
                  <v:oval id="Oval 151" o:spid="_x0000_s1142" style="position:absolute;left:23574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uC8AA&#10;AADcAAAADwAAAGRycy9kb3ducmV2LnhtbERPzYrCMBC+C75DGGFvNq2wslajiCIsHha2+gBDMzbV&#10;ZlKarK1vbxYEb/Px/c5qM9hG3KnztWMFWZKCIC6drrlScD4dpl8gfEDW2DgmBQ/ysFmPRyvMtev5&#10;l+5FqEQMYZ+jAhNCm0vpS0MWfeJa4shdXGcxRNhVUnfYx3DbyFmazqXFmmODwZZ2hspb8WcVzENh&#10;6tv157FId/v+mB0u8uqlUh+TYbsEEWgIb/HL/a3j/M8M/p+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AuC8AAAADcAAAADwAAAAAAAAAAAAAAAACYAgAAZHJzL2Rvd25y&#10;ZXYueG1sUEsFBgAAAAAEAAQA9QAAAIUDAAAAAA==&#10;" fillcolor="black [3213]" stroked="f" strokeweight="2pt"/>
                  <v:oval id="Oval 152" o:spid="_x0000_s1143" style="position:absolute;left:26622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wfMIA&#10;AADcAAAADwAAAGRycy9kb3ducmV2LnhtbERPzWrCQBC+F3yHZQRvdWNAqdFVJBIoPRSa9gGG7JiN&#10;ZmdDdpvEt+8WBG/z8f3O/jjZVgzU+8axgtUyAUFcOd1wreDnu3h9A+EDssbWMSm4k4fjYfayx0y7&#10;kb9oKEMtYgj7DBWYELpMSl8ZsuiXriOO3MX1FkOEfS11j2MMt61Mk2QjLTYcGwx2lBuqbuWvVbAJ&#10;pWlu18/7NsnP48equMirl0ot5tNpByLQFJ7ih/tdx/nrFP6fiRf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rB8wgAAANwAAAAPAAAAAAAAAAAAAAAAAJgCAABkcnMvZG93&#10;bnJldi54bWxQSwUGAAAAAAQABAD1AAAAhwMAAAAA&#10;" fillcolor="black [3213]" stroked="f" strokeweight="2pt"/>
                  <v:oval id="Oval 153" o:spid="_x0000_s1144" style="position:absolute;left:29670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V58EA&#10;AADcAAAADwAAAGRycy9kb3ducmV2LnhtbERPzYrCMBC+C/sOYQRvNtVFcatRFhdB9iBY9wGGZmyq&#10;zaQ00da33wiCt/n4fme16W0t7tT6yrGCSZKCIC6crrhU8HfajRcgfEDWWDsmBQ/ysFl/DFaYadfx&#10;ke55KEUMYZ+hAhNCk0npC0MWfeIa4sidXWsxRNiWUrfYxXBby2mazqXFimODwYa2hoprfrMK5iE3&#10;1fVyeHyl25/ud7I7y4uXSo2G/fcSRKA+vMUv917H+bNP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uFefBAAAA3AAAAA8AAAAAAAAAAAAAAAAAmAIAAGRycy9kb3du&#10;cmV2LnhtbFBLBQYAAAAABAAEAPUAAACGAwAAAAA=&#10;" fillcolor="black [3213]" stroked="f" strokeweight="2pt"/>
                  <v:oval id="Oval 154" o:spid="_x0000_s1145" style="position:absolute;left:32718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Nk8EA&#10;AADcAAAADwAAAGRycy9kb3ducmV2LnhtbERPzYrCMBC+C/sOYQRvNlVWcatRFhdB9iBY9wGGZmyq&#10;zaQ00da33wiCt/n4fme16W0t7tT6yrGCSZKCIC6crrhU8HfajRcgfEDWWDsmBQ/ysFl/DFaYadfx&#10;ke55KEUMYZ+hAhNCk0npC0MWfeIa4sidXWsxRNiWUrfYxXBby2mazqXFimODwYa2hoprfrMK5iE3&#10;1fVyeHyl25/ud7I7y4uXSo2G/fcSRKA+vMUv917H+bNP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HjZPBAAAA3AAAAA8AAAAAAAAAAAAAAAAAmAIAAGRycy9kb3du&#10;cmV2LnhtbFBLBQYAAAAABAAEAPUAAACGAwAAAAA=&#10;" fillcolor="black [3213]" stroked="f" strokeweight="2pt"/>
                  <v:oval id="Oval 155" o:spid="_x0000_s1146" style="position:absolute;left:35766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oCMIA&#10;AADcAAAADwAAAGRycy9kb3ducmV2LnhtbERPzWrCQBC+F3yHZQRvdWPBoNFVJBKQHgqmfYAhO2aj&#10;2dmQ3Zrk7buFQm/z8f3O/jjaVjyp941jBatlAoK4crrhWsHXZ/G6AeEDssbWMSmYyMPxMHvZY6bd&#10;wFd6lqEWMYR9hgpMCF0mpa8MWfRL1xFH7uZ6iyHCvpa6xyGG21a+JUkqLTYcGwx2lBuqHuW3VZCG&#10;0jSP+8e0TfLz8L4qbvLupVKL+XjagQg0hn/xn/ui4/z1Gn6fiR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yygIwgAAANwAAAAPAAAAAAAAAAAAAAAAAJgCAABkcnMvZG93&#10;bnJldi54bWxQSwUGAAAAAAQABAD1AAAAhwMAAAAA&#10;" fillcolor="black [3213]" stroked="f" strokeweight="2pt"/>
                  <v:oval id="Oval 156" o:spid="_x0000_s1147" style="position:absolute;left:38814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2f8AA&#10;AADcAAAADwAAAGRycy9kb3ducmV2LnhtbERPzYrCMBC+C75DGGFvNnVhi1uNIi6C7EGw7gMMzdhU&#10;m0lpoq1vvxEEb/Px/c5yPdhG3KnztWMFsyQFQVw6XXOl4O+0m85B+ICssXFMCh7kYb0aj5aYa9fz&#10;ke5FqEQMYZ+jAhNCm0vpS0MWfeJa4sidXWcxRNhVUnfYx3DbyM80zaTFmmODwZa2hsprcbMKslCY&#10;+no5PL7T7U//O9ud5cVLpT4mw2YBItAQ3uKXe6/j/K8M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m2f8AAAADcAAAADwAAAAAAAAAAAAAAAACYAgAAZHJzL2Rvd25y&#10;ZXYueG1sUEsFBgAAAAAEAAQA9QAAAIUDAAAAAA==&#10;" fillcolor="black [3213]" stroked="f" strokeweight="2pt"/>
                  <v:oval id="Oval 157" o:spid="_x0000_s1148" style="position:absolute;left:41910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T5MEA&#10;AADcAAAADwAAAGRycy9kb3ducmV2LnhtbERPzYrCMBC+C/sOYQRvNlVYdatRFhdB9iBY9wGGZmyq&#10;zaQ00da33wiCt/n4fme16W0t7tT6yrGCSZKCIC6crrhU8HfajRcgfEDWWDsmBQ/ysFl/DFaYadfx&#10;ke55KEUMYZ+hAhNCk0npC0MWfeIa4sidXWsxRNiWUrfYxXBby2mazqTFimODwYa2hoprfrMKZiE3&#10;1fVyeHyl25/ud7I7y4uXSo2G/fcSRKA+vMUv917H+Z9z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VE+TBAAAA3AAAAA8AAAAAAAAAAAAAAAAAmAIAAGRycy9kb3du&#10;cmV2LnhtbFBLBQYAAAAABAAEAPUAAACGAwAAAAA=&#10;" fillcolor="black [3213]" stroked="f" strokeweight="2pt"/>
                  <v:oval id="Oval 158" o:spid="_x0000_s1149" style="position:absolute;left:44958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HlsQA&#10;AADcAAAADwAAAGRycy9kb3ducmV2LnhtbESPQWvCQBCF7wX/wzJCb3VjQdHoKqII0oNg2h8wZMds&#10;NDsbslsT/33nUPA2w3vz3jfr7eAb9aAu1oENTCcZKOIy2JorAz/fx48FqJiQLTaBycCTImw3o7c1&#10;5jb0fKFHkSolIRxzNOBSanOtY+nIY5yElli0a+g8Jlm7StsOewn3jf7Msrn2WLM0OGxp76i8F7/e&#10;wDwVrr7fzs9ltj/0X9PjVd+iNuZ9POxWoBIN6WX+vz5ZwZ8J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h5bEAAAA3AAAAA8AAAAAAAAAAAAAAAAAmAIAAGRycy9k&#10;b3ducmV2LnhtbFBLBQYAAAAABAAEAPUAAACJAwAAAAA=&#10;" fillcolor="black [3213]" stroked="f" strokeweight="2pt"/>
                  <v:oval id="Oval 159" o:spid="_x0000_s1150" style="position:absolute;left:48006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iDcIA&#10;AADcAAAADwAAAGRycy9kb3ducmV2LnhtbERPzWrCQBC+F3yHZYTe6iZCQ42uIhGheCg07QMM2TEb&#10;zc6G7NYkb+8WBG/z8f3OZjfaVtyo941jBekiAUFcOd1wreD35/j2AcIHZI2tY1IwkYfddvaywVy7&#10;gb/pVoZaxBD2OSowIXS5lL4yZNEvXEccubPrLYYI+1rqHocYblu5TJJMWmw4NhjsqDBUXcs/qyAL&#10;pWmul69plRSH4ZQez/LipVKv83G/BhFoDE/xw/2p4/z3Ffw/Ey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iINwgAAANwAAAAPAAAAAAAAAAAAAAAAAJgCAABkcnMvZG93&#10;bnJldi54bWxQSwUGAAAAAAQABAD1AAAAhwMAAAAA&#10;" fillcolor="black [3213]" stroked="f" strokeweight="2pt"/>
                  <v:oval id="Oval 160" o:spid="_x0000_s1151" style="position:absolute;left:51054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BBLcQA&#10;AADcAAAADwAAAGRycy9kb3ducmV2LnhtbESPQWvDMAyF74P+B6PCbovTHUKX1SmjozB2GDTrDxCx&#10;GieN5RB7Tfrvp8NgN4n39N6n3X7xg7rRFLvABjZZDoq4Cbbj1sD5+/i0BRUTssUhMBm4U4R9tXrY&#10;YWnDzCe61alVEsKxRAMupbHUOjaOPMYsjMSiXcLkMck6tdpOOEu4H/RznhfaY8fS4HCkg6PmWv94&#10;A0WqXXftv+4v+eF9/twcL7qP2pjH9fL2CirRkv7Nf9cfVvALwZd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QQS3EAAAA3AAAAA8AAAAAAAAAAAAAAAAAmAIAAGRycy9k&#10;b3ducmV2LnhtbFBLBQYAAAAABAAEAPUAAACJAwAAAAA=&#10;" fillcolor="black [3213]" stroked="f" strokeweight="2pt"/>
                  <v:oval id="Oval 161" o:spid="_x0000_s1152" style="position:absolute;left:54102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ktsAA&#10;AADcAAAADwAAAGRycy9kb3ducmV2LnhtbERPzYrCMBC+C/sOYQRvNu0eilajiIuw7EGw6wMMzdhU&#10;m0lpsra+vRGEvc3H9zvr7WhbcafeN44VZEkKgrhyuuFawfn3MF+A8AFZY+uYFDzIw3bzMVljod3A&#10;J7qXoRYxhH2BCkwIXSGlrwxZ9InriCN3cb3FEGFfS93jEMNtKz/TNJcWG44NBjvaG6pu5Z9VkIfS&#10;NLfr8bFM91/DT3a4yKuXSs2m424FItAY/sVv97eO8/MMXs/EC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zktsAAAADcAAAADwAAAAAAAAAAAAAAAACYAgAAZHJzL2Rvd25y&#10;ZXYueG1sUEsFBgAAAAAEAAQA9QAAAIUDAAAAAA==&#10;" fillcolor="black [3213]" stroked="f" strokeweight="2pt"/>
                  <v:oval id="Oval 162" o:spid="_x0000_s1153" style="position:absolute;left:57150;top:14287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6wcAA&#10;AADcAAAADwAAAGRycy9kb3ducmV2LnhtbERPzYrCMBC+C75DGGFvmuqhuN1GWRRBPAh2fYChGZvW&#10;ZlKaaOvbb4SFvc3H9zv5drSteFLva8cKlosEBHHpdM2VguvPYb4G4QOyxtYxKXiRh+1mOskx027g&#10;Cz2LUIkYwj5DBSaELpPSl4Ys+oXriCN3c73FEGFfSd3jEMNtK1dJkkqLNccGgx3tDJX34mEVpKEw&#10;9b05vz6T3X44LQ832Xip1Mds/P4CEWgM/+I/91HH+ekK3s/EC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56wcAAAADcAAAADwAAAAAAAAAAAAAAAACYAgAAZHJzL2Rvd25y&#10;ZXYueG1sUEsFBgAAAAAEAAQA9QAAAIUDAAAAAA==&#10;" fillcolor="black [3213]" stroked="f" strokeweight="2pt"/>
                  <v:oval id="Oval 163" o:spid="_x0000_s1154" style="position:absolute;left:23574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fWsAA&#10;AADcAAAADwAAAGRycy9kb3ducmV2LnhtbERPzYrCMBC+C75DGGFvNnUXiluNIi6C7EGw7gMMzdhU&#10;m0lpoq1vvxEEb/Px/c5yPdhG3KnztWMFsyQFQVw6XXOl4O+0m85B+ICssXFMCh7kYb0aj5aYa9fz&#10;ke5FqEQMYZ+jAhNCm0vpS0MWfeJa4sidXWcxRNhVUnfYx3DbyM80zaTFmmODwZa2hsprcbMKslCY&#10;+no5PL7T7U//O9ud5cVLpT4mw2YBItAQ3uKXe6/j/OwL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LfWsAAAADcAAAADwAAAAAAAAAAAAAAAACYAgAAZHJzL2Rvd25y&#10;ZXYueG1sUEsFBgAAAAAEAAQA9QAAAIUDAAAAAA==&#10;" fillcolor="black [3213]" stroked="f" strokeweight="2pt"/>
                  <v:oval id="Oval 164" o:spid="_x0000_s1155" style="position:absolute;left:26622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HLsAA&#10;AADcAAAADwAAAGRycy9kb3ducmV2LnhtbERPzYrCMBC+C75DGGFvNnVZiluNIi6C7EGw7gMMzdhU&#10;m0lpoq1vvxEEb/Px/c5yPdhG3KnztWMFsyQFQVw6XXOl4O+0m85B+ICssXFMCh7kYb0aj5aYa9fz&#10;ke5FqEQMYZ+jAhNCm0vpS0MWfeJa4sidXWcxRNhVUnfYx3DbyM80zaTFmmODwZa2hsprcbMKslCY&#10;+no5PL7T7U//O9ud5cVLpT4mw2YBItAQ3uKXe6/j/OwL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tHLsAAAADcAAAADwAAAAAAAAAAAAAAAACYAgAAZHJzL2Rvd25y&#10;ZXYueG1sUEsFBgAAAAAEAAQA9QAAAIUDAAAAAA==&#10;" fillcolor="black [3213]" stroked="f" strokeweight="2pt"/>
                  <v:oval id="Oval 165" o:spid="_x0000_s1156" style="position:absolute;left:29670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fitcAA&#10;AADcAAAADwAAAGRycy9kb3ducmV2LnhtbERPzYrCMBC+C75DGGFvNnVhi1uNIi6C7EGw7gMMzdhU&#10;m0lpoq1vvxEEb/Px/c5yPdhG3KnztWMFsyQFQVw6XXOl4O+0m85B+ICssXFMCh7kYb0aj5aYa9fz&#10;ke5FqEQMYZ+jAhNCm0vpS0MWfeJa4sidXWcxRNhVUnfYx3DbyM80zaTFmmODwZa2hsprcbMKslCY&#10;+no5PL7T7U//O9ud5cVLpT4mw2YBItAQ3uKXe6/j/OwL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fitcAAAADcAAAADwAAAAAAAAAAAAAAAACYAgAAZHJzL2Rvd25y&#10;ZXYueG1sUEsFBgAAAAAEAAQA9QAAAIUDAAAAAA==&#10;" fillcolor="black [3213]" stroked="f" strokeweight="2pt"/>
                  <v:oval id="Oval 167" o:spid="_x0000_s1157" style="position:absolute;left:32718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ZWcEA&#10;AADcAAAADwAAAGRycy9kb3ducmV2LnhtbERPzYrCMBC+C75DGGFvNnUP1a1GERdB9iBY9wGGZmyq&#10;zaQ00da33ywI3ubj+53VZrCNeFDna8cKZkkKgrh0uuZKwe95P12A8AFZY+OYFDzJw2Y9Hq0w167n&#10;Ez2KUIkYwj5HBSaENpfSl4Ys+sS1xJG7uM5iiLCrpO6wj+G2kZ9pmkmLNccGgy3tDJW34m4VZKEw&#10;9e16fH6lu+/+Z7a/yKuXSn1Mhu0SRKAhvMUv90HH+dkc/p+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52VnBAAAA3AAAAA8AAAAAAAAAAAAAAAAAmAIAAGRycy9kb3du&#10;cmV2LnhtbFBLBQYAAAAABAAEAPUAAACGAwAAAAA=&#10;" fillcolor="black [3213]" stroked="f" strokeweight="2pt"/>
                  <v:oval id="Oval 168" o:spid="_x0000_s1158" style="position:absolute;left:35766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NK8QA&#10;AADcAAAADwAAAGRycy9kb3ducmV2LnhtbESPQWvDMAyF74P+B6PCbovTHUKX1SmjozB2GDTrDxCx&#10;GieN5RB7Tfrvp8NgN4n39N6n3X7xg7rRFLvABjZZDoq4Cbbj1sD5+/i0BRUTssUhMBm4U4R9tXrY&#10;YWnDzCe61alVEsKxRAMupbHUOjaOPMYsjMSiXcLkMck6tdpOOEu4H/RznhfaY8fS4HCkg6PmWv94&#10;A0WqXXftv+4v+eF9/twcL7qP2pjH9fL2CirRkv7Nf9cfVvALoZV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mTSvEAAAA3AAAAA8AAAAAAAAAAAAAAAAAmAIAAGRycy9k&#10;b3ducmV2LnhtbFBLBQYAAAAABAAEAPUAAACJAwAAAAA=&#10;" fillcolor="black [3213]" stroked="f" strokeweight="2pt"/>
                  <v:oval id="Oval 169" o:spid="_x0000_s1159" style="position:absolute;left:38814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osMAA&#10;AADcAAAADwAAAGRycy9kb3ducmV2LnhtbERPzYrCMBC+C75DGGFvmrqHot1GWVyEZQ+C1QcYmrFp&#10;bSalydr69kYQvM3H9zv5drStuFHva8cKlosEBHHpdM2VgvNpP1+B8AFZY+uYFNzJw3YzneSYaTfw&#10;kW5FqEQMYZ+hAhNCl0npS0MW/cJ1xJG7uN5iiLCvpO5xiOG2lZ9JkkqLNccGgx3tDJXX4t8qSENh&#10;6mtzuK+T3c/wt9xfZOOlUh+z8fsLRKAxvMUv96+O89M1PJ+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rosMAAAADcAAAADwAAAAAAAAAAAAAAAACYAgAAZHJzL2Rvd25y&#10;ZXYueG1sUEsFBgAAAAAEAAQA9QAAAIUDAAAAAA==&#10;" fillcolor="black [3213]" stroked="f" strokeweight="2pt"/>
                  <v:oval id="Oval 170" o:spid="_x0000_s1160" style="position:absolute;left:41910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X8MQA&#10;AADcAAAADwAAAGRycy9kb3ducmV2LnhtbESPQW/CMAyF75P4D5GRuI2UHRgUAkIgJLTDJLr9AKsx&#10;TaFxqiaj5d/PByRutt7ze5/X28E36k5drAMbmE0zUMRlsDVXBn5/ju8LUDEhW2wCk4EHRdhuRm9r&#10;zG3o+Uz3IlVKQjjmaMCl1OZax9KRxzgNLbFol9B5TLJ2lbYd9hLuG/2RZXPtsWZpcNjS3lF5K/68&#10;gXkqXH27fj+W2f7Qf82OF32N2pjJeNitQCUa0sv8vD5Zwf8UfHlGJ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J1/DEAAAA3AAAAA8AAAAAAAAAAAAAAAAAmAIAAGRycy9k&#10;b3ducmV2LnhtbFBLBQYAAAAABAAEAPUAAACJAwAAAAA=&#10;" fillcolor="black [3213]" stroked="f" strokeweight="2pt"/>
                  <v:oval id="Oval 171" o:spid="_x0000_s1161" style="position:absolute;left:44958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Vya8IA&#10;AADcAAAADwAAAGRycy9kb3ducmV2LnhtbERPzWrCQBC+F/oOyxR6q5t4sDW6ikQCxUOh0QcYsmN2&#10;NTsbslsT374rFHqbj+931tvJdeJGQ7CeFeSzDARx47XlVsHpWL19gAgRWWPnmRTcKcB28/y0xkL7&#10;kb/pVsdWpBAOBSowMfaFlKEx5DDMfE+cuLMfHMYEh1bqAccU7jo5z7KFdGg5NRjsqTTUXOsfp2AR&#10;a2Ovl6/7Miv34yGvzvISpFKvL9NuBSLSFP/Ff+5Pnea/5/B4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XJrwgAAANwAAAAPAAAAAAAAAAAAAAAAAJgCAABkcnMvZG93&#10;bnJldi54bWxQSwUGAAAAAAQABAD1AAAAhwMAAAAA&#10;" fillcolor="black [3213]" stroked="f" strokeweight="2pt"/>
                  <v:oval id="Oval 172" o:spid="_x0000_s1162" style="position:absolute;left:48006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sHMIA&#10;AADcAAAADwAAAGRycy9kb3ducmV2LnhtbERPzWqDQBC+F/oOyxR6q2tySFrrJpQUoeQQqMkDDO7o&#10;atxZcbdq3r4bKPQ2H9/v5PvF9mKi0beOFaySFARx5XTLjYLLuXh5BeEDssbeMSm4kYf97vEhx0y7&#10;mb9pKkMjYgj7DBWYEIZMSl8ZsugTNxBHrnajxRDh2Eg94hzDbS/XabqRFluODQYHOhiqruWPVbAJ&#10;pWmv3en2lh4+5+OqqGXnpVLPT8vHO4hAS/gX/7m/dJy/XcP9mX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+wcwgAAANwAAAAPAAAAAAAAAAAAAAAAAJgCAABkcnMvZG93&#10;bnJldi54bWxQSwUGAAAAAAQABAD1AAAAhwMAAAAA&#10;" fillcolor="black [3213]" stroked="f" strokeweight="2pt"/>
                  <v:oval id="Oval 173" o:spid="_x0000_s1163" style="position:absolute;left:51054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Jh8EA&#10;AADcAAAADwAAAGRycy9kb3ducmV2LnhtbERPzYrCMBC+C/sOYQRvNtUFdatRFhdB9iBY9wGGZmyq&#10;zaQ00da33wiCt/n4fme16W0t7tT6yrGCSZKCIC6crrhU8HfajRcgfEDWWDsmBQ/ysFl/DFaYadfx&#10;ke55KEUMYZ+hAhNCk0npC0MWfeIa4sidXWsxRNiWUrfYxXBby2mazqTFimODwYa2hoprfrMKZiE3&#10;1fVyeHyl25/ud7I7y4uXSo2G/fcSRKA+vMUv917H+fNP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bSYfBAAAA3AAAAA8AAAAAAAAAAAAAAAAAmAIAAGRycy9kb3du&#10;cmV2LnhtbFBLBQYAAAAABAAEAPUAAACGAwAAAAA=&#10;" fillcolor="black [3213]" stroked="f" strokeweight="2pt"/>
                  <v:oval id="Oval 174" o:spid="_x0000_s1164" style="position:absolute;left:54102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R88EA&#10;AADcAAAADwAAAGRycy9kb3ducmV2LnhtbERPzYrCMBC+C/sOYQRvNlUWdatRFhdB9iBY9wGGZmyq&#10;zaQ00da33wiCt/n4fme16W0t7tT6yrGCSZKCIC6crrhU8HfajRcgfEDWWDsmBQ/ysFl/DFaYadfx&#10;ke55KEUMYZ+hAhNCk0npC0MWfeIa4sidXWsxRNiWUrfYxXBby2mazqTFimODwYa2hoprfrMKZiE3&#10;1fVyeHyl25/ud7I7y4uXSo2G/fcSRKA+vMUv917H+fNP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y0fPBAAAA3AAAAA8AAAAAAAAAAAAAAAAAmAIAAGRycy9kb3du&#10;cmV2LnhtbFBLBQYAAAAABAAEAPUAAACGAwAAAAA=&#10;" fillcolor="black [3213]" stroked="f" strokeweight="2pt"/>
                  <v:oval id="Oval 175" o:spid="_x0000_s1165" style="position:absolute;left:57150;top:1759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0aMEA&#10;AADcAAAADwAAAGRycy9kb3ducmV2LnhtbERPzYrCMBC+C/sOYQRvNlVYdatRFhdB9iBY9wGGZmyq&#10;zaQ00da33wiCt/n4fme16W0t7tT6yrGCSZKCIC6crrhU8HfajRcgfEDWWDsmBQ/ysFl/DFaYadfx&#10;ke55KEUMYZ+hAhNCk0npC0MWfeIa4sidXWsxRNiWUrfYxXBby2mazqTFimODwYa2hoprfrMKZiE3&#10;1fVyeHyl25/ud7I7y4uXSo2G/fcSRKA+vMUv917H+fNP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+dGjBAAAA3AAAAA8AAAAAAAAAAAAAAAAAmAIAAGRycy9kb3du&#10;cmV2LnhtbFBLBQYAAAAABAAEAPUAAACGAwAAAAA=&#10;" fillcolor="black [3213]" stroked="f" strokeweight="2pt"/>
                  <v:oval id="Oval 176" o:spid="_x0000_s1166" style="position:absolute;left:23574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qH8EA&#10;AADcAAAADwAAAGRycy9kb3ducmV2LnhtbERPzYrCMBC+C75DGGFvNnUP1a1GERdB9iBY9wGGZmyq&#10;zaQ00da33ywI3ubj+53VZrCNeFDna8cKZkkKgrh0uuZKwe95P12A8AFZY+OYFDzJw2Y9Hq0w167n&#10;Ez2KUIkYwj5HBSaENpfSl4Ys+sS1xJG7uM5iiLCrpO6wj+G2kZ9pmkmLNccGgy3tDJW34m4VZKEw&#10;9e16fH6lu+/+Z7a/yKuXSn1Mhu0SRKAhvMUv90HH+fMM/p+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s6h/BAAAA3AAAAA8AAAAAAAAAAAAAAAAAmAIAAGRycy9kb3du&#10;cmV2LnhtbFBLBQYAAAAABAAEAPUAAACGAwAAAAA=&#10;" fillcolor="black [3213]" stroked="f" strokeweight="2pt"/>
                  <v:oval id="Oval 177" o:spid="_x0000_s1167" style="position:absolute;left:26622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PhMIA&#10;AADcAAAADwAAAGRycy9kb3ducmV2LnhtbERPzWrCQBC+F3yHZQRvdWMPRqOrSCQgPRRM+wBDdsxG&#10;s7MhuzXJ23cLhd7m4/ud/XG0rXhS7xvHClbLBARx5XTDtYKvz+J1A8IHZI2tY1IwkYfjYfayx0y7&#10;ga/0LEMtYgj7DBWYELpMSl8ZsuiXriOO3M31FkOEfS11j0MMt618S5K1tNhwbDDYUW6oepTfVsE6&#10;lKZ53D+mbZKfh/dVcZN3L5VazMfTDkSgMfyL/9wXHeenKfw+Ey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4E+EwgAAANwAAAAPAAAAAAAAAAAAAAAAAJgCAABkcnMvZG93&#10;bnJldi54bWxQSwUGAAAAAAQABAD1AAAAhwMAAAAA&#10;" fillcolor="black [3213]" stroked="f" strokeweight="2pt"/>
                  <v:oval id="Oval 178" o:spid="_x0000_s1168" style="position:absolute;left:29670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/b9sQA&#10;AADcAAAADwAAAGRycy9kb3ducmV2LnhtbESPQW/CMAyF75P4D5GRuI2UHRgUAkIgJLTDJLr9AKsx&#10;TaFxqiaj5d/PByRutt7ze5/X28E36k5drAMbmE0zUMRlsDVXBn5/ju8LUDEhW2wCk4EHRdhuRm9r&#10;zG3o+Uz3IlVKQjjmaMCl1OZax9KRxzgNLbFol9B5TLJ2lbYd9hLuG/2RZXPtsWZpcNjS3lF5K/68&#10;gXkqXH27fj+W2f7Qf82OF32N2pjJeNitQCUa0sv8vD5Zwf8UWnlGJ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/2/bEAAAA3AAAAA8AAAAAAAAAAAAAAAAAmAIAAGRycy9k&#10;b3ducmV2LnhtbFBLBQYAAAAABAAEAPUAAACJAwAAAAA=&#10;" fillcolor="black [3213]" stroked="f" strokeweight="2pt"/>
                  <v:oval id="Oval 179" o:spid="_x0000_s1169" style="position:absolute;left:32718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+bcIA&#10;AADcAAAADwAAAGRycy9kb3ducmV2LnhtbERPS2rDMBDdB3oHMYXuEjlduI0b2ZSUQOiiULcHGKyJ&#10;5Y9GxlJi+/ZVIZDdPN539sVse3Gl0TeOFWw3CQjiyumGawW/P8f1KwgfkDX2jknBQh6K/GG1x0y7&#10;ib/pWoZaxBD2GSowIQyZlL4yZNFv3EAcubMbLYYIx1rqEacYbnv5nCSptNhwbDA40MFQ1ZUXqyAN&#10;pWm69mvZJYeP6XN7PMvWS6WeHuf3NxCB5nAX39wnHee/7OD/mXiB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35twgAAANwAAAAPAAAAAAAAAAAAAAAAAJgCAABkcnMvZG93&#10;bnJldi54bWxQSwUGAAAAAAQABAD1AAAAhwMAAAAA&#10;" fillcolor="black [3213]" stroked="f" strokeweight="2pt"/>
                  <v:oval id="Oval 180" o:spid="_x0000_s1170" style="position:absolute;left:35766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yn18MA&#10;AADcAAAADwAAAGRycy9kb3ducmV2LnhtbESPQYvCMBCF7wv+hzCCtzV1D+JWo4giiAdhu/6AoRmb&#10;ajMpTdbWf+8chL3N8N68981qM/hGPaiLdWADs2kGirgMtubKwOX38LkAFROyxSYwGXhShM169LHC&#10;3Iaef+hRpEpJCMccDbiU2lzrWDryGKehJRbtGjqPSdau0rbDXsJ9o7+ybK491iwNDlvaOSrvxZ83&#10;ME+Fq++38/M72+370+xw1beojZmMh+0SVKIh/Zvf10cr+AvBl2dkAr1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yn18MAAADcAAAADwAAAAAAAAAAAAAAAACYAgAAZHJzL2Rv&#10;d25yZXYueG1sUEsFBgAAAAAEAAQA9QAAAIgDAAAAAA==&#10;" fillcolor="black [3213]" stroked="f" strokeweight="2pt"/>
                  <v:oval id="Oval 181" o:spid="_x0000_s1171" style="position:absolute;left:38814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ACTMAA&#10;AADcAAAADwAAAGRycy9kb3ducmV2LnhtbERPzYrCMBC+C75DGGFvmtaDuLVRxEWQPSzY9QGGZmxa&#10;m0lpsra+/UYQvM3H9zv5brStuFPva8cK0kUCgrh0uuZKweX3OF+D8AFZY+uYFDzIw247neSYaTfw&#10;me5FqEQMYZ+hAhNCl0npS0MW/cJ1xJG7ut5iiLCvpO5xiOG2lcskWUmLNccGgx0dDJW34s8qWIXC&#10;1Lfm5/GZHL6G7/R4lY2XSn3Mxv0GRKAxvMUv90nH+esUns/EC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ACTMAAAADcAAAADwAAAAAAAAAAAAAAAACYAgAAZHJzL2Rvd25y&#10;ZXYueG1sUEsFBgAAAAAEAAQA9QAAAIUDAAAAAA==&#10;" fillcolor="black [3213]" stroked="f" strokeweight="2pt"/>
                  <v:oval id="Oval 182" o:spid="_x0000_s1172" style="position:absolute;left:41910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cO8EA&#10;AADcAAAADwAAAGRycy9kb3ducmV2LnhtbERPzYrCMBC+C/sOYRb2ZlM9iFZTWVwE2cOC1QcYmrFp&#10;bSaliba+/UYQvM3H9zub7Whbcafe144VzJIUBHHpdM2VgvNpP12C8AFZY+uYFDzIwzb/mGww027g&#10;I92LUIkYwj5DBSaELpPSl4Ys+sR1xJG7uN5iiLCvpO5xiOG2lfM0XUiLNccGgx3tDJXX4mYVLEJh&#10;6mvz91ilu5/hd7a/yMZLpb4+x+81iEBjeItf7oOO85dzeD4TL5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CnDvBAAAA3AAAAA8AAAAAAAAAAAAAAAAAmAIAAGRycy9kb3du&#10;cmV2LnhtbFBLBQYAAAAABAAEAPUAAACGAwAAAAA=&#10;" fillcolor="black [3213]" stroked="f" strokeweight="2pt"/>
                  <v:oval id="Oval 183" o:spid="_x0000_s1173" style="position:absolute;left:44958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45oMEA&#10;AADcAAAADwAAAGRycy9kb3ducmV2LnhtbERP22rCQBB9L/gPywi+1Y0VQoyuIoogfSg07QcM2TEb&#10;zc6G7DaXv3cLhb7N4VxndxhtI3rqfO1YwWqZgCAuna65UvD9dXnNQPiArLFxTAom8nDYz152mGs3&#10;8Cf1RahEDGGfowITQptL6UtDFv3StcSRu7nOYoiwq6TucIjhtpFvSZJKizXHBoMtnQyVj+LHKkhD&#10;YerH/WPaJKfz8L663OTdS6UW8/G4BRFoDP/iP/dVx/nZGn6fiRfI/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OOaDBAAAA3AAAAA8AAAAAAAAAAAAAAAAAmAIAAGRycy9kb3du&#10;cmV2LnhtbFBLBQYAAAAABAAEAPUAAACGAwAAAAA=&#10;" fillcolor="black [3213]" stroked="f" strokeweight="2pt"/>
                  <v:oval id="Oval 184" o:spid="_x0000_s1174" style="position:absolute;left:48006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eh1MEA&#10;AADcAAAADwAAAGRycy9kb3ducmV2LnhtbERP22rCQBB9L/gPywi+1Y1FQoyuIoogfSg07QcM2TEb&#10;zc6G7DaXv3cLhb7N4VxndxhtI3rqfO1YwWqZgCAuna65UvD9dXnNQPiArLFxTAom8nDYz152mGs3&#10;8Cf1RahEDGGfowITQptL6UtDFv3StcSRu7nOYoiwq6TucIjhtpFvSZJKizXHBoMtnQyVj+LHKkhD&#10;YerH/WPaJKfz8L663OTdS6UW8/G4BRFoDP/iP/dVx/nZGn6fiRfI/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nodTBAAAA3AAAAA8AAAAAAAAAAAAAAAAAmAIAAGRycy9kb3du&#10;cmV2LnhtbFBLBQYAAAAABAAEAPUAAACGAwAAAAA=&#10;" fillcolor="black [3213]" stroked="f" strokeweight="2pt"/>
                  <v:oval id="Oval 185" o:spid="_x0000_s1175" style="position:absolute;left:51054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ET8EA&#10;AADcAAAADwAAAGRycy9kb3ducmV2LnhtbERP22rCQBB9L/gPywi+1Y0FQ4yuIoogfSg07QcM2TEb&#10;zc6G7DaXv3cLhb7N4VxndxhtI3rqfO1YwWqZgCAuna65UvD9dXnNQPiArLFxTAom8nDYz152mGs3&#10;8Cf1RahEDGGfowITQptL6UtDFv3StcSRu7nOYoiwq6TucIjhtpFvSZJKizXHBoMtnQyVj+LHKkhD&#10;YerH/WPaJKfz8L663OTdS6UW8/G4BRFoDP/iP/dVx/nZGn6fiRfI/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rBE/BAAAA3AAAAA8AAAAAAAAAAAAAAAAAmAIAAGRycy9kb3du&#10;cmV2LnhtbFBLBQYAAAAABAAEAPUAAACGAwAAAAA=&#10;" fillcolor="black [3213]" stroked="f" strokeweight="2pt"/>
                  <v:oval id="Oval 186" o:spid="_x0000_s1176" style="position:absolute;left:54102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aOMAA&#10;AADcAAAADwAAAGRycy9kb3ducmV2LnhtbERPzYrCMBC+C75DGGFvmrqHot1GWVyEZQ+C1QcYmrFp&#10;bSalydr69kYQvM3H9zv5drStuFHva8cKlosEBHHpdM2VgvNpP1+B8AFZY+uYFNzJw3YzneSYaTfw&#10;kW5FqEQMYZ+hAhNCl0npS0MW/cJ1xJG7uN5iiLCvpO5xiOG2lZ9JkkqLNccGgx3tDJXX4t8qSENh&#10;6mtzuK+T3c/wt9xfZOOlUh+z8fsLRKAxvMUv96+O81cpPJ+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maOMAAAADcAAAADwAAAAAAAAAAAAAAAACYAgAAZHJzL2Rvd25y&#10;ZXYueG1sUEsFBgAAAAAEAAQA9QAAAIUDAAAAAA==&#10;" fillcolor="black [3213]" stroked="f" strokeweight="2pt"/>
                  <v:oval id="Oval 187" o:spid="_x0000_s1177" style="position:absolute;left:57150;top:20716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/o8EA&#10;AADcAAAADwAAAGRycy9kb3ducmV2LnhtbERPzYrCMBC+C/sOYYS9aaoHdbuNIi7CsgfB6gMMzdi0&#10;NpPSRFvffiMI3ubj+51sM9hG3KnzlWMFs2kCgrhwuuJSwfm0n6xA+ICssXFMCh7kYbP+GGWYatfz&#10;ke55KEUMYZ+iAhNCm0rpC0MW/dS1xJG7uM5iiLArpe6wj+G2kfMkWUiLFccGgy3tDBXX/GYVLEJu&#10;qmt9eHwlu5/+b7a/yNpLpT7Hw/YbRKAhvMUv96+O81dL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1P6PBAAAA3AAAAA8AAAAAAAAAAAAAAAAAmAIAAGRycy9kb3du&#10;cmV2LnhtbFBLBQYAAAAABAAEAPUAAACGAwAAAAA=&#10;" fillcolor="black [3213]" stroked="f" strokeweight="2pt"/>
                  <v:oval id="Oval 188" o:spid="_x0000_s1178" style="position:absolute;left:23574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r0cMA&#10;AADcAAAADwAAAGRycy9kb3ducmV2LnhtbESPQYvCMBCF7wv+hzCCtzV1D+JWo4giiAdhu/6AoRmb&#10;ajMpTdbWf+8chL3N8N68981qM/hGPaiLdWADs2kGirgMtubKwOX38LkAFROyxSYwGXhShM169LHC&#10;3Iaef+hRpEpJCMccDbiU2lzrWDryGKehJRbtGjqPSdau0rbDXsJ9o7+ybK491iwNDlvaOSrvxZ83&#10;ME+Fq++38/M72+370+xw1beojZmMh+0SVKIh/Zvf10cr+AuhlWdkAr1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qr0cMAAADcAAAADwAAAAAAAAAAAAAAAACYAgAAZHJzL2Rv&#10;d25yZXYueG1sUEsFBgAAAAAEAAQA9QAAAIgDAAAAAA==&#10;" fillcolor="black [3213]" stroked="f" strokeweight="2pt"/>
                  <v:oval id="Oval 189" o:spid="_x0000_s1179" style="position:absolute;left:26622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OSsEA&#10;AADcAAAADwAAAGRycy9kb3ducmV2LnhtbERPzYrCMBC+C/sOYRb2ZlM9iFZTWVwE8SDY9QGGZmxa&#10;m0lpoq1vvxGEvc3H9zub7Whb8aDe144VzJIUBHHpdM2VgsvvfroE4QOyxtYxKXiSh23+Mdlgpt3A&#10;Z3oUoRIxhH2GCkwIXSalLw1Z9InriCN3db3FEGFfSd3jEMNtK+dpupAWa44NBjvaGSpvxd0qWITC&#10;1Lfm9Fylu5/hONtfZeOlUl+f4/caRKAx/Ivf7oOO85creD0TL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mDkrBAAAA3AAAAA8AAAAAAAAAAAAAAAAAmAIAAGRycy9kb3du&#10;cmV2LnhtbFBLBQYAAAAABAAEAPUAAACGAwAAAAA=&#10;" fillcolor="black [3213]" stroked="f" strokeweight="2pt"/>
                  <v:oval id="Oval 190" o:spid="_x0000_s1180" style="position:absolute;left:29670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xCsMA&#10;AADcAAAADwAAAGRycy9kb3ducmV2LnhtbESPQYvCMBCF7wv+hzCCtzV1D7JWo4giiAdhu/6AoRmb&#10;ajMpTdbWf+8chL3N8N68981qM/hGPaiLdWADs2kGirgMtubKwOX38PkNKiZki01gMvCkCJv16GOF&#10;uQ09/9CjSJWSEI45GnAptbnWsXTkMU5DSyzaNXQek6xdpW2HvYT7Rn9l2Vx7rFkaHLa0c1Teiz9v&#10;YJ4KV99v5+ci2+370+xw1beojZmMh+0SVKIh/Zvf10cr+AvBl2dkAr1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UxCsMAAADcAAAADwAAAAAAAAAAAAAAAACYAgAAZHJzL2Rv&#10;d25yZXYueG1sUEsFBgAAAAAEAAQA9QAAAIgDAAAAAA==&#10;" fillcolor="black [3213]" stroked="f" strokeweight="2pt"/>
                  <v:oval id="Oval 191" o:spid="_x0000_s1181" style="position:absolute;left:32718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UkcAA&#10;AADcAAAADwAAAGRycy9kb3ducmV2LnhtbERPzYrCMBC+L/gOYYS9rWk9iNZGERdB9rBg9QGGZmxa&#10;m0lpsra+/UYQvM3H9zv5drStuFPva8cK0lkCgrh0uuZKweV8+FqC8AFZY+uYFDzIw3Yz+cgx027g&#10;E92LUIkYwj5DBSaELpPSl4Ys+pnriCN3db3FEGFfSd3jEMNtK+dJspAWa44NBjvaGypvxZ9VsAiF&#10;qW/N72OV7L+Hn/RwlY2XSn1Ox90aRKAxvMUv91HH+asUns/EC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mUkcAAAADcAAAADwAAAAAAAAAAAAAAAACYAgAAZHJzL2Rvd25y&#10;ZXYueG1sUEsFBgAAAAAEAAQA9QAAAIUDAAAAAA==&#10;" fillcolor="black [3213]" stroked="f" strokeweight="2pt"/>
                  <v:oval id="Oval 192" o:spid="_x0000_s1182" style="position:absolute;left:35766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K5sEA&#10;AADcAAAADwAAAGRycy9kb3ducmV2LnhtbERPzYrCMBC+C/sOYRb2ZlM9iFZTWVwE2cOC1QcYmrFp&#10;bSaliba+/UYQvM3H9zub7Whbcafe144VzJIUBHHpdM2VgvNpP12C8AFZY+uYFDzIwzb/mGww027g&#10;I92LUIkYwj5DBSaELpPSl4Ys+sR1xJG7uN5iiLCvpO5xiOG2lfM0XUiLNccGgx3tDJXX4mYVLEJh&#10;6mvz91ilu5/hd7a/yMZLpb4+x+81iEBjeItf7oOO81dzeD4TL5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bCubBAAAA3AAAAA8AAAAAAAAAAAAAAAAAmAIAAGRycy9kb3du&#10;cmV2LnhtbFBLBQYAAAAABAAEAPUAAACGAwAAAAA=&#10;" fillcolor="black [3213]" stroked="f" strokeweight="2pt"/>
                  <v:oval id="Oval 193" o:spid="_x0000_s1183" style="position:absolute;left:38814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evfcIA&#10;AADcAAAADwAAAGRycy9kb3ducmV2LnhtbERPzWrCQBC+F3yHZYTe6iYWQo2uIhGheCg07QMM2TEb&#10;zc6G7NYkb+8WBG/z8f3OZjfaVtyo941jBekiAUFcOd1wreD35/j2AcIHZI2tY1IwkYfddvaywVy7&#10;gb/pVoZaxBD2OSowIXS5lL4yZNEvXEccubPrLYYI+1rqHocYblu5TJJMWmw4NhjsqDBUXcs/qyAL&#10;pWmul69plRSH4ZQez/LipVKv83G/BhFoDE/xw/2p4/zVO/w/Ey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699wgAAANwAAAAPAAAAAAAAAAAAAAAAAJgCAABkcnMvZG93&#10;bnJldi54bWxQSwUGAAAAAAQABAD1AAAAhwMAAAAA&#10;" fillcolor="black [3213]" stroked="f" strokeweight="2pt"/>
                  <v:oval id="Oval 194" o:spid="_x0000_s1184" style="position:absolute;left:41910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43CcIA&#10;AADcAAAADwAAAGRycy9kb3ducmV2LnhtbERPzWrCQBC+F3yHZYTe6iZSQo2uIhGheCg07QMM2TEb&#10;zc6G7NYkb+8WBG/z8f3OZjfaVtyo941jBekiAUFcOd1wreD35/j2AcIHZI2tY1IwkYfddvaywVy7&#10;gb/pVoZaxBD2OSowIXS5lL4yZNEvXEccubPrLYYI+1rqHocYblu5TJJMWmw4NhjsqDBUXcs/qyAL&#10;pWmul69plRSH4ZQez/LipVKv83G/BhFoDE/xw/2p4/zVO/w/Ey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PjcJwgAAANwAAAAPAAAAAAAAAAAAAAAAAJgCAABkcnMvZG93&#10;bnJldi54bWxQSwUGAAAAAAQABAD1AAAAhwMAAAAA&#10;" fillcolor="black [3213]" stroked="f" strokeweight="2pt"/>
                  <v:oval id="Oval 195" o:spid="_x0000_s1185" style="position:absolute;left:44958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SksIA&#10;AADcAAAADwAAAGRycy9kb3ducmV2LnhtbERPzWrCQBC+F3yHZYTe6iZCQ42uIhGheCg07QMM2TEb&#10;zc6G7NYkb+8WBG/z8f3OZjfaVtyo941jBekiAUFcOd1wreD35/j2AcIHZI2tY1IwkYfddvaywVy7&#10;gb/pVoZaxBD2OSowIXS5lL4yZNEvXEccubPrLYYI+1rqHocYblu5TJJMWmw4NhjsqDBUXcs/qyAL&#10;pWmul69plRSH4ZQez/LipVKv83G/BhFoDE/xw/2p4/zVO/w/Ey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pKSwgAAANwAAAAPAAAAAAAAAAAAAAAAAJgCAABkcnMvZG93&#10;bnJldi54bWxQSwUGAAAAAAQABAD1AAAAhwMAAAAA&#10;" fillcolor="black [3213]" stroked="f" strokeweight="2pt"/>
                  <v:oval id="Oval 196" o:spid="_x0000_s1186" style="position:absolute;left:48006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AM5cAA&#10;AADcAAAADwAAAGRycy9kb3ducmV2LnhtbERPzYrCMBC+C75DGGFvmrqHot1GWVyEZQ+C1QcYmrFp&#10;bSalydr69kYQvM3H9zv5drStuFHva8cKlosEBHHpdM2VgvNpP1+B8AFZY+uYFNzJw3YzneSYaTfw&#10;kW5FqEQMYZ+hAhNCl0npS0MW/cJ1xJG7uN5iiLCvpO5xiOG2lZ9JkkqLNccGgx3tDJXX4t8qSENh&#10;6mtzuK+T3c/wt9xfZOOlUh+z8fsLRKAxvMUv96+O89cpPJ+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AM5cAAAADcAAAADwAAAAAAAAAAAAAAAACYAgAAZHJzL2Rvd25y&#10;ZXYueG1sUEsFBgAAAAAEAAQA9QAAAIUDAAAAAA==&#10;" fillcolor="black [3213]" stroked="f" strokeweight="2pt"/>
                  <v:oval id="Oval 197" o:spid="_x0000_s1187" style="position:absolute;left:51054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pfsIA&#10;AADcAAAADwAAAGRycy9kb3ducmV2LnhtbERPS2rDMBDdB3oHMYXuEjlduI0b2ZSUQOiiULcHGKyJ&#10;5Y9GxlJi+/ZVIZDdPN539sVse3Gl0TeOFWw3CQjiyumGawW/P8f1KwgfkDX2jknBQh6K/GG1x0y7&#10;ib/pWoZaxBD2GSowIQyZlL4yZNFv3EAcubMbLYYIx1rqEacYbnv5nCSptNhwbDA40MFQ1ZUXqyAN&#10;pWm69mvZJYeP6XN7PMvWS6WeHuf3NxCB5nAX39wnHefvXuD/mXiB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7Kl+wgAAANwAAAAPAAAAAAAAAAAAAAAAAJgCAABkcnMvZG93&#10;bnJldi54bWxQSwUGAAAAAAQABAD1AAAAhwMAAAAA&#10;" fillcolor="black [3213]" stroked="f" strokeweight="2pt"/>
                  <v:oval id="Oval 198" o:spid="_x0000_s1188" style="position:absolute;left:54102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M9DMMA&#10;AADcAAAADwAAAGRycy9kb3ducmV2LnhtbESPQYvCMBCF7wv+hzCCtzV1D7JWo4giiAdhu/6AoRmb&#10;ajMpTdbWf+8chL3N8N68981qM/hGPaiLdWADs2kGirgMtubKwOX38PkNKiZki01gMvCkCJv16GOF&#10;uQ09/9CjSJWSEI45GnAptbnWsXTkMU5DSyzaNXQek6xdpW2HvYT7Rn9l2Vx7rFkaHLa0c1Teiz9v&#10;YJ4KV99v5+ci2+370+xw1beojZmMh+0SVKIh/Zvf10cr+AuhlWdkAr1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M9DMMAAADcAAAADwAAAAAAAAAAAAAAAACYAgAAZHJzL2Rv&#10;d25yZXYueG1sUEsFBgAAAAAEAAQA9QAAAIgDAAAAAA==&#10;" fillcolor="black [3213]" stroked="f" strokeweight="2pt"/>
                  <v:oval id="Oval 199" o:spid="_x0000_s1189" style="position:absolute;left:57150;top:24021;width:7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+Yl8AA&#10;AADcAAAADwAAAGRycy9kb3ducmV2LnhtbERPzYrCMBC+C75DGGFvmroH2XYbZVGEZQ/CVh9gaMam&#10;tZmUJtr69kYQvM3H9zv5ZrStuFHva8cKlosEBHHpdM2VgtNxP/8C4QOyxtYxKbiTh816Oskx027g&#10;f7oVoRIxhH2GCkwIXSalLw1Z9AvXEUfu7HqLIcK+krrHIYbbVn4myUparDk2GOxoa6i8FFerYBUK&#10;U1+awz1Ntrvhb7k/y8ZLpT5m4883iEBjeItf7l8d56cpPJ+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+Yl8AAAADcAAAADwAAAAAAAAAAAAAAAACYAgAAZHJzL2Rvd25y&#10;ZXYueG1sUEsFBgAAAAAEAAQA9QAAAIUDAAAAAA==&#10;" fillcolor="black [3213]" stroked="f" strokeweight="2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190" type="#_x0000_t75" alt="http://www.indusmelec.pt/newsletter/08/PaiNatal.jpg" style="position:absolute;left:15716;top:35718;width:7858;height:100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EbD3FAAAA2wAAAA8AAABkcnMvZG93bnJldi54bWxEj09rAjEUxO+FfofwhN5qVinFrkaRhf6j&#10;J60evD02z82ym5clSd3VT98IgsdhZn7DLFaDbcWJfKgdK5iMMxDEpdM1Vwp2v+/PMxAhImtsHZOC&#10;MwVYLR8fFphr1/OGTttYiQThkKMCE2OXSxlKQxbD2HXEyTs6bzEm6SupPfYJbls5zbJXabHmtGCw&#10;o8JQ2Wz/rILp0DTVpd8Xs8+iWR825udj9+2VehoN6zmISEO8h2/tL63g5Q2uX9IPkM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BGw9xQAAANsAAAAPAAAAAAAAAAAAAAAA&#10;AJ8CAABkcnMvZG93bnJldi54bWxQSwUGAAAAAAQABAD3AAAAkQMAAAAA&#10;">
                  <v:imagedata r:id="rId16" o:title="PaiNatal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xão recta unidireccional 50" o:spid="_x0000_s1191" type="#_x0000_t32" style="position:absolute;left:19287;top:47148;width:4287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y8GMMAAADbAAAADwAAAGRycy9kb3ducmV2LnhtbERPy2rCQBTdF/oPwy2400kFa42OEopi&#10;RaT4AHF3ydwmsZk7ITMm8e+dhdDl4bxni86UoqHaFZYVvA8iEMSp1QVnCk7HVf8ThPPIGkvLpOBO&#10;Dhbz15cZxtq2vKfm4DMRQtjFqCD3voqldGlOBt3AVsSB+7W1QR9gnUldYxvCTSmHUfQhDRYcGnKs&#10;6Cun9O9wMwp2R79tV9V9fD1fN8ufNSaTS5Mo1XvrkikIT53/Fz/d31rBKKwPX8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svBjDAAAA2wAAAA8AAAAAAAAAAAAA&#10;AAAAoQIAAGRycy9kb3ducmV2LnhtbFBLBQYAAAAABAAEAPkAAACRAwAAAAA=&#10;" strokecolor="black [3213]" strokeweight="2.25pt">
                  <v:stroke endarrow="open"/>
                </v:shape>
                <v:shape id="CaixaDeTexto 158" o:spid="_x0000_s1192" type="#_x0000_t202" style="position:absolute;left:14287;top:47148;width:9287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B35531" w:rsidRDefault="00B35531" w:rsidP="00B3553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Partida</w:t>
                        </w:r>
                      </w:p>
                    </w:txbxContent>
                  </v:textbox>
                </v:shape>
                <v:shape id="Picture 4" o:spid="_x0000_s1193" type="#_x0000_t75" alt="http://4.bp.blogspot.com/-jUZKZWEkb10/UiqOXG9RoNI/AAAAAAAAAAc/vJkdi4v538Q/s1600/casinha-colorida-300x300.png" style="position:absolute;left:58578;top:13679;width:10716;height:10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MwarFAAAA2wAAAA8AAABkcnMvZG93bnJldi54bWxEj0FrwkAUhO8F/8PyBG91o1iV6CpSjPRQ&#10;ENNKe3xmn0ls9m3IbjX+e1cQPA4z8w0zX7amEmdqXGlZwaAfgSDOrC45V/D9lbxOQTiPrLGyTAqu&#10;5GC56LzMMdb2wjs6pz4XAcIuRgWF93UspcsKMuj6tiYO3tE2Bn2QTS51g5cAN5UcRtFYGiw5LBRY&#10;03tB2V/6bxQcfsidPpPJZvy72m/NyG7TZH1UqtdtVzMQnlr/DD/aH1rB2xDuX8IP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jMGqxQAAANsAAAAPAAAAAAAAAAAAAAAA&#10;AJ8CAABkcnMvZG93bnJldi54bWxQSwUGAAAAAAQABAD3AAAAkQMAAAAA&#10;">
                  <v:imagedata r:id="rId17" o:title="casinha-colorida-300x300"/>
                </v:shape>
                <v:shape id="Conexão recta unidireccional 53" o:spid="_x0000_s1194" type="#_x0000_t32" style="position:absolute;left:57864;top:24288;width:5715;height:1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a5E8MAAADbAAAADwAAAGRycy9kb3ducmV2LnhtbESP32rCMBTG7wd7h3AGuxmauuHQaioi&#10;OIrsZuoDHJpjW9uclCS13dsvgrDLj+/Pj2+9GU0rbuR8bVnBbJqAIC6srrlUcD7tJwsQPiBrbC2T&#10;gl/ysMmen9aYajvwD92OoRRxhH2KCqoQulRKX1Rk0E9tRxy9i3UGQ5SulNrhEMdNK9+T5FMarDkS&#10;KuxoV1HRHHsTIdh/XfLvsjnI+nq4bvdvy7nrlXp9GbcrEIHG8B9+tHOtYP4B9y/xB8j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WuRPDAAAA2wAAAA8AAAAAAAAAAAAA&#10;AAAAoQIAAGRycy9kb3ducmV2LnhtbFBLBQYAAAAABAAEAPkAAACRAwAAAAA=&#10;" strokecolor="black [3213]" strokeweight="2.25pt">
                  <v:stroke endarrow="open"/>
                </v:shape>
                <v:shape id="CaixaDeTexto 163" o:spid="_x0000_s1195" type="#_x0000_t202" style="position:absolute;left:58571;top:23967;width:11410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B35531" w:rsidRDefault="00B35531" w:rsidP="00B3553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Chegada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1142C" w:rsidRDefault="0091142C" w:rsidP="0055584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1142C" w:rsidRDefault="00000E36" w:rsidP="00185044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32"/>
          <w:szCs w:val="32"/>
        </w:rPr>
        <w:tab/>
      </w:r>
      <w:r>
        <w:rPr>
          <w:rFonts w:ascii="Arial" w:hAnsi="Arial" w:cs="Arial"/>
          <w:color w:val="000000" w:themeColor="text1"/>
          <w:sz w:val="32"/>
          <w:szCs w:val="32"/>
        </w:rPr>
        <w:tab/>
      </w:r>
      <w:r w:rsidR="00B22D64" w:rsidRPr="00B22D64">
        <w:rPr>
          <w:rFonts w:ascii="Arial" w:hAnsi="Arial" w:cs="Arial"/>
          <w:color w:val="000000" w:themeColor="text1"/>
          <w:sz w:val="32"/>
          <w:szCs w:val="32"/>
        </w:rPr>
        <w:sym w:font="Wingdings" w:char="F06D"/>
      </w:r>
      <w:r w:rsidR="00B22D6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  <w:r w:rsidR="008A0917">
        <w:rPr>
          <w:rFonts w:ascii="Arial" w:hAnsi="Arial" w:cs="Arial"/>
          <w:color w:val="000000" w:themeColor="text1"/>
        </w:rPr>
        <w:t xml:space="preserve">Percurso 1: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N; N; </w:t>
      </w:r>
      <w:proofErr w:type="gramStart"/>
      <w:r w:rsidR="008A0917">
        <w:rPr>
          <w:rFonts w:ascii="Arial" w:hAnsi="Arial" w:cs="Arial"/>
          <w:color w:val="000000" w:themeColor="text1"/>
        </w:rPr>
        <w:t>NO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NO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N; N; NE; NE; </w:t>
      </w:r>
      <w:proofErr w:type="gramStart"/>
      <w:r w:rsidR="008A0917">
        <w:rPr>
          <w:rFonts w:ascii="Arial" w:hAnsi="Arial" w:cs="Arial"/>
          <w:color w:val="000000" w:themeColor="text1"/>
        </w:rPr>
        <w:t>SE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SE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SE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SE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>; N;</w:t>
      </w:r>
    </w:p>
    <w:p w:rsidR="0091142C" w:rsidRDefault="00B35531" w:rsidP="00185044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pt-P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4BD063" wp14:editId="2A864606">
                <wp:simplePos x="0" y="0"/>
                <wp:positionH relativeFrom="column">
                  <wp:posOffset>484505</wp:posOffset>
                </wp:positionH>
                <wp:positionV relativeFrom="paragraph">
                  <wp:posOffset>33655</wp:posOffset>
                </wp:positionV>
                <wp:extent cx="114300" cy="123825"/>
                <wp:effectExtent l="8255" t="14605" r="10795" b="13970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238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8.15pt;margin-top:2.65pt;width:9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" strokecolor="red" strokeweight="1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eastAsia="pt-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3928C5" wp14:editId="37DE108B">
                <wp:simplePos x="0" y="0"/>
                <wp:positionH relativeFrom="column">
                  <wp:posOffset>484505</wp:posOffset>
                </wp:positionH>
                <wp:positionV relativeFrom="paragraph">
                  <wp:posOffset>33655</wp:posOffset>
                </wp:positionV>
                <wp:extent cx="114300" cy="123825"/>
                <wp:effectExtent l="8255" t="14605" r="10795" b="13970"/>
                <wp:wrapNone/>
                <wp:docPr id="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38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8.15pt;margin-top:2.65pt;width:9pt;height:9.7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" strokecolor="red" strokeweight="1pt"/>
            </w:pict>
          </mc:Fallback>
        </mc:AlternateContent>
      </w:r>
      <w:r w:rsidR="008A0917">
        <w:rPr>
          <w:rFonts w:ascii="Arial" w:hAnsi="Arial" w:cs="Arial"/>
          <w:color w:val="000000" w:themeColor="text1"/>
        </w:rPr>
        <w:tab/>
      </w:r>
      <w:r w:rsidR="008A0917">
        <w:rPr>
          <w:rFonts w:ascii="Arial" w:hAnsi="Arial" w:cs="Arial"/>
          <w:color w:val="000000" w:themeColor="text1"/>
        </w:rPr>
        <w:tab/>
      </w:r>
      <w:r w:rsidR="00B22D64" w:rsidRPr="00B22D64">
        <w:rPr>
          <w:rFonts w:ascii="Arial" w:hAnsi="Arial" w:cs="Arial"/>
          <w:color w:val="000000" w:themeColor="text1"/>
          <w:sz w:val="32"/>
          <w:szCs w:val="32"/>
        </w:rPr>
        <w:sym w:font="Wingdings" w:char="F06D"/>
      </w:r>
      <w:r w:rsidR="00000E36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A0917">
        <w:rPr>
          <w:rFonts w:ascii="Arial" w:hAnsi="Arial" w:cs="Arial"/>
          <w:color w:val="000000" w:themeColor="text1"/>
        </w:rPr>
        <w:t xml:space="preserve">Percurso </w:t>
      </w:r>
      <w:r w:rsidR="00B22D64">
        <w:rPr>
          <w:rFonts w:ascii="Arial" w:hAnsi="Arial" w:cs="Arial"/>
          <w:color w:val="000000" w:themeColor="text1"/>
        </w:rPr>
        <w:t>2</w:t>
      </w:r>
      <w:r w:rsidR="008A0917">
        <w:rPr>
          <w:rFonts w:ascii="Arial" w:hAnsi="Arial" w:cs="Arial"/>
          <w:color w:val="000000" w:themeColor="text1"/>
        </w:rPr>
        <w:t xml:space="preserve">: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N; NE; </w:t>
      </w:r>
      <w:proofErr w:type="gramStart"/>
      <w:r w:rsidR="008A0917">
        <w:rPr>
          <w:rFonts w:ascii="Arial" w:hAnsi="Arial" w:cs="Arial"/>
          <w:color w:val="000000" w:themeColor="text1"/>
        </w:rPr>
        <w:t>NO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N; N; NE; NE; </w:t>
      </w:r>
      <w:proofErr w:type="gramStart"/>
      <w:r w:rsidR="008A0917">
        <w:rPr>
          <w:rFonts w:ascii="Arial" w:hAnsi="Arial" w:cs="Arial"/>
          <w:color w:val="000000" w:themeColor="text1"/>
        </w:rPr>
        <w:t>SE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SE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proofErr w:type="gramStart"/>
      <w:r w:rsidR="008A0917">
        <w:rPr>
          <w:rFonts w:ascii="Arial" w:hAnsi="Arial" w:cs="Arial"/>
          <w:color w:val="000000" w:themeColor="text1"/>
        </w:rPr>
        <w:t>E</w:t>
      </w:r>
      <w:proofErr w:type="gramEnd"/>
      <w:r w:rsidR="008A0917">
        <w:rPr>
          <w:rFonts w:ascii="Arial" w:hAnsi="Arial" w:cs="Arial"/>
          <w:color w:val="000000" w:themeColor="text1"/>
        </w:rPr>
        <w:t xml:space="preserve">; </w:t>
      </w:r>
      <w:r w:rsidR="00B22D64">
        <w:rPr>
          <w:rFonts w:ascii="Arial" w:hAnsi="Arial" w:cs="Arial"/>
          <w:color w:val="000000" w:themeColor="text1"/>
        </w:rPr>
        <w:t xml:space="preserve">N; N; </w:t>
      </w:r>
      <w:proofErr w:type="gramStart"/>
      <w:r w:rsidR="00B22D64">
        <w:rPr>
          <w:rFonts w:ascii="Arial" w:hAnsi="Arial" w:cs="Arial"/>
          <w:color w:val="000000" w:themeColor="text1"/>
        </w:rPr>
        <w:t>E</w:t>
      </w:r>
      <w:proofErr w:type="gramEnd"/>
      <w:r w:rsidR="00B22D64">
        <w:rPr>
          <w:rFonts w:ascii="Arial" w:hAnsi="Arial" w:cs="Arial"/>
          <w:color w:val="000000" w:themeColor="text1"/>
        </w:rPr>
        <w:t>;</w:t>
      </w:r>
    </w:p>
    <w:p w:rsidR="00B22D64" w:rsidRDefault="00B22D64" w:rsidP="00185044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B22D64">
        <w:rPr>
          <w:rFonts w:ascii="Arial" w:hAnsi="Arial" w:cs="Arial"/>
          <w:color w:val="000000" w:themeColor="text1"/>
          <w:sz w:val="32"/>
          <w:szCs w:val="32"/>
        </w:rPr>
        <w:sym w:font="Wingdings" w:char="F06D"/>
      </w:r>
      <w:r w:rsidR="00000E36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000E36">
        <w:rPr>
          <w:rFonts w:ascii="Arial" w:hAnsi="Arial" w:cs="Arial"/>
          <w:color w:val="000000" w:themeColor="text1"/>
        </w:rPr>
        <w:t xml:space="preserve">Percurso 3: S; </w:t>
      </w:r>
      <w:proofErr w:type="gramStart"/>
      <w:r w:rsidR="00000E36">
        <w:rPr>
          <w:rFonts w:ascii="Arial" w:hAnsi="Arial" w:cs="Arial"/>
          <w:color w:val="000000" w:themeColor="text1"/>
        </w:rPr>
        <w:t>E</w:t>
      </w:r>
      <w:proofErr w:type="gramEnd"/>
      <w:r w:rsidR="00000E36">
        <w:rPr>
          <w:rFonts w:ascii="Arial" w:hAnsi="Arial" w:cs="Arial"/>
          <w:color w:val="000000" w:themeColor="text1"/>
        </w:rPr>
        <w:t xml:space="preserve">; N; N; </w:t>
      </w:r>
      <w:proofErr w:type="gramStart"/>
      <w:r w:rsidR="00000E36">
        <w:rPr>
          <w:rFonts w:ascii="Arial" w:hAnsi="Arial" w:cs="Arial"/>
          <w:color w:val="000000" w:themeColor="text1"/>
        </w:rPr>
        <w:t>NO</w:t>
      </w:r>
      <w:proofErr w:type="gramEnd"/>
      <w:r w:rsidR="00000E36">
        <w:rPr>
          <w:rFonts w:ascii="Arial" w:hAnsi="Arial" w:cs="Arial"/>
          <w:color w:val="000000" w:themeColor="text1"/>
        </w:rPr>
        <w:t xml:space="preserve">; </w:t>
      </w:r>
      <w:proofErr w:type="gramStart"/>
      <w:r w:rsidR="00000E36">
        <w:rPr>
          <w:rFonts w:ascii="Arial" w:hAnsi="Arial" w:cs="Arial"/>
          <w:color w:val="000000" w:themeColor="text1"/>
        </w:rPr>
        <w:t>E</w:t>
      </w:r>
      <w:proofErr w:type="gramEnd"/>
      <w:r>
        <w:rPr>
          <w:rFonts w:ascii="Arial" w:hAnsi="Arial" w:cs="Arial"/>
          <w:color w:val="000000" w:themeColor="text1"/>
        </w:rPr>
        <w:t xml:space="preserve">; N; N; NE; NE; </w:t>
      </w:r>
      <w:proofErr w:type="gramStart"/>
      <w:r>
        <w:rPr>
          <w:rFonts w:ascii="Arial" w:hAnsi="Arial" w:cs="Arial"/>
          <w:color w:val="000000" w:themeColor="text1"/>
        </w:rPr>
        <w:t>SE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SE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SE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SE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  <w:proofErr w:type="gramStart"/>
      <w:r>
        <w:rPr>
          <w:rFonts w:ascii="Arial" w:hAnsi="Arial" w:cs="Arial"/>
          <w:color w:val="000000" w:themeColor="text1"/>
        </w:rPr>
        <w:t>E</w:t>
      </w:r>
      <w:proofErr w:type="gramEnd"/>
      <w:r>
        <w:rPr>
          <w:rFonts w:ascii="Arial" w:hAnsi="Arial" w:cs="Arial"/>
          <w:color w:val="000000" w:themeColor="text1"/>
        </w:rPr>
        <w:t xml:space="preserve">; </w:t>
      </w:r>
    </w:p>
    <w:p w:rsidR="00222E14" w:rsidRDefault="00222E14" w:rsidP="0055584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A619B0" w:rsidRPr="002475CF" w:rsidRDefault="00A619B0" w:rsidP="00D973B1">
      <w:pPr>
        <w:tabs>
          <w:tab w:val="left" w:pos="142"/>
        </w:tabs>
        <w:spacing w:after="0"/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475CF">
        <w:rPr>
          <w:rFonts w:ascii="Arial" w:hAnsi="Arial" w:cs="Arial"/>
          <w:b/>
          <w:i/>
          <w:color w:val="000000" w:themeColor="text1"/>
          <w:sz w:val="20"/>
          <w:szCs w:val="20"/>
        </w:rPr>
        <w:t>Bom trabalho</w:t>
      </w:r>
      <w:r w:rsidR="00D973B1" w:rsidRPr="002475CF">
        <w:rPr>
          <w:rFonts w:ascii="Arial" w:hAnsi="Arial" w:cs="Arial"/>
          <w:b/>
          <w:i/>
          <w:color w:val="000000" w:themeColor="text1"/>
          <w:sz w:val="20"/>
          <w:szCs w:val="20"/>
        </w:rPr>
        <w:t>!</w:t>
      </w:r>
    </w:p>
    <w:p w:rsidR="00D973B1" w:rsidRDefault="00A619B0" w:rsidP="00DC7060">
      <w:pPr>
        <w:tabs>
          <w:tab w:val="left" w:pos="142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4A4BE7">
        <w:rPr>
          <w:rFonts w:ascii="Arial" w:hAnsi="Arial" w:cs="Arial"/>
          <w:color w:val="000000" w:themeColor="text1"/>
          <w:sz w:val="20"/>
          <w:szCs w:val="20"/>
        </w:rPr>
        <w:t>Prof.</w:t>
      </w:r>
      <w:r w:rsidRPr="004A4BE7">
        <w:rPr>
          <w:rFonts w:ascii="Arial" w:hAnsi="Arial" w:cs="Arial"/>
          <w:color w:val="FF0000"/>
          <w:sz w:val="20"/>
          <w:szCs w:val="20"/>
        </w:rPr>
        <w:t xml:space="preserve"> </w:t>
      </w:r>
      <w:r w:rsidR="004E39AB" w:rsidRPr="004A4BE7">
        <w:rPr>
          <w:rFonts w:ascii="Arial" w:hAnsi="Arial" w:cs="Arial"/>
          <w:sz w:val="20"/>
          <w:szCs w:val="20"/>
        </w:rPr>
        <w:t>Manuel António Leite</w:t>
      </w:r>
    </w:p>
    <w:p w:rsidR="004473C4" w:rsidRPr="00DC7060" w:rsidRDefault="004473C4" w:rsidP="00185044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2475CF" w:rsidRPr="002475CF" w:rsidRDefault="002475CF" w:rsidP="002475CF">
      <w:pP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2475C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GRELHA DE COTAÇÕES</w:t>
      </w:r>
      <w:bookmarkStart w:id="0" w:name="_GoBack"/>
      <w:bookmarkEnd w:id="0"/>
    </w:p>
    <w:tbl>
      <w:tblPr>
        <w:tblStyle w:val="Tabelacomgrelha"/>
        <w:tblW w:w="7609" w:type="dxa"/>
        <w:tblInd w:w="1101" w:type="dxa"/>
        <w:tblLook w:val="04A0" w:firstRow="1" w:lastRow="0" w:firstColumn="1" w:lastColumn="0" w:noHBand="0" w:noVBand="1"/>
      </w:tblPr>
      <w:tblGrid>
        <w:gridCol w:w="821"/>
        <w:gridCol w:w="672"/>
        <w:gridCol w:w="673"/>
        <w:gridCol w:w="673"/>
        <w:gridCol w:w="673"/>
        <w:gridCol w:w="673"/>
        <w:gridCol w:w="673"/>
        <w:gridCol w:w="673"/>
        <w:gridCol w:w="673"/>
        <w:gridCol w:w="673"/>
        <w:gridCol w:w="732"/>
      </w:tblGrid>
      <w:tr w:rsidR="004473C4" w:rsidTr="004473C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Questão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2.1.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2.1.1.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2.2.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3.1.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6.1.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4473C4" w:rsidTr="004473C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Cotação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3C4" w:rsidRDefault="00447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</w:tbl>
    <w:p w:rsidR="00A619B0" w:rsidRPr="006E6AAA" w:rsidRDefault="00A619B0" w:rsidP="00185044">
      <w:pPr>
        <w:tabs>
          <w:tab w:val="left" w:pos="7305"/>
        </w:tabs>
        <w:rPr>
          <w:rFonts w:ascii="Arial" w:hAnsi="Arial" w:cs="Arial"/>
        </w:rPr>
      </w:pPr>
    </w:p>
    <w:sectPr w:rsidR="00A619B0" w:rsidRPr="006E6AAA" w:rsidSect="00A3615E">
      <w:headerReference w:type="default" r:id="rId18"/>
      <w:footerReference w:type="default" r:id="rId19"/>
      <w:pgSz w:w="11906" w:h="16838" w:code="9"/>
      <w:pgMar w:top="1560" w:right="1247" w:bottom="1418" w:left="1247" w:header="284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27" w:rsidRDefault="00CD4527" w:rsidP="00FE1560">
      <w:pPr>
        <w:spacing w:after="0" w:line="240" w:lineRule="auto"/>
      </w:pPr>
      <w:r>
        <w:separator/>
      </w:r>
    </w:p>
  </w:endnote>
  <w:endnote w:type="continuationSeparator" w:id="0">
    <w:p w:rsidR="00CD4527" w:rsidRDefault="00CD4527" w:rsidP="00FE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6117378"/>
      <w:docPartObj>
        <w:docPartGallery w:val="Page Numbers (Bottom of Page)"/>
        <w:docPartUnique/>
      </w:docPartObj>
    </w:sdtPr>
    <w:sdtEndPr>
      <w:rPr>
        <w:rFonts w:ascii="Garamond" w:hAnsi="Garamond" w:cs="Times New Roman"/>
        <w:sz w:val="22"/>
        <w:szCs w:val="22"/>
      </w:rPr>
    </w:sdtEndPr>
    <w:sdtContent>
      <w:p w:rsidR="00140038" w:rsidRPr="0020039C" w:rsidRDefault="00140038" w:rsidP="0020039C">
        <w:pPr>
          <w:pStyle w:val="Rodap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  <w:lang w:eastAsia="pt-PT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2189480</wp:posOffset>
              </wp:positionH>
              <wp:positionV relativeFrom="paragraph">
                <wp:posOffset>-91440</wp:posOffset>
              </wp:positionV>
              <wp:extent cx="1952625" cy="323850"/>
              <wp:effectExtent l="19050" t="0" r="9525" b="0"/>
              <wp:wrapTight wrapText="bothSides">
                <wp:wrapPolygon edited="0">
                  <wp:start x="-211" y="0"/>
                  <wp:lineTo x="-211" y="20329"/>
                  <wp:lineTo x="21705" y="20329"/>
                  <wp:lineTo x="21705" y="0"/>
                  <wp:lineTo x="-211" y="0"/>
                </wp:wrapPolygon>
              </wp:wrapTight>
              <wp:docPr id="2" name="Imagem 3" descr="C:\Users\A-Marques\Desktop\ISILDA m\profissionais\Logo_POCH_Portugal2020_UE_V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4" descr="C:\Users\A-Marques\Desktop\ISILDA m\profissionais\Logo_POCH_Portugal2020_UE_V2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20039C">
          <w:rPr>
            <w:rFonts w:ascii="Arial" w:hAnsi="Arial" w:cs="Arial"/>
            <w:sz w:val="16"/>
            <w:szCs w:val="16"/>
          </w:rPr>
          <w:t>Ficha de avaliação de Geografia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20039C">
          <w:rPr>
            <w:rFonts w:ascii="Arial" w:hAnsi="Arial" w:cs="Arial"/>
            <w:sz w:val="16"/>
            <w:szCs w:val="16"/>
          </w:rPr>
          <w:fldChar w:fldCharType="begin"/>
        </w:r>
        <w:r w:rsidRPr="0020039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0039C">
          <w:rPr>
            <w:rFonts w:ascii="Arial" w:hAnsi="Arial" w:cs="Arial"/>
            <w:sz w:val="16"/>
            <w:szCs w:val="16"/>
          </w:rPr>
          <w:fldChar w:fldCharType="separate"/>
        </w:r>
        <w:r w:rsidR="00185044">
          <w:rPr>
            <w:rFonts w:ascii="Arial" w:hAnsi="Arial" w:cs="Arial"/>
            <w:noProof/>
            <w:sz w:val="16"/>
            <w:szCs w:val="16"/>
          </w:rPr>
          <w:t>3</w:t>
        </w:r>
        <w:r w:rsidRPr="0020039C">
          <w:rPr>
            <w:rFonts w:ascii="Arial" w:hAnsi="Arial" w:cs="Arial"/>
            <w:sz w:val="16"/>
            <w:szCs w:val="16"/>
          </w:rPr>
          <w:fldChar w:fldCharType="end"/>
        </w:r>
      </w:p>
      <w:p w:rsidR="00140038" w:rsidRDefault="00140038" w:rsidP="0020039C">
        <w:pPr>
          <w:pStyle w:val="Rodap"/>
        </w:pPr>
        <w:r w:rsidRPr="0020039C">
          <w:rPr>
            <w:rFonts w:ascii="Arial" w:hAnsi="Arial" w:cs="Arial"/>
            <w:sz w:val="16"/>
            <w:szCs w:val="16"/>
          </w:rPr>
          <w:t>Prof</w:t>
        </w:r>
        <w:r>
          <w:rPr>
            <w:rFonts w:ascii="Arial" w:hAnsi="Arial" w:cs="Arial"/>
            <w:sz w:val="16"/>
            <w:szCs w:val="16"/>
          </w:rPr>
          <w:t xml:space="preserve">. </w:t>
        </w:r>
        <w:r w:rsidRPr="0020039C">
          <w:rPr>
            <w:rFonts w:ascii="Arial" w:hAnsi="Arial" w:cs="Arial"/>
            <w:sz w:val="16"/>
            <w:szCs w:val="16"/>
          </w:rPr>
          <w:t>Manuel António Leite</w:t>
        </w:r>
      </w:p>
    </w:sdtContent>
  </w:sdt>
  <w:p w:rsidR="00140038" w:rsidRPr="008F5A8C" w:rsidRDefault="00140038" w:rsidP="008F5A8C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27" w:rsidRDefault="00CD4527" w:rsidP="00FE1560">
      <w:pPr>
        <w:spacing w:after="0" w:line="240" w:lineRule="auto"/>
      </w:pPr>
      <w:r>
        <w:separator/>
      </w:r>
    </w:p>
  </w:footnote>
  <w:footnote w:type="continuationSeparator" w:id="0">
    <w:p w:rsidR="00CD4527" w:rsidRDefault="00CD4527" w:rsidP="00FE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38" w:rsidRDefault="00140038" w:rsidP="004C32F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AD0"/>
    <w:multiLevelType w:val="hybridMultilevel"/>
    <w:tmpl w:val="DC96E190"/>
    <w:lvl w:ilvl="0" w:tplc="6142BF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1C738D"/>
    <w:multiLevelType w:val="hybridMultilevel"/>
    <w:tmpl w:val="525E300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BA2"/>
    <w:multiLevelType w:val="hybridMultilevel"/>
    <w:tmpl w:val="7E060AFA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12075"/>
    <w:multiLevelType w:val="hybridMultilevel"/>
    <w:tmpl w:val="A2B6A90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E7C26"/>
    <w:multiLevelType w:val="hybridMultilevel"/>
    <w:tmpl w:val="17BA80D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D1131"/>
    <w:multiLevelType w:val="hybridMultilevel"/>
    <w:tmpl w:val="714C09FC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61E1D"/>
    <w:multiLevelType w:val="hybridMultilevel"/>
    <w:tmpl w:val="D71848F2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46A09"/>
    <w:multiLevelType w:val="hybridMultilevel"/>
    <w:tmpl w:val="590C89F6"/>
    <w:lvl w:ilvl="0" w:tplc="813EB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109F8"/>
    <w:multiLevelType w:val="hybridMultilevel"/>
    <w:tmpl w:val="4E023CAA"/>
    <w:lvl w:ilvl="0" w:tplc="2BB8B32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auto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D19CB"/>
    <w:multiLevelType w:val="hybridMultilevel"/>
    <w:tmpl w:val="8746F31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C5BB4"/>
    <w:multiLevelType w:val="hybridMultilevel"/>
    <w:tmpl w:val="98764CD6"/>
    <w:lvl w:ilvl="0" w:tplc="E690AC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B03AC"/>
    <w:multiLevelType w:val="multilevel"/>
    <w:tmpl w:val="E698D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A0E1BCA"/>
    <w:multiLevelType w:val="hybridMultilevel"/>
    <w:tmpl w:val="655E5606"/>
    <w:lvl w:ilvl="0" w:tplc="5C9C583C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05" w:hanging="360"/>
      </w:pPr>
    </w:lvl>
    <w:lvl w:ilvl="2" w:tplc="0816001B" w:tentative="1">
      <w:start w:val="1"/>
      <w:numFmt w:val="lowerRoman"/>
      <w:lvlText w:val="%3."/>
      <w:lvlJc w:val="right"/>
      <w:pPr>
        <w:ind w:left="2025" w:hanging="180"/>
      </w:pPr>
    </w:lvl>
    <w:lvl w:ilvl="3" w:tplc="0816000F" w:tentative="1">
      <w:start w:val="1"/>
      <w:numFmt w:val="decimal"/>
      <w:lvlText w:val="%4."/>
      <w:lvlJc w:val="left"/>
      <w:pPr>
        <w:ind w:left="2745" w:hanging="360"/>
      </w:pPr>
    </w:lvl>
    <w:lvl w:ilvl="4" w:tplc="08160019" w:tentative="1">
      <w:start w:val="1"/>
      <w:numFmt w:val="lowerLetter"/>
      <w:lvlText w:val="%5."/>
      <w:lvlJc w:val="left"/>
      <w:pPr>
        <w:ind w:left="3465" w:hanging="360"/>
      </w:pPr>
    </w:lvl>
    <w:lvl w:ilvl="5" w:tplc="0816001B" w:tentative="1">
      <w:start w:val="1"/>
      <w:numFmt w:val="lowerRoman"/>
      <w:lvlText w:val="%6."/>
      <w:lvlJc w:val="right"/>
      <w:pPr>
        <w:ind w:left="4185" w:hanging="180"/>
      </w:pPr>
    </w:lvl>
    <w:lvl w:ilvl="6" w:tplc="0816000F" w:tentative="1">
      <w:start w:val="1"/>
      <w:numFmt w:val="decimal"/>
      <w:lvlText w:val="%7."/>
      <w:lvlJc w:val="left"/>
      <w:pPr>
        <w:ind w:left="4905" w:hanging="360"/>
      </w:pPr>
    </w:lvl>
    <w:lvl w:ilvl="7" w:tplc="08160019" w:tentative="1">
      <w:start w:val="1"/>
      <w:numFmt w:val="lowerLetter"/>
      <w:lvlText w:val="%8."/>
      <w:lvlJc w:val="left"/>
      <w:pPr>
        <w:ind w:left="5625" w:hanging="360"/>
      </w:pPr>
    </w:lvl>
    <w:lvl w:ilvl="8" w:tplc="08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ACC1DBB"/>
    <w:multiLevelType w:val="hybridMultilevel"/>
    <w:tmpl w:val="A3F68966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20E80"/>
    <w:multiLevelType w:val="hybridMultilevel"/>
    <w:tmpl w:val="EDBE2BDE"/>
    <w:lvl w:ilvl="0" w:tplc="7196F2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80A94"/>
    <w:multiLevelType w:val="hybridMultilevel"/>
    <w:tmpl w:val="EF5C3BFC"/>
    <w:lvl w:ilvl="0" w:tplc="0D9EDA1C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4"/>
  </w:num>
  <w:num w:numId="10">
    <w:abstractNumId w:val="10"/>
  </w:num>
  <w:num w:numId="11">
    <w:abstractNumId w:val="7"/>
  </w:num>
  <w:num w:numId="12">
    <w:abstractNumId w:val="14"/>
  </w:num>
  <w:num w:numId="13">
    <w:abstractNumId w:val="9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08"/>
    <w:rsid w:val="00000E36"/>
    <w:rsid w:val="000113CC"/>
    <w:rsid w:val="000140B6"/>
    <w:rsid w:val="00021188"/>
    <w:rsid w:val="00056C19"/>
    <w:rsid w:val="00065B0B"/>
    <w:rsid w:val="000665E1"/>
    <w:rsid w:val="0008116D"/>
    <w:rsid w:val="000C41C0"/>
    <w:rsid w:val="000D5ED5"/>
    <w:rsid w:val="000E0EF7"/>
    <w:rsid w:val="001114B3"/>
    <w:rsid w:val="00131C2B"/>
    <w:rsid w:val="00140038"/>
    <w:rsid w:val="001711A9"/>
    <w:rsid w:val="00185044"/>
    <w:rsid w:val="001970B2"/>
    <w:rsid w:val="001A46C7"/>
    <w:rsid w:val="001A615D"/>
    <w:rsid w:val="001A7216"/>
    <w:rsid w:val="001C1C2B"/>
    <w:rsid w:val="001F3065"/>
    <w:rsid w:val="001F5DCD"/>
    <w:rsid w:val="0020039C"/>
    <w:rsid w:val="00221BD1"/>
    <w:rsid w:val="00222E14"/>
    <w:rsid w:val="00224CBE"/>
    <w:rsid w:val="00225325"/>
    <w:rsid w:val="002277DD"/>
    <w:rsid w:val="00236CA4"/>
    <w:rsid w:val="002475CF"/>
    <w:rsid w:val="002A6710"/>
    <w:rsid w:val="002C292E"/>
    <w:rsid w:val="002C6388"/>
    <w:rsid w:val="002E7FB8"/>
    <w:rsid w:val="00301147"/>
    <w:rsid w:val="0032614E"/>
    <w:rsid w:val="003443A2"/>
    <w:rsid w:val="003528E4"/>
    <w:rsid w:val="003653D9"/>
    <w:rsid w:val="0038127B"/>
    <w:rsid w:val="003A05D6"/>
    <w:rsid w:val="003E3D87"/>
    <w:rsid w:val="003F27A8"/>
    <w:rsid w:val="0040220F"/>
    <w:rsid w:val="004103F3"/>
    <w:rsid w:val="00445C35"/>
    <w:rsid w:val="004473C4"/>
    <w:rsid w:val="00463BDB"/>
    <w:rsid w:val="00467229"/>
    <w:rsid w:val="004A4BE7"/>
    <w:rsid w:val="004B27A6"/>
    <w:rsid w:val="004B4844"/>
    <w:rsid w:val="004C32F7"/>
    <w:rsid w:val="004D6162"/>
    <w:rsid w:val="004E39AB"/>
    <w:rsid w:val="004F321D"/>
    <w:rsid w:val="004F387A"/>
    <w:rsid w:val="00507B43"/>
    <w:rsid w:val="00521683"/>
    <w:rsid w:val="005307CF"/>
    <w:rsid w:val="0055584E"/>
    <w:rsid w:val="00565464"/>
    <w:rsid w:val="005902BA"/>
    <w:rsid w:val="00590FDA"/>
    <w:rsid w:val="005C34C3"/>
    <w:rsid w:val="005C4AC7"/>
    <w:rsid w:val="005D35A8"/>
    <w:rsid w:val="005D4701"/>
    <w:rsid w:val="005F4170"/>
    <w:rsid w:val="00617DA2"/>
    <w:rsid w:val="00676177"/>
    <w:rsid w:val="00676308"/>
    <w:rsid w:val="00682EA8"/>
    <w:rsid w:val="006845DA"/>
    <w:rsid w:val="006D5D3E"/>
    <w:rsid w:val="006E3C6C"/>
    <w:rsid w:val="006E55A6"/>
    <w:rsid w:val="006E6AAA"/>
    <w:rsid w:val="006F240B"/>
    <w:rsid w:val="00713510"/>
    <w:rsid w:val="00745336"/>
    <w:rsid w:val="00756184"/>
    <w:rsid w:val="00760357"/>
    <w:rsid w:val="0078239A"/>
    <w:rsid w:val="007D1F3D"/>
    <w:rsid w:val="007E3A60"/>
    <w:rsid w:val="007F4978"/>
    <w:rsid w:val="008021C7"/>
    <w:rsid w:val="008414D1"/>
    <w:rsid w:val="0085534E"/>
    <w:rsid w:val="00870703"/>
    <w:rsid w:val="00873079"/>
    <w:rsid w:val="008926CE"/>
    <w:rsid w:val="00892A3C"/>
    <w:rsid w:val="00897CE5"/>
    <w:rsid w:val="008A0917"/>
    <w:rsid w:val="008C7467"/>
    <w:rsid w:val="008E4473"/>
    <w:rsid w:val="008F2906"/>
    <w:rsid w:val="008F5A8C"/>
    <w:rsid w:val="0091142C"/>
    <w:rsid w:val="009152AB"/>
    <w:rsid w:val="00921501"/>
    <w:rsid w:val="00925FE0"/>
    <w:rsid w:val="00943075"/>
    <w:rsid w:val="00945EF7"/>
    <w:rsid w:val="00995FC8"/>
    <w:rsid w:val="009961F2"/>
    <w:rsid w:val="009A1168"/>
    <w:rsid w:val="009E5975"/>
    <w:rsid w:val="009E5D27"/>
    <w:rsid w:val="009E7858"/>
    <w:rsid w:val="00A31B5D"/>
    <w:rsid w:val="00A3615E"/>
    <w:rsid w:val="00A41A84"/>
    <w:rsid w:val="00A5422F"/>
    <w:rsid w:val="00A619B0"/>
    <w:rsid w:val="00A71716"/>
    <w:rsid w:val="00A73603"/>
    <w:rsid w:val="00A914D5"/>
    <w:rsid w:val="00AA2DB6"/>
    <w:rsid w:val="00AB3165"/>
    <w:rsid w:val="00AC41E0"/>
    <w:rsid w:val="00AC6323"/>
    <w:rsid w:val="00AF65D5"/>
    <w:rsid w:val="00B10D27"/>
    <w:rsid w:val="00B20E1B"/>
    <w:rsid w:val="00B22D64"/>
    <w:rsid w:val="00B35531"/>
    <w:rsid w:val="00B5146D"/>
    <w:rsid w:val="00B528B2"/>
    <w:rsid w:val="00B573C6"/>
    <w:rsid w:val="00BF0376"/>
    <w:rsid w:val="00C248F9"/>
    <w:rsid w:val="00C3241C"/>
    <w:rsid w:val="00C47CAB"/>
    <w:rsid w:val="00C50101"/>
    <w:rsid w:val="00C74CCA"/>
    <w:rsid w:val="00CB715B"/>
    <w:rsid w:val="00CD4527"/>
    <w:rsid w:val="00CE4FAD"/>
    <w:rsid w:val="00D069E2"/>
    <w:rsid w:val="00D368FA"/>
    <w:rsid w:val="00D41608"/>
    <w:rsid w:val="00D63F12"/>
    <w:rsid w:val="00D80A7B"/>
    <w:rsid w:val="00D93348"/>
    <w:rsid w:val="00D973B1"/>
    <w:rsid w:val="00DC43DA"/>
    <w:rsid w:val="00DC7060"/>
    <w:rsid w:val="00DD78B5"/>
    <w:rsid w:val="00DF3102"/>
    <w:rsid w:val="00DF4413"/>
    <w:rsid w:val="00DF77E8"/>
    <w:rsid w:val="00E11D21"/>
    <w:rsid w:val="00E16FCD"/>
    <w:rsid w:val="00E30BE9"/>
    <w:rsid w:val="00E53011"/>
    <w:rsid w:val="00E65E08"/>
    <w:rsid w:val="00E90EB6"/>
    <w:rsid w:val="00EC2BF7"/>
    <w:rsid w:val="00EC45C7"/>
    <w:rsid w:val="00EF40F9"/>
    <w:rsid w:val="00F1691B"/>
    <w:rsid w:val="00F256F6"/>
    <w:rsid w:val="00F42DB7"/>
    <w:rsid w:val="00F7080D"/>
    <w:rsid w:val="00F724B3"/>
    <w:rsid w:val="00FA6E2B"/>
    <w:rsid w:val="00FB280A"/>
    <w:rsid w:val="00FD5D9B"/>
    <w:rsid w:val="00FE1560"/>
    <w:rsid w:val="00FE4016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  <w:style w:type="character" w:customStyle="1" w:styleId="apple-converted-space">
    <w:name w:val="apple-converted-space"/>
    <w:basedOn w:val="Tipodeletrapredefinidodopargrafo"/>
    <w:rsid w:val="009E5975"/>
  </w:style>
  <w:style w:type="paragraph" w:styleId="NormalWeb">
    <w:name w:val="Normal (Web)"/>
    <w:basedOn w:val="Normal"/>
    <w:uiPriority w:val="99"/>
    <w:semiHidden/>
    <w:unhideWhenUsed/>
    <w:rsid w:val="00B3553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  <w:style w:type="character" w:customStyle="1" w:styleId="apple-converted-space">
    <w:name w:val="apple-converted-space"/>
    <w:basedOn w:val="Tipodeletrapredefinidodopargrafo"/>
    <w:rsid w:val="009E5975"/>
  </w:style>
  <w:style w:type="paragraph" w:styleId="NormalWeb">
    <w:name w:val="Normal (Web)"/>
    <w:basedOn w:val="Normal"/>
    <w:uiPriority w:val="99"/>
    <w:semiHidden/>
    <w:unhideWhenUsed/>
    <w:rsid w:val="00B3553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lonia\Defini&#231;&#245;es%20locais\Temporary%20Internet%20Files\Content.IE5\E5QPJ7D1\Modelo%20CabecalhoVertical%5b1%5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3B75-9DD0-4122-BEA7-E7F2E984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CabecalhoVertical[1]</Template>
  <TotalTime>3</TotalTime>
  <Pages>3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Min. da Educação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seu nome de utilizador</dc:creator>
  <cp:lastModifiedBy>Manuel António Brandão Pires Leite</cp:lastModifiedBy>
  <cp:revision>5</cp:revision>
  <cp:lastPrinted>2015-12-09T22:26:00Z</cp:lastPrinted>
  <dcterms:created xsi:type="dcterms:W3CDTF">2015-12-10T08:30:00Z</dcterms:created>
  <dcterms:modified xsi:type="dcterms:W3CDTF">2015-12-10T09:23:00Z</dcterms:modified>
</cp:coreProperties>
</file>