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4C1645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-1016000</wp:posOffset>
                      </wp:positionV>
                      <wp:extent cx="6153785" cy="1009650"/>
                      <wp:effectExtent l="0" t="3175" r="1270" b="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0038" w:rsidRDefault="00140038" w:rsidP="008F5A8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4585970" cy="918210"/>
                                        <wp:effectExtent l="19050" t="0" r="5080" b="0"/>
                                        <wp:docPr id="1" name="Imagem 0" descr="cabeçalho escol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beçalho escola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85970" cy="918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pt;margin-top:-80pt;width:484.5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0thA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" stroked="f">
                      <v:textbox>
                        <w:txbxContent>
                          <w:p w:rsidR="00140038" w:rsidRDefault="00140038" w:rsidP="008F5A8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585970" cy="918210"/>
                                  <wp:effectExtent l="19050" t="0" r="508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5970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  <w:r w:rsidR="00745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619B0" w:rsidRPr="000774E1" w:rsidRDefault="00A5422F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  <w:r w:rsidR="00745336">
              <w:rPr>
                <w:b/>
                <w:color w:val="000000" w:themeColor="text1"/>
                <w:sz w:val="32"/>
                <w:szCs w:val="32"/>
              </w:rPr>
              <w:t xml:space="preserve">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  <w:r w:rsidR="00A619B0" w:rsidRPr="00A619B0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Letivo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619B0" w:rsidRPr="004E39AB" w:rsidRDefault="00A5422F" w:rsidP="00A5422F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39AB" w:rsidRPr="004E39AB">
              <w:rPr>
                <w:sz w:val="20"/>
                <w:szCs w:val="20"/>
              </w:rPr>
              <w:t xml:space="preserve"> </w:t>
            </w:r>
            <w:proofErr w:type="gramStart"/>
            <w:r w:rsidR="004E39AB" w:rsidRPr="004E39AB">
              <w:rPr>
                <w:sz w:val="20"/>
                <w:szCs w:val="20"/>
              </w:rPr>
              <w:t>de</w:t>
            </w:r>
            <w:proofErr w:type="gramEnd"/>
            <w:r w:rsidR="004E39A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dez</w:t>
            </w:r>
            <w:r w:rsidR="00A41A84">
              <w:rPr>
                <w:sz w:val="20"/>
                <w:szCs w:val="20"/>
              </w:rPr>
              <w:t>embro</w:t>
            </w:r>
            <w:proofErr w:type="spellEnd"/>
            <w:r w:rsidR="00A619B0" w:rsidRPr="004E39AB">
              <w:rPr>
                <w:sz w:val="20"/>
                <w:szCs w:val="20"/>
              </w:rPr>
              <w:t xml:space="preserve"> de 201</w:t>
            </w:r>
            <w:r w:rsidR="00A41A84">
              <w:rPr>
                <w:sz w:val="20"/>
                <w:szCs w:val="20"/>
              </w:rPr>
              <w:t>5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8048F5">
              <w:rPr>
                <w:color w:val="000000" w:themeColor="text1"/>
                <w:sz w:val="16"/>
                <w:szCs w:val="16"/>
              </w:rPr>
              <w:t>Ass</w:t>
            </w:r>
            <w:proofErr w:type="spellEnd"/>
            <w:r w:rsidRPr="008048F5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8048F5">
              <w:rPr>
                <w:color w:val="000000" w:themeColor="text1"/>
                <w:sz w:val="16"/>
                <w:szCs w:val="16"/>
              </w:rPr>
              <w:t>do</w:t>
            </w:r>
            <w:proofErr w:type="gramEnd"/>
            <w:r w:rsidRPr="008048F5">
              <w:rPr>
                <w:color w:val="000000" w:themeColor="text1"/>
                <w:sz w:val="16"/>
                <w:szCs w:val="16"/>
              </w:rPr>
              <w:t xml:space="preserve">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Aluno                                                                                                   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B528B2" w:rsidRDefault="00A619B0" w:rsidP="00B528B2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</w:p>
    <w:p w:rsidR="00B528B2" w:rsidRDefault="000665E1" w:rsidP="000665E1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Pr="000665E1">
        <w:rPr>
          <w:rFonts w:ascii="Arial" w:hAnsi="Arial" w:cs="Arial"/>
        </w:rPr>
        <w:t>“A localização absoluta e a localização relativa são duas formas de determinar a posição de um lugar na superfície terrestre.”</w:t>
      </w:r>
    </w:p>
    <w:p w:rsidR="000665E1" w:rsidRDefault="000665E1" w:rsidP="000665E1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>
        <w:rPr>
          <w:rFonts w:ascii="Arial" w:hAnsi="Arial" w:cs="Arial"/>
        </w:rPr>
        <w:t>Justifica a desvantagem da localização relativa em relação à locali</w:t>
      </w:r>
      <w:r w:rsidR="004103F3">
        <w:rPr>
          <w:rFonts w:ascii="Arial" w:hAnsi="Arial" w:cs="Arial"/>
        </w:rPr>
        <w:t>zação absoluta.</w:t>
      </w:r>
    </w:p>
    <w:p w:rsidR="004103F3" w:rsidRDefault="004103F3" w:rsidP="004103F3">
      <w:pPr>
        <w:pStyle w:val="PargrafodaLista"/>
        <w:tabs>
          <w:tab w:val="left" w:pos="142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103F3" w:rsidRDefault="004103F3" w:rsidP="004103F3">
      <w:pPr>
        <w:pStyle w:val="PargrafodaLista"/>
        <w:tabs>
          <w:tab w:val="left" w:pos="142"/>
        </w:tabs>
        <w:spacing w:after="0" w:line="48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5E1" w:rsidRDefault="000665E1" w:rsidP="000665E1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224CBE" w:rsidRDefault="00224CBE" w:rsidP="00224CBE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0665E1">
        <w:rPr>
          <w:rFonts w:ascii="Arial" w:hAnsi="Arial" w:cs="Arial"/>
        </w:rPr>
        <w:t xml:space="preserve">“A </w:t>
      </w:r>
      <w:proofErr w:type="gramStart"/>
      <w:r>
        <w:rPr>
          <w:rFonts w:ascii="Arial" w:hAnsi="Arial" w:cs="Arial"/>
        </w:rPr>
        <w:t>rosa dos ventos</w:t>
      </w:r>
      <w:proofErr w:type="gramEnd"/>
      <w:r>
        <w:rPr>
          <w:rFonts w:ascii="Arial" w:hAnsi="Arial" w:cs="Arial"/>
        </w:rPr>
        <w:t xml:space="preserve"> é fundamental para os processos de localização e orientação</w:t>
      </w:r>
      <w:r w:rsidRPr="000665E1">
        <w:rPr>
          <w:rFonts w:ascii="Arial" w:hAnsi="Arial" w:cs="Arial"/>
        </w:rPr>
        <w:t>.”</w:t>
      </w:r>
    </w:p>
    <w:p w:rsidR="00224CBE" w:rsidRDefault="00FD5D9B" w:rsidP="00224CBE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224CBE">
        <w:rPr>
          <w:rFonts w:ascii="Arial" w:hAnsi="Arial" w:cs="Arial"/>
          <w:b/>
        </w:rPr>
        <w:t xml:space="preserve">.1. </w:t>
      </w:r>
      <w:r w:rsidR="00224CBE">
        <w:rPr>
          <w:rFonts w:ascii="Arial" w:hAnsi="Arial" w:cs="Arial"/>
        </w:rPr>
        <w:t xml:space="preserve">Completa a seguinte </w:t>
      </w:r>
      <w:proofErr w:type="gramStart"/>
      <w:r w:rsidR="00224CBE">
        <w:rPr>
          <w:rFonts w:ascii="Arial" w:hAnsi="Arial" w:cs="Arial"/>
        </w:rPr>
        <w:t>rosa dos ventos</w:t>
      </w:r>
      <w:proofErr w:type="gramEnd"/>
      <w:r w:rsidR="00224CBE">
        <w:rPr>
          <w:rFonts w:ascii="Arial" w:hAnsi="Arial" w:cs="Arial"/>
        </w:rPr>
        <w:t>:</w:t>
      </w:r>
    </w:p>
    <w:p w:rsidR="00224CBE" w:rsidRDefault="004C1645" w:rsidP="000665E1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41275</wp:posOffset>
                </wp:positionV>
                <wp:extent cx="400050" cy="428625"/>
                <wp:effectExtent l="0" t="3175" r="127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38" w:rsidRPr="00224CBE" w:rsidRDefault="00140038" w:rsidP="00224CBE">
                            <w:pPr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</w:pPr>
                            <w:r w:rsidRPr="00224CBE"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89.9pt;margin-top:3.25pt;width:31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" filled="f" stroked="f">
                <v:textbox>
                  <w:txbxContent>
                    <w:p w:rsidR="00140038" w:rsidRPr="00224CBE" w:rsidRDefault="00140038" w:rsidP="00224CBE">
                      <w:pPr>
                        <w:rPr>
                          <w:rFonts w:ascii="Harrington" w:hAnsi="Harrington"/>
                          <w:sz w:val="40"/>
                          <w:szCs w:val="40"/>
                        </w:rPr>
                      </w:pPr>
                      <w:r w:rsidRPr="00224CBE">
                        <w:rPr>
                          <w:rFonts w:ascii="Harrington" w:hAnsi="Harrington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41275</wp:posOffset>
                </wp:positionV>
                <wp:extent cx="2972435" cy="3167380"/>
                <wp:effectExtent l="0" t="3175" r="1270" b="127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38" w:rsidRPr="00FD5D9B" w:rsidRDefault="00140038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FD5D9B">
                              <w:rPr>
                                <w:rFonts w:ascii="Comic Sans MS" w:hAnsi="Comic Sans MS"/>
                              </w:rPr>
                              <w:t xml:space="preserve">Pontos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Cardeais</w:t>
                            </w:r>
                            <w:proofErr w:type="gramEnd"/>
                          </w:p>
                          <w:p w:rsidR="00140038" w:rsidRPr="00FD5D9B" w:rsidRDefault="00140038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 w:rsidRPr="00FD5D9B">
                              <w:rPr>
                                <w:rFonts w:ascii="Comic Sans MS" w:hAnsi="Comic Sans MS"/>
                              </w:rPr>
                              <w:t>N - _____________</w:t>
                            </w:r>
                          </w:p>
                          <w:p w:rsidR="00140038" w:rsidRDefault="00140038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 w:rsidRPr="00FD5D9B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Pr="00FD5D9B">
                              <w:rPr>
                                <w:rFonts w:ascii="Comic Sans MS" w:hAnsi="Comic Sans MS"/>
                              </w:rPr>
                              <w:t xml:space="preserve">_ - _____________ </w:t>
                            </w:r>
                            <w:proofErr w:type="gramStart"/>
                            <w:r w:rsidRPr="00FD5D9B">
                              <w:rPr>
                                <w:rFonts w:ascii="Comic Sans MS" w:hAnsi="Comic Sans MS"/>
                              </w:rPr>
                              <w:t>ou</w:t>
                            </w:r>
                            <w:proofErr w:type="gramEnd"/>
                            <w:r w:rsidRPr="00FD5D9B">
                              <w:rPr>
                                <w:rFonts w:ascii="Comic Sans MS" w:hAnsi="Comic Sans MS"/>
                              </w:rPr>
                              <w:t xml:space="preserve"> oriente</w:t>
                            </w:r>
                          </w:p>
                          <w:p w:rsidR="00140038" w:rsidRPr="00FD5D9B" w:rsidRDefault="00140038" w:rsidP="00FD5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D5D9B">
                              <w:rPr>
                                <w:rFonts w:ascii="Comic Sans MS" w:hAnsi="Comic Sans MS"/>
                              </w:rPr>
                              <w:t>Pontos ____________________</w:t>
                            </w:r>
                          </w:p>
                          <w:p w:rsidR="00140038" w:rsidRPr="00FD5D9B" w:rsidRDefault="00140038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</w:t>
                            </w:r>
                            <w:r w:rsidRPr="00FD5D9B">
                              <w:rPr>
                                <w:rFonts w:ascii="Comic Sans MS" w:hAnsi="Comic Sans MS"/>
                              </w:rPr>
                              <w:t xml:space="preserve"> - 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sueste</w:t>
                            </w:r>
                          </w:p>
                          <w:p w:rsidR="00140038" w:rsidRPr="00FD5D9B" w:rsidRDefault="00140038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 w:rsidRPr="00FD5D9B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Pr="00FD5D9B">
                              <w:rPr>
                                <w:rFonts w:ascii="Comic Sans MS" w:hAnsi="Comic Sans MS"/>
                              </w:rPr>
                              <w:t xml:space="preserve">_ -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noroeste</w:t>
                            </w:r>
                            <w:proofErr w:type="gramEnd"/>
                          </w:p>
                          <w:p w:rsidR="00140038" w:rsidRPr="00FD5D9B" w:rsidRDefault="00140038" w:rsidP="00FD5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D5D9B">
                              <w:rPr>
                                <w:rFonts w:ascii="Comic Sans MS" w:hAnsi="Comic Sans MS"/>
                              </w:rPr>
                              <w:t>Pontos ____________________</w:t>
                            </w:r>
                          </w:p>
                          <w:p w:rsidR="00140038" w:rsidRPr="00FD5D9B" w:rsidRDefault="00140038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SSE </w:t>
                            </w:r>
                            <w:r w:rsidRPr="00FD5D9B">
                              <w:rPr>
                                <w:rFonts w:ascii="Comic Sans MS" w:hAnsi="Comic Sans MS"/>
                              </w:rPr>
                              <w:t>- 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140038" w:rsidRPr="00FD5D9B" w:rsidRDefault="00140038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 w:rsidRPr="00FD5D9B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Pr="00FD5D9B">
                              <w:rPr>
                                <w:rFonts w:ascii="Comic Sans MS" w:hAnsi="Comic Sans MS"/>
                              </w:rPr>
                              <w:t xml:space="preserve">_ -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oés-sudoeste</w:t>
                            </w:r>
                            <w:proofErr w:type="gramEnd"/>
                          </w:p>
                          <w:p w:rsidR="00140038" w:rsidRPr="00FD5D9B" w:rsidRDefault="0014003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39.85pt;margin-top:3.25pt;width:234.05pt;height:24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DA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" filled="f" stroked="f">
                <v:textbox>
                  <w:txbxContent>
                    <w:p w:rsidR="00140038" w:rsidRPr="00FD5D9B" w:rsidRDefault="00140038">
                      <w:pPr>
                        <w:rPr>
                          <w:rFonts w:ascii="Comic Sans MS" w:hAnsi="Comic Sans MS"/>
                        </w:rPr>
                      </w:pPr>
                      <w:r w:rsidRPr="00FD5D9B">
                        <w:rPr>
                          <w:rFonts w:ascii="Comic Sans MS" w:hAnsi="Comic Sans MS"/>
                        </w:rPr>
                        <w:t xml:space="preserve">Pontos </w:t>
                      </w:r>
                      <w:r>
                        <w:rPr>
                          <w:rFonts w:ascii="Comic Sans MS" w:hAnsi="Comic Sans MS"/>
                        </w:rPr>
                        <w:t xml:space="preserve"> Cardeais</w:t>
                      </w:r>
                    </w:p>
                    <w:p w:rsidR="00140038" w:rsidRPr="00FD5D9B" w:rsidRDefault="00140038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 w:rsidRPr="00FD5D9B">
                        <w:rPr>
                          <w:rFonts w:ascii="Comic Sans MS" w:hAnsi="Comic Sans MS"/>
                        </w:rPr>
                        <w:t>N - _____________</w:t>
                      </w:r>
                    </w:p>
                    <w:p w:rsidR="00140038" w:rsidRDefault="00140038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 w:rsidRPr="00FD5D9B">
                        <w:rPr>
                          <w:rFonts w:ascii="Comic Sans MS" w:hAnsi="Comic Sans MS"/>
                        </w:rPr>
                        <w:t>_</w:t>
                      </w:r>
                      <w:r>
                        <w:rPr>
                          <w:rFonts w:ascii="Comic Sans MS" w:hAnsi="Comic Sans MS"/>
                        </w:rPr>
                        <w:t>_</w:t>
                      </w:r>
                      <w:r w:rsidRPr="00FD5D9B">
                        <w:rPr>
                          <w:rFonts w:ascii="Comic Sans MS" w:hAnsi="Comic Sans MS"/>
                        </w:rPr>
                        <w:t>_ - _____________ ou oriente</w:t>
                      </w:r>
                    </w:p>
                    <w:p w:rsidR="00140038" w:rsidRPr="00FD5D9B" w:rsidRDefault="00140038" w:rsidP="00FD5D9B">
                      <w:pPr>
                        <w:rPr>
                          <w:rFonts w:ascii="Comic Sans MS" w:hAnsi="Comic Sans MS"/>
                        </w:rPr>
                      </w:pPr>
                      <w:r w:rsidRPr="00FD5D9B">
                        <w:rPr>
                          <w:rFonts w:ascii="Comic Sans MS" w:hAnsi="Comic Sans MS"/>
                        </w:rPr>
                        <w:t>Pontos ____________________</w:t>
                      </w:r>
                    </w:p>
                    <w:p w:rsidR="00140038" w:rsidRPr="00FD5D9B" w:rsidRDefault="00140038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</w:t>
                      </w:r>
                      <w:r w:rsidRPr="00FD5D9B">
                        <w:rPr>
                          <w:rFonts w:ascii="Comic Sans MS" w:hAnsi="Comic Sans MS"/>
                        </w:rPr>
                        <w:t xml:space="preserve"> - _____________</w:t>
                      </w:r>
                      <w:r>
                        <w:rPr>
                          <w:rFonts w:ascii="Comic Sans MS" w:hAnsi="Comic Sans MS"/>
                        </w:rPr>
                        <w:t xml:space="preserve"> ou sueste</w:t>
                      </w:r>
                    </w:p>
                    <w:p w:rsidR="00140038" w:rsidRPr="00FD5D9B" w:rsidRDefault="00140038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 w:rsidRPr="00FD5D9B">
                        <w:rPr>
                          <w:rFonts w:ascii="Comic Sans MS" w:hAnsi="Comic Sans MS"/>
                        </w:rPr>
                        <w:t>_</w:t>
                      </w:r>
                      <w:r>
                        <w:rPr>
                          <w:rFonts w:ascii="Comic Sans MS" w:hAnsi="Comic Sans MS"/>
                        </w:rPr>
                        <w:t>_</w:t>
                      </w:r>
                      <w:r w:rsidRPr="00FD5D9B">
                        <w:rPr>
                          <w:rFonts w:ascii="Comic Sans MS" w:hAnsi="Comic Sans MS"/>
                        </w:rPr>
                        <w:t xml:space="preserve">_ - </w:t>
                      </w:r>
                      <w:r>
                        <w:rPr>
                          <w:rFonts w:ascii="Comic Sans MS" w:hAnsi="Comic Sans MS"/>
                        </w:rPr>
                        <w:t>noroeste</w:t>
                      </w:r>
                    </w:p>
                    <w:p w:rsidR="00140038" w:rsidRPr="00FD5D9B" w:rsidRDefault="00140038" w:rsidP="00FD5D9B">
                      <w:pPr>
                        <w:rPr>
                          <w:rFonts w:ascii="Comic Sans MS" w:hAnsi="Comic Sans MS"/>
                        </w:rPr>
                      </w:pPr>
                      <w:r w:rsidRPr="00FD5D9B">
                        <w:rPr>
                          <w:rFonts w:ascii="Comic Sans MS" w:hAnsi="Comic Sans MS"/>
                        </w:rPr>
                        <w:t>Pontos ____________________</w:t>
                      </w:r>
                    </w:p>
                    <w:p w:rsidR="00140038" w:rsidRPr="00FD5D9B" w:rsidRDefault="00140038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SSE </w:t>
                      </w:r>
                      <w:r w:rsidRPr="00FD5D9B">
                        <w:rPr>
                          <w:rFonts w:ascii="Comic Sans MS" w:hAnsi="Comic Sans MS"/>
                        </w:rPr>
                        <w:t>- _____________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140038" w:rsidRPr="00FD5D9B" w:rsidRDefault="00140038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 w:rsidRPr="00FD5D9B">
                        <w:rPr>
                          <w:rFonts w:ascii="Comic Sans MS" w:hAnsi="Comic Sans MS"/>
                        </w:rPr>
                        <w:t>_</w:t>
                      </w:r>
                      <w:r>
                        <w:rPr>
                          <w:rFonts w:ascii="Comic Sans MS" w:hAnsi="Comic Sans MS"/>
                        </w:rPr>
                        <w:t>_</w:t>
                      </w:r>
                      <w:r w:rsidRPr="00FD5D9B">
                        <w:rPr>
                          <w:rFonts w:ascii="Comic Sans MS" w:hAnsi="Comic Sans MS"/>
                        </w:rPr>
                        <w:t xml:space="preserve">_ - </w:t>
                      </w:r>
                      <w:r>
                        <w:rPr>
                          <w:rFonts w:ascii="Comic Sans MS" w:hAnsi="Comic Sans MS"/>
                        </w:rPr>
                        <w:t>oés-sudoeste</w:t>
                      </w:r>
                    </w:p>
                    <w:p w:rsidR="00140038" w:rsidRPr="00FD5D9B" w:rsidRDefault="0014003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CBE" w:rsidRDefault="00224CBE" w:rsidP="000665E1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  </w:t>
      </w:r>
    </w:p>
    <w:p w:rsidR="00FD5D9B" w:rsidRDefault="004C1645" w:rsidP="00FD5D9B">
      <w:pPr>
        <w:pStyle w:val="PargrafodaLista"/>
        <w:tabs>
          <w:tab w:val="left" w:pos="142"/>
        </w:tabs>
        <w:spacing w:before="240"/>
        <w:ind w:left="0" w:hanging="426"/>
        <w:jc w:val="both"/>
        <w:rPr>
          <w:rFonts w:ascii="Arial" w:hAnsi="Arial" w:cs="Arial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1910080</wp:posOffset>
                </wp:positionV>
                <wp:extent cx="693420" cy="428625"/>
                <wp:effectExtent l="0" t="0" r="3175" b="444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38" w:rsidRPr="00224CBE" w:rsidRDefault="00140038" w:rsidP="00FD5D9B">
                            <w:pPr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  <w:t>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-35.35pt;margin-top:150.4pt;width:54.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Br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" filled="f" stroked="f">
                <v:textbox>
                  <w:txbxContent>
                    <w:p w:rsidR="00140038" w:rsidRPr="00224CBE" w:rsidRDefault="00140038" w:rsidP="00FD5D9B">
                      <w:pPr>
                        <w:rPr>
                          <w:rFonts w:ascii="Harrington" w:hAnsi="Harrington"/>
                          <w:sz w:val="40"/>
                          <w:szCs w:val="40"/>
                        </w:rPr>
                      </w:pPr>
                      <w:r>
                        <w:rPr>
                          <w:rFonts w:ascii="Harrington" w:hAnsi="Harrington"/>
                          <w:sz w:val="40"/>
                          <w:szCs w:val="40"/>
                        </w:rPr>
                        <w:t>OSO</w:t>
                      </w:r>
                    </w:p>
                  </w:txbxContent>
                </v:textbox>
              </v:shape>
            </w:pict>
          </mc:Fallback>
        </mc:AlternateContent>
      </w:r>
      <w:r w:rsidR="00224CBE">
        <w:rPr>
          <w:noProof/>
          <w:lang w:eastAsia="pt-PT"/>
        </w:rPr>
        <w:drawing>
          <wp:inline distT="0" distB="0" distL="0" distR="0">
            <wp:extent cx="3115299" cy="3124200"/>
            <wp:effectExtent l="19050" t="0" r="8901" b="0"/>
            <wp:docPr id="4" name="Imagem 1" descr="http://1.bp.blogspot.com/_vdDnw6Y7gvo/TPFGatIHjDI/AAAAAAAAArs/pEKmFnirQnk/s1600/rosa_dos_ven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vdDnw6Y7gvo/TPFGatIHjDI/AAAAAAAAArs/pEKmFnirQnk/s1600/rosa_dos_ventos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299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D9B">
        <w:rPr>
          <w:rFonts w:ascii="Arial" w:hAnsi="Arial" w:cs="Arial"/>
          <w:b/>
        </w:rPr>
        <w:t>2.</w:t>
      </w:r>
      <w:r w:rsidR="00180427">
        <w:rPr>
          <w:rFonts w:ascii="Arial" w:hAnsi="Arial" w:cs="Arial"/>
          <w:b/>
        </w:rPr>
        <w:t>1</w:t>
      </w:r>
      <w:r w:rsidR="00FD5D9B">
        <w:rPr>
          <w:rFonts w:ascii="Arial" w:hAnsi="Arial" w:cs="Arial"/>
          <w:b/>
        </w:rPr>
        <w:t>.</w:t>
      </w:r>
      <w:r w:rsidR="00180427">
        <w:rPr>
          <w:rFonts w:ascii="Arial" w:hAnsi="Arial" w:cs="Arial"/>
          <w:b/>
        </w:rPr>
        <w:t>1.</w:t>
      </w:r>
      <w:r w:rsidR="00FD5D9B">
        <w:rPr>
          <w:rFonts w:ascii="Arial" w:hAnsi="Arial" w:cs="Arial"/>
          <w:b/>
        </w:rPr>
        <w:t xml:space="preserve"> </w:t>
      </w:r>
      <w:r w:rsidR="00FD5D9B">
        <w:rPr>
          <w:rFonts w:ascii="Arial" w:hAnsi="Arial" w:cs="Arial"/>
        </w:rPr>
        <w:t>Completa a legenda anterior.</w:t>
      </w:r>
    </w:p>
    <w:p w:rsidR="00FD5D9B" w:rsidRDefault="00FD5D9B" w:rsidP="00FD5D9B">
      <w:pPr>
        <w:pStyle w:val="PargrafodaLista"/>
        <w:tabs>
          <w:tab w:val="left" w:pos="142"/>
        </w:tabs>
        <w:spacing w:before="240"/>
        <w:ind w:left="0" w:hanging="426"/>
        <w:jc w:val="both"/>
        <w:rPr>
          <w:rFonts w:ascii="Arial" w:hAnsi="Arial" w:cs="Arial"/>
        </w:rPr>
      </w:pPr>
    </w:p>
    <w:p w:rsidR="0085534E" w:rsidRDefault="0085534E" w:rsidP="0085534E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2.2. </w:t>
      </w:r>
      <w:r w:rsidRPr="0085534E">
        <w:rPr>
          <w:rFonts w:ascii="Arial" w:hAnsi="Arial" w:cs="Arial"/>
        </w:rPr>
        <w:t>De acordo com o mapa, completa as</w:t>
      </w:r>
      <w:r>
        <w:rPr>
          <w:rFonts w:ascii="Arial" w:hAnsi="Arial" w:cs="Arial"/>
        </w:rPr>
        <w:t xml:space="preserve"> seguintes</w:t>
      </w:r>
      <w:r w:rsidRPr="0085534E">
        <w:rPr>
          <w:rFonts w:ascii="Arial" w:hAnsi="Arial" w:cs="Arial"/>
        </w:rPr>
        <w:t xml:space="preserve"> frases, utilizando os rumos da </w:t>
      </w:r>
      <w:proofErr w:type="gramStart"/>
      <w:r w:rsidRPr="0085534E">
        <w:rPr>
          <w:rFonts w:ascii="Arial" w:hAnsi="Arial" w:cs="Arial"/>
        </w:rPr>
        <w:t>rosa dos ventos</w:t>
      </w:r>
      <w:proofErr w:type="gramEnd"/>
      <w:r>
        <w:rPr>
          <w:rFonts w:ascii="Arial" w:hAnsi="Arial" w:cs="Arial"/>
        </w:rPr>
        <w:t>:</w:t>
      </w:r>
    </w:p>
    <w:p w:rsidR="00224CBE" w:rsidRPr="000665E1" w:rsidRDefault="0085534E" w:rsidP="0085534E">
      <w:pPr>
        <w:pStyle w:val="PargrafodaLista"/>
        <w:tabs>
          <w:tab w:val="left" w:pos="142"/>
        </w:tabs>
        <w:ind w:left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85534E">
        <w:rPr>
          <w:rFonts w:ascii="Arial" w:hAnsi="Arial" w:cs="Arial"/>
          <w:b/>
          <w:noProof/>
          <w:color w:val="000000" w:themeColor="text1"/>
          <w:lang w:eastAsia="pt-PT"/>
        </w:rPr>
        <w:drawing>
          <wp:inline distT="0" distB="0" distL="0" distR="0">
            <wp:extent cx="4168914" cy="2876550"/>
            <wp:effectExtent l="19050" t="0" r="3036" b="0"/>
            <wp:docPr id="8" name="Imagem 7" descr="673371596102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3371596102041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9506" cy="287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A84" w:rsidRPr="009E5975" w:rsidRDefault="009E5975" w:rsidP="003F27A8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i/>
        </w:rPr>
      </w:pPr>
      <w:r w:rsidRPr="009E5975">
        <w:rPr>
          <w:rFonts w:ascii="Arial" w:hAnsi="Arial" w:cs="Arial"/>
          <w:i/>
        </w:rPr>
        <w:t>A Europa situa-se a</w:t>
      </w:r>
      <w:r w:rsidRPr="009E5975">
        <w:rPr>
          <w:rStyle w:val="apple-converted-space"/>
          <w:rFonts w:ascii="Arial" w:hAnsi="Arial" w:cs="Arial"/>
          <w:i/>
        </w:rPr>
        <w:t>  </w:t>
      </w:r>
      <w:r w:rsidRPr="00FD5D9B">
        <w:rPr>
          <w:rFonts w:ascii="Comic Sans MS" w:hAnsi="Comic Sans MS"/>
        </w:rPr>
        <w:t>_____________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de África e a</w:t>
      </w:r>
      <w:r w:rsidRPr="009E5975">
        <w:rPr>
          <w:rStyle w:val="apple-converted-space"/>
          <w:rFonts w:ascii="Arial" w:hAnsi="Arial" w:cs="Arial"/>
          <w:i/>
        </w:rPr>
        <w:t>  </w:t>
      </w:r>
      <w:r w:rsidRPr="00FD5D9B">
        <w:rPr>
          <w:rFonts w:ascii="Comic Sans MS" w:hAnsi="Comic Sans MS"/>
        </w:rPr>
        <w:t>_____________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da Ásia. Já em relação à América do Sul, a Europa localiza-se a</w:t>
      </w:r>
      <w:r>
        <w:rPr>
          <w:rFonts w:ascii="Arial" w:hAnsi="Arial" w:cs="Arial"/>
          <w:i/>
        </w:rPr>
        <w:t xml:space="preserve"> </w:t>
      </w:r>
      <w:r w:rsidRPr="00FD5D9B">
        <w:rPr>
          <w:rFonts w:ascii="Comic Sans MS" w:hAnsi="Comic Sans MS"/>
        </w:rPr>
        <w:t>_____________</w:t>
      </w:r>
      <w:r w:rsidRPr="009E5975">
        <w:rPr>
          <w:rFonts w:ascii="Arial" w:hAnsi="Arial" w:cs="Arial"/>
          <w:i/>
        </w:rPr>
        <w:t xml:space="preserve">. </w:t>
      </w:r>
      <w:r w:rsidR="00506D23">
        <w:rPr>
          <w:rFonts w:ascii="Arial" w:hAnsi="Arial" w:cs="Arial"/>
          <w:i/>
        </w:rPr>
        <w:t xml:space="preserve">A </w:t>
      </w:r>
      <w:r w:rsidRPr="009E5975">
        <w:rPr>
          <w:rFonts w:ascii="Arial" w:hAnsi="Arial" w:cs="Arial"/>
          <w:i/>
        </w:rPr>
        <w:t>África está situada a</w:t>
      </w:r>
      <w:r w:rsidRPr="009E5975">
        <w:rPr>
          <w:rStyle w:val="apple-converted-space"/>
          <w:rFonts w:ascii="Arial" w:hAnsi="Arial" w:cs="Arial"/>
          <w:i/>
        </w:rPr>
        <w:t> </w:t>
      </w:r>
      <w:r w:rsidRPr="00FD5D9B">
        <w:rPr>
          <w:rFonts w:ascii="Comic Sans MS" w:hAnsi="Comic Sans MS"/>
        </w:rPr>
        <w:t>_____________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da Europa e a</w:t>
      </w:r>
      <w:r w:rsidRPr="009E5975">
        <w:rPr>
          <w:rStyle w:val="apple-converted-space"/>
          <w:rFonts w:ascii="Arial" w:hAnsi="Arial" w:cs="Arial"/>
          <w:i/>
        </w:rPr>
        <w:t>  </w:t>
      </w:r>
      <w:r w:rsidRPr="00FD5D9B">
        <w:rPr>
          <w:rFonts w:ascii="Comic Sans MS" w:hAnsi="Comic Sans MS"/>
        </w:rPr>
        <w:t>_____________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da Ásia. O oceano Índico banha a costa</w:t>
      </w:r>
      <w:r w:rsidRPr="009E5975">
        <w:rPr>
          <w:rStyle w:val="apple-converted-space"/>
          <w:rFonts w:ascii="Arial" w:hAnsi="Arial" w:cs="Arial"/>
          <w:i/>
        </w:rPr>
        <w:t>  </w:t>
      </w:r>
      <w:r w:rsidRPr="00FD5D9B">
        <w:rPr>
          <w:rFonts w:ascii="Comic Sans MS" w:hAnsi="Comic Sans MS"/>
        </w:rPr>
        <w:t>_____________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de África. A Oceânia localiza-se a</w:t>
      </w:r>
      <w:r w:rsidRPr="009E5975">
        <w:rPr>
          <w:rStyle w:val="apple-converted-space"/>
          <w:rFonts w:ascii="Arial" w:hAnsi="Arial" w:cs="Arial"/>
          <w:i/>
        </w:rPr>
        <w:t>  </w:t>
      </w:r>
      <w:r w:rsidRPr="00FD5D9B">
        <w:rPr>
          <w:rFonts w:ascii="Comic Sans MS" w:hAnsi="Comic Sans MS"/>
        </w:rPr>
        <w:t>_____________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da Ásia. A América situa-se a</w:t>
      </w:r>
      <w:r w:rsidRPr="009E5975">
        <w:rPr>
          <w:rStyle w:val="apple-converted-space"/>
          <w:rFonts w:ascii="Arial" w:hAnsi="Arial" w:cs="Arial"/>
          <w:i/>
        </w:rPr>
        <w:t>  </w:t>
      </w:r>
      <w:r w:rsidRPr="00FD5D9B">
        <w:rPr>
          <w:rFonts w:ascii="Comic Sans MS" w:hAnsi="Comic Sans MS"/>
        </w:rPr>
        <w:t>_____________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do oceano Atlântico.</w:t>
      </w:r>
    </w:p>
    <w:p w:rsidR="000665E1" w:rsidRDefault="000665E1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F1691B" w:rsidRPr="00F1691B" w:rsidRDefault="004C1645" w:rsidP="004D61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373380</wp:posOffset>
                </wp:positionV>
                <wp:extent cx="798830" cy="1152525"/>
                <wp:effectExtent l="0" t="1905" r="127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  <w:r w:rsidRPr="004D6162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82600" cy="257941"/>
                                  <wp:effectExtent l="1905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/srv/www/escolavirtual2011/portal/questionEditor/templates/views/images/verdadeiro_falso_res.gif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00" cy="257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  <w:r w:rsidRPr="004D6162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82600" cy="257941"/>
                                  <wp:effectExtent l="19050" t="0" r="0" b="0"/>
                                  <wp:docPr id="13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/srv/www/escolavirtual2011/portal/questionEditor/templates/views/images/verdadeiro_falso_res.gif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00" cy="257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  <w:r w:rsidRPr="004D6162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82600" cy="257941"/>
                                  <wp:effectExtent l="19050" t="0" r="0" b="0"/>
                                  <wp:docPr id="14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/srv/www/escolavirtual2011/portal/questionEditor/templates/views/images/verdadeiro_falso_res.gif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00" cy="257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  <w:r w:rsidRPr="004D6162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82600" cy="257941"/>
                                  <wp:effectExtent l="19050" t="0" r="0" b="0"/>
                                  <wp:docPr id="16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/srv/www/escolavirtual2011/portal/questionEditor/templates/views/images/verdadeiro_falso_res.gif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00" cy="257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-1.5pt;margin-top:29.4pt;width:62.9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OLtwIAAME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" filled="f" stroked="f">
                <v:textbox>
                  <w:txbxContent>
                    <w:p w:rsidR="00140038" w:rsidRDefault="00140038" w:rsidP="004D6162">
                      <w:pPr>
                        <w:spacing w:after="0" w:line="240" w:lineRule="auto"/>
                      </w:pPr>
                      <w:r w:rsidRPr="004D6162"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482600" cy="257941"/>
                            <wp:effectExtent l="1905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/srv/www/escolavirtual2011/portal/questionEditor/templates/views/images/verdadeiro_falso_res.gif"/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600" cy="257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  <w:r w:rsidRPr="004D6162"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482600" cy="257941"/>
                            <wp:effectExtent l="19050" t="0" r="0" b="0"/>
                            <wp:docPr id="13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/srv/www/escolavirtual2011/portal/questionEditor/templates/views/images/verdadeiro_falso_res.gif"/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600" cy="257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  <w:r w:rsidRPr="004D6162"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482600" cy="257941"/>
                            <wp:effectExtent l="19050" t="0" r="0" b="0"/>
                            <wp:docPr id="14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/srv/www/escolavirtual2011/portal/questionEditor/templates/views/images/verdadeiro_falso_res.gif"/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600" cy="257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  <w:r w:rsidRPr="004D6162"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482600" cy="257941"/>
                            <wp:effectExtent l="19050" t="0" r="0" b="0"/>
                            <wp:docPr id="16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/srv/www/escolavirtual2011/portal/questionEditor/templates/views/images/verdadeiro_falso_res.gif"/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600" cy="257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1691B">
        <w:rPr>
          <w:rFonts w:ascii="Arial" w:hAnsi="Arial" w:cs="Arial"/>
          <w:b/>
        </w:rPr>
        <w:t xml:space="preserve">3. </w:t>
      </w:r>
      <w:r w:rsidR="00F1691B" w:rsidRPr="00F1691B">
        <w:rPr>
          <w:rFonts w:ascii="Arial" w:hAnsi="Arial" w:cs="Arial"/>
        </w:rPr>
        <w:t>Classifica as seguintes afirmações em verdadeiras (V) ou falsas (F).</w:t>
      </w:r>
      <w:r w:rsidR="00190D6A">
        <w:rPr>
          <w:rFonts w:ascii="Arial" w:hAnsi="Arial" w:cs="Arial"/>
        </w:rPr>
        <w:t xml:space="preserve"> Assinala com um (X).</w:t>
      </w:r>
      <w:r w:rsidR="00F1691B" w:rsidRPr="00F1691B">
        <w:rPr>
          <w:rFonts w:ascii="Arial" w:hAnsi="Arial" w:cs="Arial"/>
        </w:rPr>
        <w:br/>
      </w:r>
      <w:r w:rsidR="00F1691B" w:rsidRPr="00F1691B">
        <w:rPr>
          <w:rFonts w:ascii="Arial" w:hAnsi="Arial" w:cs="Arial"/>
          <w:b/>
        </w:rPr>
        <w:t>3.1.</w:t>
      </w:r>
      <w:r w:rsidR="00F1691B">
        <w:rPr>
          <w:rFonts w:ascii="Arial" w:hAnsi="Arial" w:cs="Arial"/>
          <w:b/>
        </w:rPr>
        <w:t xml:space="preserve"> </w:t>
      </w:r>
      <w:r w:rsidR="00F1691B" w:rsidRPr="00F1691B">
        <w:rPr>
          <w:rFonts w:ascii="Arial" w:hAnsi="Arial" w:cs="Arial"/>
        </w:rPr>
        <w:t>Relativa</w:t>
      </w:r>
      <w:r w:rsidR="00F1691B">
        <w:rPr>
          <w:rFonts w:ascii="Arial" w:hAnsi="Arial" w:cs="Arial"/>
        </w:rPr>
        <w:t>mente aos processos de orientaçã</w:t>
      </w:r>
      <w:r w:rsidR="00F1691B" w:rsidRPr="00F1691B">
        <w:rPr>
          <w:rFonts w:ascii="Arial" w:hAnsi="Arial" w:cs="Arial"/>
        </w:rPr>
        <w:t xml:space="preserve">o pelas estrelas podemos dizer </w:t>
      </w:r>
      <w:proofErr w:type="gramStart"/>
      <w:r w:rsidR="00F1691B" w:rsidRPr="00F1691B">
        <w:rPr>
          <w:rFonts w:ascii="Arial" w:hAnsi="Arial" w:cs="Arial"/>
        </w:rPr>
        <w:t>que..</w:t>
      </w:r>
      <w:proofErr w:type="gramEnd"/>
      <w:r w:rsidR="00F1691B" w:rsidRPr="00F1691B">
        <w:rPr>
          <w:rFonts w:ascii="Arial" w:hAnsi="Arial" w:cs="Arial"/>
        </w:rPr>
        <w:t xml:space="preserve">. </w:t>
      </w:r>
      <w:r w:rsidR="00F1691B" w:rsidRPr="00F1691B">
        <w:rPr>
          <w:rFonts w:ascii="Arial" w:hAnsi="Arial" w:cs="Arial"/>
        </w:rPr>
        <w:br/>
      </w:r>
      <w:r w:rsidR="004D6162">
        <w:rPr>
          <w:rFonts w:ascii="Arial" w:hAnsi="Arial" w:cs="Arial"/>
        </w:rPr>
        <w:t xml:space="preserve">                 </w:t>
      </w:r>
      <w:proofErr w:type="gramStart"/>
      <w:r w:rsidR="00F1691B" w:rsidRPr="00F1691B">
        <w:rPr>
          <w:rFonts w:ascii="Arial" w:hAnsi="Arial" w:cs="Arial"/>
        </w:rPr>
        <w:t>as</w:t>
      </w:r>
      <w:proofErr w:type="gramEnd"/>
      <w:r w:rsidR="00F1691B" w:rsidRPr="00F1691B">
        <w:rPr>
          <w:rFonts w:ascii="Arial" w:hAnsi="Arial" w:cs="Arial"/>
        </w:rPr>
        <w:t xml:space="preserve"> estrelas não são visíveis a qualquer hora do dia, o que é uma das desvantagens.</w:t>
      </w:r>
    </w:p>
    <w:p w:rsidR="00F1691B" w:rsidRPr="00F1691B" w:rsidRDefault="004D6162" w:rsidP="004D61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 w:rsidR="00F1691B" w:rsidRPr="00F1691B">
        <w:rPr>
          <w:rFonts w:ascii="Arial" w:hAnsi="Arial" w:cs="Arial"/>
        </w:rPr>
        <w:t>as</w:t>
      </w:r>
      <w:proofErr w:type="gramEnd"/>
      <w:r w:rsidR="00F1691B" w:rsidRPr="00F1691B">
        <w:rPr>
          <w:rFonts w:ascii="Arial" w:hAnsi="Arial" w:cs="Arial"/>
        </w:rPr>
        <w:t xml:space="preserve"> estrelas identificam-se com facilidade, o que torna a orientação fácil.</w:t>
      </w:r>
    </w:p>
    <w:p w:rsidR="00F1691B" w:rsidRPr="00F1691B" w:rsidRDefault="004D6162" w:rsidP="004D61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 w:rsidR="00F1691B" w:rsidRPr="00F1691B">
        <w:rPr>
          <w:rFonts w:ascii="Arial" w:hAnsi="Arial" w:cs="Arial"/>
        </w:rPr>
        <w:t>a</w:t>
      </w:r>
      <w:proofErr w:type="gramEnd"/>
      <w:r w:rsidR="00F1691B" w:rsidRPr="00F1691B">
        <w:rPr>
          <w:rFonts w:ascii="Arial" w:hAnsi="Arial" w:cs="Arial"/>
        </w:rPr>
        <w:t xml:space="preserve"> Estrela Polar, no Hemisfério Norte, aponta o rumo norte. </w:t>
      </w:r>
    </w:p>
    <w:p w:rsidR="00F1691B" w:rsidRPr="00F1691B" w:rsidRDefault="004D6162" w:rsidP="004D61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 xml:space="preserve">                 </w:t>
      </w:r>
      <w:proofErr w:type="gramStart"/>
      <w:r>
        <w:rPr>
          <w:rFonts w:ascii="Arial" w:hAnsi="Arial" w:cs="Arial"/>
          <w:lang w:eastAsia="pt-PT"/>
        </w:rPr>
        <w:t>a</w:t>
      </w:r>
      <w:proofErr w:type="gramEnd"/>
      <w:r>
        <w:rPr>
          <w:rFonts w:ascii="Arial" w:hAnsi="Arial" w:cs="Arial"/>
          <w:lang w:eastAsia="pt-PT"/>
        </w:rPr>
        <w:t xml:space="preserve"> constelação à qual pertence a Estrela Polar denomina-se por Ursa Maior.</w:t>
      </w:r>
    </w:p>
    <w:p w:rsidR="003F27A8" w:rsidRPr="00F1691B" w:rsidRDefault="003F27A8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926CE" w:rsidRPr="008926CE" w:rsidRDefault="008926CE" w:rsidP="0091142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Pr="008926CE">
        <w:rPr>
          <w:rFonts w:ascii="Arial" w:hAnsi="Arial" w:cs="Arial"/>
        </w:rPr>
        <w:t xml:space="preserve">Sabendo que te encontras no Hemisfério Norte, associa cada momento do dia ao </w:t>
      </w:r>
      <w:proofErr w:type="spellStart"/>
      <w:r w:rsidRPr="008926CE">
        <w:rPr>
          <w:rFonts w:ascii="Arial" w:hAnsi="Arial" w:cs="Arial"/>
        </w:rPr>
        <w:t>respetivo</w:t>
      </w:r>
      <w:proofErr w:type="spellEnd"/>
      <w:r w:rsidRPr="008926CE">
        <w:rPr>
          <w:rFonts w:ascii="Arial" w:hAnsi="Arial" w:cs="Arial"/>
        </w:rPr>
        <w:t xml:space="preserve"> rumo da </w:t>
      </w:r>
      <w:proofErr w:type="gramStart"/>
      <w:r w:rsidRPr="008926CE">
        <w:rPr>
          <w:rFonts w:ascii="Arial" w:hAnsi="Arial" w:cs="Arial"/>
        </w:rPr>
        <w:t>rosa dos ventos</w:t>
      </w:r>
      <w:proofErr w:type="gramEnd"/>
      <w:r w:rsidRPr="008926CE">
        <w:rPr>
          <w:rFonts w:ascii="Arial" w:hAnsi="Arial" w:cs="Arial"/>
        </w:rPr>
        <w:t xml:space="preserve"> indicado pelo Sol.</w:t>
      </w:r>
    </w:p>
    <w:p w:rsidR="008926CE" w:rsidRDefault="008926CE" w:rsidP="0091142C">
      <w:pPr>
        <w:spacing w:after="0"/>
        <w:ind w:left="1416" w:firstLine="708"/>
        <w:rPr>
          <w:rFonts w:ascii="Verdana" w:hAnsi="Verdana" w:cs="Verdana"/>
        </w:rPr>
      </w:pPr>
      <w:r>
        <w:rPr>
          <w:rFonts w:ascii="Arial" w:hAnsi="Arial" w:cs="Arial"/>
        </w:rPr>
        <w:t xml:space="preserve">       </w:t>
      </w:r>
      <w:r w:rsidRPr="008926CE">
        <w:rPr>
          <w:rFonts w:ascii="Arial" w:hAnsi="Arial" w:cs="Arial"/>
        </w:rPr>
        <w:t xml:space="preserve">Meio-dia.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Pr="008926CE">
        <w:rPr>
          <w:rFonts w:ascii="Arial" w:hAnsi="Arial" w:cs="Arial"/>
        </w:rPr>
        <w:t>Este.</w:t>
      </w:r>
    </w:p>
    <w:p w:rsidR="008926CE" w:rsidRDefault="008926CE" w:rsidP="0091142C">
      <w:pPr>
        <w:spacing w:after="0"/>
        <w:ind w:left="1416" w:firstLine="708"/>
        <w:rPr>
          <w:rFonts w:ascii="Verdana" w:hAnsi="Verdana" w:cs="Verdana"/>
        </w:rPr>
      </w:pPr>
      <w:r w:rsidRPr="008926CE">
        <w:rPr>
          <w:rFonts w:ascii="Arial" w:hAnsi="Arial" w:cs="Arial"/>
        </w:rPr>
        <w:t>Nascer do Sol.</w:t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Pr="008926CE">
        <w:rPr>
          <w:rFonts w:ascii="Arial" w:hAnsi="Arial" w:cs="Arial"/>
        </w:rPr>
        <w:t>Oeste.</w:t>
      </w:r>
    </w:p>
    <w:p w:rsidR="008926CE" w:rsidRDefault="008926CE" w:rsidP="0091142C">
      <w:pPr>
        <w:spacing w:after="0"/>
        <w:ind w:left="1416" w:firstLine="708"/>
      </w:pPr>
      <w:r>
        <w:rPr>
          <w:rFonts w:ascii="Arial" w:hAnsi="Arial" w:cs="Arial"/>
        </w:rPr>
        <w:t xml:space="preserve">    </w:t>
      </w:r>
      <w:proofErr w:type="gramStart"/>
      <w:r w:rsidRPr="008926CE">
        <w:rPr>
          <w:rFonts w:ascii="Arial" w:hAnsi="Arial" w:cs="Arial"/>
        </w:rPr>
        <w:t>Pôr do Sol</w:t>
      </w:r>
      <w:proofErr w:type="gramEnd"/>
      <w:r w:rsidRPr="008926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Pr="008926CE">
        <w:rPr>
          <w:rFonts w:ascii="Arial" w:hAnsi="Arial" w:cs="Arial"/>
        </w:rPr>
        <w:t>Sul.</w:t>
      </w:r>
    </w:p>
    <w:p w:rsidR="003F27A8" w:rsidRDefault="003F27A8" w:rsidP="0091142C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1142C" w:rsidRDefault="00FA6E2B" w:rsidP="00FA6E2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FA6E2B">
        <w:rPr>
          <w:rFonts w:ascii="Arial" w:hAnsi="Arial" w:cs="Arial"/>
          <w:b/>
          <w:color w:val="000000" w:themeColor="text1"/>
        </w:rPr>
        <w:t>5.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91142C" w:rsidRPr="0091142C">
        <w:rPr>
          <w:rFonts w:ascii="Arial" w:hAnsi="Arial" w:cs="Arial"/>
          <w:color w:val="000000" w:themeColor="text1"/>
        </w:rPr>
        <w:t>Refere qual é o impedimento comum ao</w:t>
      </w:r>
      <w:r w:rsidR="00190D6A">
        <w:rPr>
          <w:rFonts w:ascii="Arial" w:hAnsi="Arial" w:cs="Arial"/>
          <w:color w:val="000000" w:themeColor="text1"/>
        </w:rPr>
        <w:t>s</w:t>
      </w:r>
      <w:r w:rsidR="0091142C" w:rsidRPr="0091142C">
        <w:rPr>
          <w:rFonts w:ascii="Arial" w:hAnsi="Arial" w:cs="Arial"/>
          <w:color w:val="000000" w:themeColor="text1"/>
        </w:rPr>
        <w:t xml:space="preserve"> processo</w:t>
      </w:r>
      <w:r w:rsidR="00190D6A">
        <w:rPr>
          <w:rFonts w:ascii="Arial" w:hAnsi="Arial" w:cs="Arial"/>
          <w:color w:val="000000" w:themeColor="text1"/>
        </w:rPr>
        <w:t>s</w:t>
      </w:r>
      <w:r w:rsidR="0091142C" w:rsidRPr="0091142C">
        <w:rPr>
          <w:rFonts w:ascii="Arial" w:hAnsi="Arial" w:cs="Arial"/>
          <w:color w:val="000000" w:themeColor="text1"/>
        </w:rPr>
        <w:t xml:space="preserve"> de orientação pelos astros (Sol e Estrelas).</w:t>
      </w:r>
    </w:p>
    <w:p w:rsidR="0091142C" w:rsidRDefault="0091142C" w:rsidP="00FA6E2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91142C" w:rsidRPr="0091142C" w:rsidRDefault="0091142C" w:rsidP="0091142C">
      <w:pPr>
        <w:pStyle w:val="PargrafodaLista"/>
        <w:tabs>
          <w:tab w:val="left" w:pos="142"/>
        </w:tabs>
        <w:spacing w:after="0" w:line="48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</w:t>
      </w:r>
    </w:p>
    <w:p w:rsidR="00FA6E2B" w:rsidRDefault="0091142C" w:rsidP="00FA6E2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6. </w:t>
      </w:r>
      <w:r w:rsidR="00FA6E2B">
        <w:rPr>
          <w:rFonts w:ascii="Arial" w:hAnsi="Arial" w:cs="Arial"/>
          <w:b/>
          <w:color w:val="000000" w:themeColor="text1"/>
        </w:rPr>
        <w:t>“</w:t>
      </w:r>
      <w:r w:rsidR="00FA6E2B" w:rsidRPr="00FA6E2B">
        <w:rPr>
          <w:rFonts w:ascii="Arial" w:hAnsi="Arial" w:cs="Arial"/>
          <w:i/>
          <w:color w:val="000000" w:themeColor="text1"/>
        </w:rPr>
        <w:t>Os elementos geométricos da esfera terrestre são fundamentais para se proceder à localização absoluta</w:t>
      </w:r>
      <w:r w:rsidR="00FA6E2B">
        <w:rPr>
          <w:rFonts w:ascii="Arial" w:hAnsi="Arial" w:cs="Arial"/>
          <w:i/>
          <w:color w:val="000000" w:themeColor="text1"/>
        </w:rPr>
        <w:t>.”</w:t>
      </w:r>
    </w:p>
    <w:p w:rsidR="00FA6E2B" w:rsidRPr="00131C2B" w:rsidRDefault="0091142C" w:rsidP="00131C2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6</w:t>
      </w:r>
      <w:r w:rsidR="00FA6E2B">
        <w:rPr>
          <w:rFonts w:ascii="Arial" w:hAnsi="Arial" w:cs="Arial"/>
          <w:b/>
          <w:color w:val="000000" w:themeColor="text1"/>
        </w:rPr>
        <w:t xml:space="preserve">.1. </w:t>
      </w:r>
      <w:r w:rsidR="00FA6E2B" w:rsidRPr="00131C2B">
        <w:rPr>
          <w:rFonts w:ascii="Arial" w:hAnsi="Arial" w:cs="Arial"/>
        </w:rPr>
        <w:t>Associa cada</w:t>
      </w:r>
      <w:r w:rsidR="00131C2B">
        <w:rPr>
          <w:rFonts w:ascii="Arial" w:hAnsi="Arial" w:cs="Arial"/>
        </w:rPr>
        <w:t xml:space="preserve"> conceito à </w:t>
      </w:r>
      <w:proofErr w:type="spellStart"/>
      <w:r w:rsidR="00131C2B">
        <w:rPr>
          <w:rFonts w:ascii="Arial" w:hAnsi="Arial" w:cs="Arial"/>
        </w:rPr>
        <w:t>respetiva</w:t>
      </w:r>
      <w:proofErr w:type="spellEnd"/>
      <w:r w:rsidR="00131C2B">
        <w:rPr>
          <w:rFonts w:ascii="Arial" w:hAnsi="Arial" w:cs="Arial"/>
        </w:rPr>
        <w:t xml:space="preserve"> definição:</w:t>
      </w:r>
    </w:p>
    <w:tbl>
      <w:tblPr>
        <w:tblStyle w:val="TableGridPHPDOCX"/>
        <w:tblOverlap w:val="never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FA6E2B" w:rsidTr="00140038">
        <w:tc>
          <w:tcPr>
            <w:tcW w:w="2500" w:type="dxa"/>
          </w:tcPr>
          <w:tbl>
            <w:tblPr>
              <w:tblStyle w:val="Tabelacomgrelha"/>
              <w:tblW w:w="8221" w:type="dxa"/>
              <w:tblInd w:w="9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1"/>
              <w:gridCol w:w="1318"/>
              <w:gridCol w:w="4772"/>
            </w:tblGrid>
            <w:tr w:rsidR="00131C2B" w:rsidTr="00131C2B">
              <w:tc>
                <w:tcPr>
                  <w:tcW w:w="2131" w:type="dxa"/>
                </w:tcPr>
                <w:p w:rsidR="00131C2B" w:rsidRPr="00131C2B" w:rsidRDefault="00131C2B" w:rsidP="0091142C">
                  <w:pPr>
                    <w:spacing w:after="0"/>
                    <w:ind w:left="-10" w:firstLine="44"/>
                    <w:jc w:val="right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t xml:space="preserve">Equador </w:t>
                  </w: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</w:p>
              </w:tc>
              <w:tc>
                <w:tcPr>
                  <w:tcW w:w="1318" w:type="dxa"/>
                </w:tcPr>
                <w:p w:rsidR="00131C2B" w:rsidRDefault="00131C2B" w:rsidP="0091142C">
                  <w:pPr>
                    <w:spacing w:after="0"/>
                  </w:pPr>
                </w:p>
              </w:tc>
              <w:tc>
                <w:tcPr>
                  <w:tcW w:w="4772" w:type="dxa"/>
                </w:tcPr>
                <w:p w:rsidR="00131C2B" w:rsidRPr="00131C2B" w:rsidRDefault="00131C2B" w:rsidP="00A510F9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  <w:r w:rsidRPr="00131C2B">
                    <w:rPr>
                      <w:rFonts w:ascii="Arial" w:hAnsi="Arial" w:cs="Arial"/>
                    </w:rPr>
                    <w:t xml:space="preserve"> </w:t>
                  </w:r>
                  <w:r w:rsidR="00A510F9" w:rsidRPr="00131C2B">
                    <w:rPr>
                      <w:rFonts w:ascii="Arial" w:hAnsi="Arial" w:cs="Arial"/>
                    </w:rPr>
                    <w:t xml:space="preserve">Linha imaginária </w:t>
                  </w:r>
                  <w:r w:rsidR="00A510F9">
                    <w:rPr>
                      <w:rFonts w:ascii="Arial" w:hAnsi="Arial" w:cs="Arial"/>
                    </w:rPr>
                    <w:t>em torno da qual a Terra executa o movimento de rotação.</w:t>
                  </w:r>
                  <w:r w:rsidR="003528E4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31C2B" w:rsidTr="00131C2B">
              <w:tc>
                <w:tcPr>
                  <w:tcW w:w="2131" w:type="dxa"/>
                </w:tcPr>
                <w:p w:rsidR="00131C2B" w:rsidRPr="00131C2B" w:rsidRDefault="00131C2B" w:rsidP="0091142C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t xml:space="preserve">Eixo terrestre </w:t>
                  </w: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</w:p>
              </w:tc>
              <w:tc>
                <w:tcPr>
                  <w:tcW w:w="1318" w:type="dxa"/>
                </w:tcPr>
                <w:p w:rsidR="00131C2B" w:rsidRDefault="00131C2B" w:rsidP="0091142C">
                  <w:pPr>
                    <w:spacing w:after="0"/>
                  </w:pPr>
                </w:p>
              </w:tc>
              <w:tc>
                <w:tcPr>
                  <w:tcW w:w="4772" w:type="dxa"/>
                </w:tcPr>
                <w:p w:rsidR="00131C2B" w:rsidRPr="00131C2B" w:rsidRDefault="00131C2B" w:rsidP="00A510F9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  <w:r w:rsidRPr="00131C2B">
                    <w:rPr>
                      <w:rFonts w:ascii="Arial" w:hAnsi="Arial" w:cs="Arial"/>
                    </w:rPr>
                    <w:t xml:space="preserve"> </w:t>
                  </w:r>
                  <w:r w:rsidR="00A510F9">
                    <w:rPr>
                      <w:rFonts w:ascii="Arial" w:hAnsi="Arial" w:cs="Arial"/>
                    </w:rPr>
                    <w:t>Círculo máximo</w:t>
                  </w:r>
                  <w:r w:rsidR="00A510F9" w:rsidRPr="00131C2B">
                    <w:rPr>
                      <w:rFonts w:ascii="Arial" w:hAnsi="Arial" w:cs="Arial"/>
                    </w:rPr>
                    <w:t xml:space="preserve"> </w:t>
                  </w:r>
                  <w:r w:rsidR="00A510F9">
                    <w:rPr>
                      <w:rFonts w:ascii="Arial" w:hAnsi="Arial" w:cs="Arial"/>
                    </w:rPr>
                    <w:t>perpendicular ao eixo da terra.</w:t>
                  </w:r>
                </w:p>
              </w:tc>
            </w:tr>
            <w:tr w:rsidR="00131C2B" w:rsidTr="00131C2B">
              <w:tc>
                <w:tcPr>
                  <w:tcW w:w="2131" w:type="dxa"/>
                </w:tcPr>
                <w:p w:rsidR="00131C2B" w:rsidRPr="00131C2B" w:rsidRDefault="00131C2B" w:rsidP="0091142C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t xml:space="preserve">Meridiano </w:t>
                  </w: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</w:p>
              </w:tc>
              <w:tc>
                <w:tcPr>
                  <w:tcW w:w="1318" w:type="dxa"/>
                </w:tcPr>
                <w:p w:rsidR="00131C2B" w:rsidRDefault="00131C2B" w:rsidP="0091142C">
                  <w:pPr>
                    <w:spacing w:after="0"/>
                  </w:pPr>
                </w:p>
              </w:tc>
              <w:tc>
                <w:tcPr>
                  <w:tcW w:w="4772" w:type="dxa"/>
                </w:tcPr>
                <w:p w:rsidR="00131C2B" w:rsidRPr="00131C2B" w:rsidRDefault="00131C2B" w:rsidP="0091142C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  <w:r w:rsidRPr="00131C2B">
                    <w:rPr>
                      <w:rFonts w:ascii="Arial" w:hAnsi="Arial" w:cs="Arial"/>
                    </w:rPr>
                    <w:t xml:space="preserve"> Círculo menor paralelo ao equador.</w:t>
                  </w:r>
                </w:p>
              </w:tc>
            </w:tr>
            <w:tr w:rsidR="00131C2B" w:rsidTr="00131C2B">
              <w:tc>
                <w:tcPr>
                  <w:tcW w:w="2131" w:type="dxa"/>
                </w:tcPr>
                <w:p w:rsidR="00131C2B" w:rsidRPr="00131C2B" w:rsidRDefault="00131C2B" w:rsidP="0091142C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t xml:space="preserve">Círculo Máximo </w:t>
                  </w: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</w:p>
              </w:tc>
              <w:tc>
                <w:tcPr>
                  <w:tcW w:w="1318" w:type="dxa"/>
                </w:tcPr>
                <w:p w:rsidR="00131C2B" w:rsidRDefault="00131C2B" w:rsidP="0091142C">
                  <w:pPr>
                    <w:spacing w:after="0"/>
                  </w:pPr>
                </w:p>
              </w:tc>
              <w:tc>
                <w:tcPr>
                  <w:tcW w:w="4772" w:type="dxa"/>
                </w:tcPr>
                <w:p w:rsidR="00131C2B" w:rsidRPr="00131C2B" w:rsidRDefault="00131C2B" w:rsidP="003528E4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  <w:r w:rsidRPr="00131C2B">
                    <w:rPr>
                      <w:rFonts w:ascii="Arial" w:hAnsi="Arial" w:cs="Arial"/>
                    </w:rPr>
                    <w:t xml:space="preserve"> </w:t>
                  </w:r>
                  <w:r w:rsidR="003528E4">
                    <w:rPr>
                      <w:rFonts w:ascii="Arial" w:hAnsi="Arial" w:cs="Arial"/>
                    </w:rPr>
                    <w:t>Linha imaginária</w:t>
                  </w:r>
                  <w:r w:rsidRPr="00131C2B">
                    <w:rPr>
                      <w:rFonts w:ascii="Arial" w:hAnsi="Arial" w:cs="Arial"/>
                    </w:rPr>
                    <w:t xml:space="preserve"> que divide a Terra em duas partes iguais.</w:t>
                  </w:r>
                </w:p>
              </w:tc>
            </w:tr>
            <w:tr w:rsidR="00131C2B" w:rsidTr="00131C2B">
              <w:tc>
                <w:tcPr>
                  <w:tcW w:w="2131" w:type="dxa"/>
                </w:tcPr>
                <w:p w:rsidR="00131C2B" w:rsidRPr="00131C2B" w:rsidRDefault="00131C2B" w:rsidP="0091142C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t xml:space="preserve">Paralelo </w:t>
                  </w: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</w:p>
              </w:tc>
              <w:tc>
                <w:tcPr>
                  <w:tcW w:w="1318" w:type="dxa"/>
                </w:tcPr>
                <w:p w:rsidR="00131C2B" w:rsidRDefault="00131C2B" w:rsidP="0091142C">
                  <w:pPr>
                    <w:spacing w:after="0"/>
                  </w:pPr>
                </w:p>
              </w:tc>
              <w:tc>
                <w:tcPr>
                  <w:tcW w:w="4772" w:type="dxa"/>
                </w:tcPr>
                <w:p w:rsidR="00131C2B" w:rsidRPr="00131C2B" w:rsidRDefault="00131C2B" w:rsidP="0091142C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  <w:r w:rsidRPr="00131C2B">
                    <w:rPr>
                      <w:rFonts w:ascii="Arial" w:hAnsi="Arial" w:cs="Arial"/>
                    </w:rPr>
                    <w:t xml:space="preserve"> Círculo máximo perpendicular ao equador, que passa pelos polos.</w:t>
                  </w:r>
                </w:p>
              </w:tc>
            </w:tr>
          </w:tbl>
          <w:p w:rsidR="00FA6E2B" w:rsidRDefault="00FA6E2B" w:rsidP="0091142C">
            <w:pPr>
              <w:spacing w:after="0"/>
            </w:pPr>
          </w:p>
        </w:tc>
      </w:tr>
    </w:tbl>
    <w:p w:rsidR="003F27A8" w:rsidRDefault="003F27A8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3F27A8" w:rsidRDefault="003F27A8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3F27A8" w:rsidRDefault="0091142C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91142C">
        <w:rPr>
          <w:rFonts w:ascii="Arial" w:hAnsi="Arial" w:cs="Arial"/>
          <w:b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 xml:space="preserve"> </w:t>
      </w:r>
      <w:r w:rsidR="008A0917">
        <w:rPr>
          <w:rFonts w:ascii="Arial" w:hAnsi="Arial" w:cs="Arial"/>
          <w:color w:val="000000" w:themeColor="text1"/>
        </w:rPr>
        <w:t>Assinala com um (X) quais são os</w:t>
      </w:r>
      <w:r>
        <w:rPr>
          <w:rFonts w:ascii="Arial" w:hAnsi="Arial" w:cs="Arial"/>
          <w:color w:val="000000" w:themeColor="text1"/>
        </w:rPr>
        <w:t xml:space="preserve"> percursos </w:t>
      </w:r>
      <w:r w:rsidR="008A0917">
        <w:rPr>
          <w:rFonts w:ascii="Arial" w:hAnsi="Arial" w:cs="Arial"/>
          <w:color w:val="000000" w:themeColor="text1"/>
        </w:rPr>
        <w:t xml:space="preserve">que </w:t>
      </w:r>
      <w:r>
        <w:rPr>
          <w:rFonts w:ascii="Arial" w:hAnsi="Arial" w:cs="Arial"/>
          <w:color w:val="000000" w:themeColor="text1"/>
        </w:rPr>
        <w:t xml:space="preserve">o Pai Natal </w:t>
      </w:r>
      <w:r w:rsidR="008A0917">
        <w:rPr>
          <w:rFonts w:ascii="Arial" w:hAnsi="Arial" w:cs="Arial"/>
          <w:color w:val="000000" w:themeColor="text1"/>
        </w:rPr>
        <w:t xml:space="preserve">pode </w:t>
      </w:r>
      <w:r>
        <w:rPr>
          <w:rFonts w:ascii="Arial" w:hAnsi="Arial" w:cs="Arial"/>
          <w:color w:val="000000" w:themeColor="text1"/>
        </w:rPr>
        <w:t>seguir para chegar à casa</w:t>
      </w:r>
      <w:r w:rsidR="008A0917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Atenção que s</w:t>
      </w:r>
      <w:r w:rsidR="008A0917">
        <w:rPr>
          <w:rFonts w:ascii="Arial" w:hAnsi="Arial" w:cs="Arial"/>
          <w:color w:val="000000" w:themeColor="text1"/>
        </w:rPr>
        <w:t>ó</w:t>
      </w:r>
      <w:r>
        <w:rPr>
          <w:rFonts w:ascii="Arial" w:hAnsi="Arial" w:cs="Arial"/>
          <w:color w:val="000000" w:themeColor="text1"/>
        </w:rPr>
        <w:t xml:space="preserve"> pode avançar um ponto de cada vez.</w:t>
      </w:r>
    </w:p>
    <w:p w:rsidR="0091142C" w:rsidRDefault="0091142C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1142C" w:rsidRDefault="008A0917" w:rsidP="008A091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8A0917">
        <w:rPr>
          <w:rFonts w:ascii="Arial" w:hAnsi="Arial" w:cs="Arial"/>
          <w:noProof/>
          <w:color w:val="000000" w:themeColor="text1"/>
          <w:lang w:eastAsia="pt-PT"/>
        </w:rPr>
        <mc:AlternateContent>
          <mc:Choice Requires="wpg">
            <w:drawing>
              <wp:inline distT="0" distB="0" distL="0" distR="0">
                <wp:extent cx="4905374" cy="3067050"/>
                <wp:effectExtent l="0" t="0" r="0" b="0"/>
                <wp:docPr id="166" name="Grupo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4" cy="3067050"/>
                          <a:chOff x="1117164" y="1367931"/>
                          <a:chExt cx="5942821" cy="3775788"/>
                        </a:xfrm>
                      </wpg:grpSpPr>
                      <wpg:grpSp>
                        <wpg:cNvPr id="17" name="Grupo 17"/>
                        <wpg:cNvGrpSpPr/>
                        <wpg:grpSpPr>
                          <a:xfrm>
                            <a:off x="2357422" y="1428736"/>
                            <a:ext cx="3429024" cy="3643338"/>
                            <a:chOff x="2357422" y="1428736"/>
                            <a:chExt cx="3429024" cy="3643338"/>
                          </a:xfrm>
                        </wpg:grpSpPr>
                        <wps:wsp>
                          <wps:cNvPr id="25" name="Oval 25"/>
                          <wps:cNvSpPr/>
                          <wps:spPr>
                            <a:xfrm>
                              <a:off x="23574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" name="Oval 26"/>
                          <wps:cNvSpPr/>
                          <wps:spPr>
                            <a:xfrm>
                              <a:off x="26622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Oval 27"/>
                          <wps:cNvSpPr/>
                          <wps:spPr>
                            <a:xfrm>
                              <a:off x="29670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Oval 28"/>
                          <wps:cNvSpPr/>
                          <wps:spPr>
                            <a:xfrm>
                              <a:off x="32718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35766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Oval 30"/>
                          <wps:cNvSpPr/>
                          <wps:spPr>
                            <a:xfrm>
                              <a:off x="38814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" name="Oval 31"/>
                          <wps:cNvSpPr/>
                          <wps:spPr>
                            <a:xfrm>
                              <a:off x="41910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Oval 32"/>
                          <wps:cNvSpPr/>
                          <wps:spPr>
                            <a:xfrm>
                              <a:off x="44958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Oval 33"/>
                          <wps:cNvSpPr/>
                          <wps:spPr>
                            <a:xfrm>
                              <a:off x="48006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Oval 34"/>
                          <wps:cNvSpPr/>
                          <wps:spPr>
                            <a:xfrm>
                              <a:off x="51054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Oval 35"/>
                          <wps:cNvSpPr/>
                          <wps:spPr>
                            <a:xfrm>
                              <a:off x="54102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Oval 36"/>
                          <wps:cNvSpPr/>
                          <wps:spPr>
                            <a:xfrm>
                              <a:off x="57150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Oval 37"/>
                          <wps:cNvSpPr/>
                          <wps:spPr>
                            <a:xfrm>
                              <a:off x="23574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" name="Oval 38"/>
                          <wps:cNvSpPr/>
                          <wps:spPr>
                            <a:xfrm>
                              <a:off x="26622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" name="Oval 39"/>
                          <wps:cNvSpPr/>
                          <wps:spPr>
                            <a:xfrm>
                              <a:off x="29670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" name="Oval 40"/>
                          <wps:cNvSpPr/>
                          <wps:spPr>
                            <a:xfrm>
                              <a:off x="32718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Oval 41"/>
                          <wps:cNvSpPr/>
                          <wps:spPr>
                            <a:xfrm>
                              <a:off x="35766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" name="Oval 42"/>
                          <wps:cNvSpPr/>
                          <wps:spPr>
                            <a:xfrm>
                              <a:off x="38814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" name="Oval 43"/>
                          <wps:cNvSpPr/>
                          <wps:spPr>
                            <a:xfrm>
                              <a:off x="41910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" name="Oval 44"/>
                          <wps:cNvSpPr/>
                          <wps:spPr>
                            <a:xfrm>
                              <a:off x="44958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" name="Oval 45"/>
                          <wps:cNvSpPr/>
                          <wps:spPr>
                            <a:xfrm>
                              <a:off x="48006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6" name="Oval 46"/>
                          <wps:cNvSpPr/>
                          <wps:spPr>
                            <a:xfrm>
                              <a:off x="51054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" name="Oval 47"/>
                          <wps:cNvSpPr/>
                          <wps:spPr>
                            <a:xfrm>
                              <a:off x="54102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" name="Oval 48"/>
                          <wps:cNvSpPr/>
                          <wps:spPr>
                            <a:xfrm>
                              <a:off x="57150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" name="Oval 49"/>
                          <wps:cNvSpPr/>
                          <wps:spPr>
                            <a:xfrm>
                              <a:off x="23574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" name="Oval 50"/>
                          <wps:cNvSpPr/>
                          <wps:spPr>
                            <a:xfrm>
                              <a:off x="26622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1" name="Oval 51"/>
                          <wps:cNvSpPr/>
                          <wps:spPr>
                            <a:xfrm>
                              <a:off x="29670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2" name="Oval 52"/>
                          <wps:cNvSpPr/>
                          <wps:spPr>
                            <a:xfrm>
                              <a:off x="32718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3" name="Oval 53"/>
                          <wps:cNvSpPr/>
                          <wps:spPr>
                            <a:xfrm>
                              <a:off x="35766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" name="Oval 54"/>
                          <wps:cNvSpPr/>
                          <wps:spPr>
                            <a:xfrm>
                              <a:off x="38814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5" name="Oval 55"/>
                          <wps:cNvSpPr/>
                          <wps:spPr>
                            <a:xfrm>
                              <a:off x="41910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" name="Oval 56"/>
                          <wps:cNvSpPr/>
                          <wps:spPr>
                            <a:xfrm>
                              <a:off x="44958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7" name="Oval 57"/>
                          <wps:cNvSpPr/>
                          <wps:spPr>
                            <a:xfrm>
                              <a:off x="48006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8" name="Oval 58"/>
                          <wps:cNvSpPr/>
                          <wps:spPr>
                            <a:xfrm>
                              <a:off x="51054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" name="Oval 59"/>
                          <wps:cNvSpPr/>
                          <wps:spPr>
                            <a:xfrm>
                              <a:off x="54102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" name="Oval 60"/>
                          <wps:cNvSpPr/>
                          <wps:spPr>
                            <a:xfrm>
                              <a:off x="57150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" name="Oval 61"/>
                          <wps:cNvSpPr/>
                          <wps:spPr>
                            <a:xfrm>
                              <a:off x="23574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2" name="Oval 62"/>
                          <wps:cNvSpPr/>
                          <wps:spPr>
                            <a:xfrm>
                              <a:off x="26622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Oval 63"/>
                          <wps:cNvSpPr/>
                          <wps:spPr>
                            <a:xfrm>
                              <a:off x="29670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Oval 64"/>
                          <wps:cNvSpPr/>
                          <wps:spPr>
                            <a:xfrm>
                              <a:off x="32718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Oval 65"/>
                          <wps:cNvSpPr/>
                          <wps:spPr>
                            <a:xfrm>
                              <a:off x="35766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Oval 66"/>
                          <wps:cNvSpPr/>
                          <wps:spPr>
                            <a:xfrm>
                              <a:off x="38814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" name="Oval 67"/>
                          <wps:cNvSpPr/>
                          <wps:spPr>
                            <a:xfrm>
                              <a:off x="41910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44958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Oval 69"/>
                          <wps:cNvSpPr/>
                          <wps:spPr>
                            <a:xfrm>
                              <a:off x="48006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" name="Oval 70"/>
                          <wps:cNvSpPr/>
                          <wps:spPr>
                            <a:xfrm>
                              <a:off x="51054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1" name="Oval 71"/>
                          <wps:cNvSpPr/>
                          <wps:spPr>
                            <a:xfrm>
                              <a:off x="54102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2" name="Oval 72"/>
                          <wps:cNvSpPr/>
                          <wps:spPr>
                            <a:xfrm>
                              <a:off x="57150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Oval 73"/>
                          <wps:cNvSpPr/>
                          <wps:spPr>
                            <a:xfrm>
                              <a:off x="23574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" name="Oval 74"/>
                          <wps:cNvSpPr/>
                          <wps:spPr>
                            <a:xfrm>
                              <a:off x="26622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5" name="Oval 75"/>
                          <wps:cNvSpPr/>
                          <wps:spPr>
                            <a:xfrm>
                              <a:off x="29670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" name="Oval 76"/>
                          <wps:cNvSpPr/>
                          <wps:spPr>
                            <a:xfrm>
                              <a:off x="32718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7" name="Oval 77"/>
                          <wps:cNvSpPr/>
                          <wps:spPr>
                            <a:xfrm>
                              <a:off x="35766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8" name="Oval 78"/>
                          <wps:cNvSpPr/>
                          <wps:spPr>
                            <a:xfrm>
                              <a:off x="38814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" name="Oval 79"/>
                          <wps:cNvSpPr/>
                          <wps:spPr>
                            <a:xfrm>
                              <a:off x="41910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" name="Oval 80"/>
                          <wps:cNvSpPr/>
                          <wps:spPr>
                            <a:xfrm>
                              <a:off x="44958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1" name="Oval 81"/>
                          <wps:cNvSpPr/>
                          <wps:spPr>
                            <a:xfrm>
                              <a:off x="48006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2" name="Oval 82"/>
                          <wps:cNvSpPr/>
                          <wps:spPr>
                            <a:xfrm>
                              <a:off x="51054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3" name="Oval 83"/>
                          <wps:cNvSpPr/>
                          <wps:spPr>
                            <a:xfrm>
                              <a:off x="54102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4" name="Oval 84"/>
                          <wps:cNvSpPr/>
                          <wps:spPr>
                            <a:xfrm>
                              <a:off x="57150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5" name="Oval 85"/>
                          <wps:cNvSpPr/>
                          <wps:spPr>
                            <a:xfrm>
                              <a:off x="23574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6" name="Oval 86"/>
                          <wps:cNvSpPr/>
                          <wps:spPr>
                            <a:xfrm>
                              <a:off x="26622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7" name="Oval 87"/>
                          <wps:cNvSpPr/>
                          <wps:spPr>
                            <a:xfrm>
                              <a:off x="29670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8" name="Oval 88"/>
                          <wps:cNvSpPr/>
                          <wps:spPr>
                            <a:xfrm>
                              <a:off x="32718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9" name="Oval 89"/>
                          <wps:cNvSpPr/>
                          <wps:spPr>
                            <a:xfrm>
                              <a:off x="35766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0" name="Oval 90"/>
                          <wps:cNvSpPr/>
                          <wps:spPr>
                            <a:xfrm>
                              <a:off x="38814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1" name="Oval 91"/>
                          <wps:cNvSpPr/>
                          <wps:spPr>
                            <a:xfrm>
                              <a:off x="41910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2" name="Oval 92"/>
                          <wps:cNvSpPr/>
                          <wps:spPr>
                            <a:xfrm>
                              <a:off x="44958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3" name="Oval 93"/>
                          <wps:cNvSpPr/>
                          <wps:spPr>
                            <a:xfrm>
                              <a:off x="48006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4" name="Oval 94"/>
                          <wps:cNvSpPr/>
                          <wps:spPr>
                            <a:xfrm>
                              <a:off x="51054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5" name="Oval 95"/>
                          <wps:cNvSpPr/>
                          <wps:spPr>
                            <a:xfrm>
                              <a:off x="54102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6" name="Oval 96"/>
                          <wps:cNvSpPr/>
                          <wps:spPr>
                            <a:xfrm>
                              <a:off x="57150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7" name="Oval 97"/>
                          <wps:cNvSpPr/>
                          <wps:spPr>
                            <a:xfrm>
                              <a:off x="23574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8" name="Oval 98"/>
                          <wps:cNvSpPr/>
                          <wps:spPr>
                            <a:xfrm>
                              <a:off x="26622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9" name="Oval 99"/>
                          <wps:cNvSpPr/>
                          <wps:spPr>
                            <a:xfrm>
                              <a:off x="29670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0" name="Oval 100"/>
                          <wps:cNvSpPr/>
                          <wps:spPr>
                            <a:xfrm>
                              <a:off x="32718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1" name="Oval 101"/>
                          <wps:cNvSpPr/>
                          <wps:spPr>
                            <a:xfrm>
                              <a:off x="35766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2" name="Oval 102"/>
                          <wps:cNvSpPr/>
                          <wps:spPr>
                            <a:xfrm>
                              <a:off x="38814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3" name="Oval 103"/>
                          <wps:cNvSpPr/>
                          <wps:spPr>
                            <a:xfrm>
                              <a:off x="41910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4" name="Oval 104"/>
                          <wps:cNvSpPr/>
                          <wps:spPr>
                            <a:xfrm>
                              <a:off x="44958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5" name="Oval 105"/>
                          <wps:cNvSpPr/>
                          <wps:spPr>
                            <a:xfrm>
                              <a:off x="48006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6" name="Oval 106"/>
                          <wps:cNvSpPr/>
                          <wps:spPr>
                            <a:xfrm>
                              <a:off x="51054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7" name="Oval 107"/>
                          <wps:cNvSpPr/>
                          <wps:spPr>
                            <a:xfrm>
                              <a:off x="54102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8" name="Oval 108"/>
                          <wps:cNvSpPr/>
                          <wps:spPr>
                            <a:xfrm>
                              <a:off x="57150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9" name="Oval 109"/>
                          <wps:cNvSpPr/>
                          <wps:spPr>
                            <a:xfrm>
                              <a:off x="23574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0" name="Oval 110"/>
                          <wps:cNvSpPr/>
                          <wps:spPr>
                            <a:xfrm>
                              <a:off x="26622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1" name="Oval 111"/>
                          <wps:cNvSpPr/>
                          <wps:spPr>
                            <a:xfrm>
                              <a:off x="29670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2" name="Oval 112"/>
                          <wps:cNvSpPr/>
                          <wps:spPr>
                            <a:xfrm>
                              <a:off x="32718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3" name="Oval 113"/>
                          <wps:cNvSpPr/>
                          <wps:spPr>
                            <a:xfrm>
                              <a:off x="35766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4" name="Oval 114"/>
                          <wps:cNvSpPr/>
                          <wps:spPr>
                            <a:xfrm>
                              <a:off x="38814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5" name="Oval 115"/>
                          <wps:cNvSpPr/>
                          <wps:spPr>
                            <a:xfrm>
                              <a:off x="41910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6" name="Oval 116"/>
                          <wps:cNvSpPr/>
                          <wps:spPr>
                            <a:xfrm>
                              <a:off x="44958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7" name="Oval 117"/>
                          <wps:cNvSpPr/>
                          <wps:spPr>
                            <a:xfrm>
                              <a:off x="48006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8" name="Oval 118"/>
                          <wps:cNvSpPr/>
                          <wps:spPr>
                            <a:xfrm>
                              <a:off x="51054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9" name="Oval 119"/>
                          <wps:cNvSpPr/>
                          <wps:spPr>
                            <a:xfrm>
                              <a:off x="54102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0" name="Oval 120"/>
                          <wps:cNvSpPr/>
                          <wps:spPr>
                            <a:xfrm>
                              <a:off x="57150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1" name="Oval 121"/>
                          <wps:cNvSpPr/>
                          <wps:spPr>
                            <a:xfrm>
                              <a:off x="23574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2" name="Oval 122"/>
                          <wps:cNvSpPr/>
                          <wps:spPr>
                            <a:xfrm>
                              <a:off x="26622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3" name="Oval 123"/>
                          <wps:cNvSpPr/>
                          <wps:spPr>
                            <a:xfrm>
                              <a:off x="29670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4" name="Oval 124"/>
                          <wps:cNvSpPr/>
                          <wps:spPr>
                            <a:xfrm>
                              <a:off x="32718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5" name="Oval 125"/>
                          <wps:cNvSpPr/>
                          <wps:spPr>
                            <a:xfrm>
                              <a:off x="35766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6" name="Oval 126"/>
                          <wps:cNvSpPr/>
                          <wps:spPr>
                            <a:xfrm>
                              <a:off x="38814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7" name="Oval 127"/>
                          <wps:cNvSpPr/>
                          <wps:spPr>
                            <a:xfrm>
                              <a:off x="41910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8" name="Oval 128"/>
                          <wps:cNvSpPr/>
                          <wps:spPr>
                            <a:xfrm>
                              <a:off x="44958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9" name="Oval 129"/>
                          <wps:cNvSpPr/>
                          <wps:spPr>
                            <a:xfrm>
                              <a:off x="48006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0" name="Oval 130"/>
                          <wps:cNvSpPr/>
                          <wps:spPr>
                            <a:xfrm>
                              <a:off x="51054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1" name="Oval 131"/>
                          <wps:cNvSpPr/>
                          <wps:spPr>
                            <a:xfrm>
                              <a:off x="54102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2" name="Oval 132"/>
                          <wps:cNvSpPr/>
                          <wps:spPr>
                            <a:xfrm>
                              <a:off x="57150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3" name="Oval 133"/>
                          <wps:cNvSpPr/>
                          <wps:spPr>
                            <a:xfrm>
                              <a:off x="23574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4" name="Oval 134"/>
                          <wps:cNvSpPr/>
                          <wps:spPr>
                            <a:xfrm>
                              <a:off x="26622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5" name="Oval 135"/>
                          <wps:cNvSpPr/>
                          <wps:spPr>
                            <a:xfrm>
                              <a:off x="29670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6" name="Oval 136"/>
                          <wps:cNvSpPr/>
                          <wps:spPr>
                            <a:xfrm>
                              <a:off x="32718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" name="Oval 137"/>
                          <wps:cNvSpPr/>
                          <wps:spPr>
                            <a:xfrm>
                              <a:off x="35766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8" name="Oval 138"/>
                          <wps:cNvSpPr/>
                          <wps:spPr>
                            <a:xfrm>
                              <a:off x="38814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9" name="Oval 139"/>
                          <wps:cNvSpPr/>
                          <wps:spPr>
                            <a:xfrm>
                              <a:off x="41910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0" name="Oval 140"/>
                          <wps:cNvSpPr/>
                          <wps:spPr>
                            <a:xfrm>
                              <a:off x="44958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" name="Oval 141"/>
                          <wps:cNvSpPr/>
                          <wps:spPr>
                            <a:xfrm>
                              <a:off x="48006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2" name="Oval 142"/>
                          <wps:cNvSpPr/>
                          <wps:spPr>
                            <a:xfrm>
                              <a:off x="51054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3" name="Oval 143"/>
                          <wps:cNvSpPr/>
                          <wps:spPr>
                            <a:xfrm>
                              <a:off x="54102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4" name="Oval 144"/>
                          <wps:cNvSpPr/>
                          <wps:spPr>
                            <a:xfrm>
                              <a:off x="57150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5" name="Oval 145"/>
                          <wps:cNvSpPr/>
                          <wps:spPr>
                            <a:xfrm>
                              <a:off x="23574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6" name="Oval 146"/>
                          <wps:cNvSpPr/>
                          <wps:spPr>
                            <a:xfrm>
                              <a:off x="26622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7" name="Oval 147"/>
                          <wps:cNvSpPr/>
                          <wps:spPr>
                            <a:xfrm>
                              <a:off x="29670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8" name="Oval 148"/>
                          <wps:cNvSpPr/>
                          <wps:spPr>
                            <a:xfrm>
                              <a:off x="32718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9" name="Oval 149"/>
                          <wps:cNvSpPr/>
                          <wps:spPr>
                            <a:xfrm>
                              <a:off x="35766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0" name="Oval 150"/>
                          <wps:cNvSpPr/>
                          <wps:spPr>
                            <a:xfrm>
                              <a:off x="38814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1" name="Oval 151"/>
                          <wps:cNvSpPr/>
                          <wps:spPr>
                            <a:xfrm>
                              <a:off x="41910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2" name="Oval 152"/>
                          <wps:cNvSpPr/>
                          <wps:spPr>
                            <a:xfrm>
                              <a:off x="44958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Oval 153"/>
                          <wps:cNvSpPr/>
                          <wps:spPr>
                            <a:xfrm>
                              <a:off x="48006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4" name="Oval 154"/>
                          <wps:cNvSpPr/>
                          <wps:spPr>
                            <a:xfrm>
                              <a:off x="51054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5" name="Oval 155"/>
                          <wps:cNvSpPr/>
                          <wps:spPr>
                            <a:xfrm>
                              <a:off x="54102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Oval 156"/>
                          <wps:cNvSpPr/>
                          <wps:spPr>
                            <a:xfrm>
                              <a:off x="57150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7" name="Oval 157"/>
                          <wps:cNvSpPr/>
                          <wps:spPr>
                            <a:xfrm>
                              <a:off x="23574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8" name="Oval 158"/>
                          <wps:cNvSpPr/>
                          <wps:spPr>
                            <a:xfrm>
                              <a:off x="26622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9" name="Oval 159"/>
                          <wps:cNvSpPr/>
                          <wps:spPr>
                            <a:xfrm>
                              <a:off x="29670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0" name="Oval 160"/>
                          <wps:cNvSpPr/>
                          <wps:spPr>
                            <a:xfrm>
                              <a:off x="32718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1" name="Oval 161"/>
                          <wps:cNvSpPr/>
                          <wps:spPr>
                            <a:xfrm>
                              <a:off x="35766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2" name="Oval 162"/>
                          <wps:cNvSpPr/>
                          <wps:spPr>
                            <a:xfrm>
                              <a:off x="38814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3" name="Oval 163"/>
                          <wps:cNvSpPr/>
                          <wps:spPr>
                            <a:xfrm>
                              <a:off x="41910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4" name="Oval 164"/>
                          <wps:cNvSpPr/>
                          <wps:spPr>
                            <a:xfrm>
                              <a:off x="44958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5" name="Oval 165"/>
                          <wps:cNvSpPr/>
                          <wps:spPr>
                            <a:xfrm>
                              <a:off x="48006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7" name="Oval 167"/>
                          <wps:cNvSpPr/>
                          <wps:spPr>
                            <a:xfrm>
                              <a:off x="51054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8" name="Oval 168"/>
                          <wps:cNvSpPr/>
                          <wps:spPr>
                            <a:xfrm>
                              <a:off x="54102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9" name="Oval 169"/>
                          <wps:cNvSpPr/>
                          <wps:spPr>
                            <a:xfrm>
                              <a:off x="57150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18" name="Picture 2" descr="http://www.indusmelec.pt/newsletter/08/PaiNa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1604" y="3571876"/>
                            <a:ext cx="785818" cy="1005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Conexão recta unidireccional 19"/>
                        <wps:cNvCnPr/>
                        <wps:spPr>
                          <a:xfrm>
                            <a:off x="1928794" y="4714884"/>
                            <a:ext cx="428628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aixaDeTexto 158"/>
                        <wps:cNvSpPr txBox="1"/>
                        <wps:spPr>
                          <a:xfrm>
                            <a:off x="1117164" y="4714884"/>
                            <a:ext cx="1155441" cy="428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1645" w:rsidRDefault="004C1645" w:rsidP="004C16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Partida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4" descr="http://4.bp.blogspot.com/-jUZKZWEkb10/UiqOXG9RoNI/AAAAAAAAAAc/vJkdi4v538Q/s1600/casinha-colorida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7884" y="1367931"/>
                            <a:ext cx="1071570" cy="1071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Conexão recta unidireccional 23"/>
                        <wps:cNvCnPr/>
                        <wps:spPr>
                          <a:xfrm rot="10800000">
                            <a:off x="5786446" y="2428868"/>
                            <a:ext cx="571504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aixaDeTexto 163"/>
                        <wps:cNvSpPr txBox="1"/>
                        <wps:spPr>
                          <a:xfrm>
                            <a:off x="5857394" y="2396975"/>
                            <a:ext cx="1202591" cy="5305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1645" w:rsidRDefault="004C1645" w:rsidP="004C16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Chegada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65" o:spid="_x0000_s1031" style="width:386.25pt;height:241.5pt;mso-position-horizontal-relative:char;mso-position-vertical-relative:line" coordorigin="11171,13679" coordsize="59428,37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">
                <v:group id="Grupo 17" o:spid="_x0000_s1032" style="position:absolute;left:23574;top:14287;width:34290;height:36433" coordorigin="23574,14287" coordsize="34290,36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Oval 25" o:spid="_x0000_s1033" style="position:absolute;left:23574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YHusMA&#10;AADbAAAADwAAAGRycy9kb3ducmV2LnhtbESP0WrCQBRE3wv+w3IF3+rGgFKjq0gkUPpQaNoPuGSv&#10;2Wj2bshuk/j33YLg4zAzZ5j9cbKtGKj3jWMFq2UCgrhyuuFawc938foGwgdkja1jUnAnD8fD7GWP&#10;mXYjf9FQhlpECPsMFZgQukxKXxmy6JeuI47exfUWQ5R9LXWPY4TbVqZJspEWG44LBjvKDVW38tcq&#10;2ITSNLfr532b5OfxY1Vc5NVLpRbz6bQDEWgKz/Cj/a4VpGv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YHusMAAADbAAAADwAAAAAAAAAAAAAAAACYAgAAZHJzL2Rv&#10;d25yZXYueG1sUEsFBgAAAAAEAAQA9QAAAIgDAAAAAA==&#10;" fillcolor="black [3213]" stroked="f" strokeweight="2pt"/>
                  <v:oval id="Oval 26" o:spid="_x0000_s1034" style="position:absolute;left:26622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ZzcEA&#10;AADbAAAADwAAAGRycy9kb3ducmV2LnhtbESPwarCMBRE9w/8h3AFd89UF+VZjSKKIC6EV/2AS3Nt&#10;qs1NaaKtf28EweUwM2eYxaq3tXhQ6yvHCibjBARx4XTFpYLzaff7B8IHZI21Y1LwJA+r5eBngZl2&#10;Hf/TIw+liBD2GSowITSZlL4wZNGPXUMcvYtrLYYo21LqFrsIt7WcJkkqLVYcFww2tDFU3PK7VZCG&#10;3FS36/E5Szbb7jDZXeTVS6VGw349BxGoD9/wp73XCqYpvL/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mc3BAAAA2wAAAA8AAAAAAAAAAAAAAAAAmAIAAGRycy9kb3du&#10;cmV2LnhtbFBLBQYAAAAABAAEAPUAAACGAwAAAAA=&#10;" fillcolor="black [3213]" stroked="f" strokeweight="2pt"/>
                  <v:oval id="Oval 27" o:spid="_x0000_s1035" style="position:absolute;left:29670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8VsMA&#10;AADbAAAADwAAAGRycy9kb3ducmV2LnhtbESPQWvCQBSE7wX/w/IEb81GD7ZGVxElUDwUmvYHPLIv&#10;2Wj2bchuk/jvXaHQ4zAz3zC7w2RbMVDvG8cKlkkKgrh0uuFawc93/voOwgdkja1jUnAnD4f97GWH&#10;mXYjf9FQhFpECPsMFZgQukxKXxqy6BPXEUevcr3FEGVfS93jGOG2las0XUuLDccFgx2dDJW34tcq&#10;WIfCNLfr532Tns7jZZlX8uqlUov5dNyCCDSF//Bf+0MrWL3B80v8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g8VsMAAADbAAAADwAAAAAAAAAAAAAAAACYAgAAZHJzL2Rv&#10;d25yZXYueG1sUEsFBgAAAAAEAAQA9QAAAIgDAAAAAA==&#10;" fillcolor="black [3213]" stroked="f" strokeweight="2pt"/>
                  <v:oval id="Oval 28" o:spid="_x0000_s1036" style="position:absolute;left:32718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oJLwA&#10;AADbAAAADwAAAGRycy9kb3ducmV2LnhtbERPSwrCMBDdC94hjOBOU12IVqOIIogLweoBhmZsqs2k&#10;NNHW25uF4PLx/qtNZyvxpsaXjhVMxgkI4tzpkgsFt+thNAfhA7LGyjEp+JCHzbrfW2GqXcsXemeh&#10;EDGEfYoKTAh1KqXPDVn0Y1cTR+7uGoshwqaQusE2httKTpNkJi2WHBsM1rQzlD+zl1UwC5kpn4/z&#10;Z5Hs9u1pcrjLh5dKDQfddgkiUBf+4p/7qBVM49j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d6gkvAAAANsAAAAPAAAAAAAAAAAAAAAAAJgCAABkcnMvZG93bnJldi54&#10;bWxQSwUGAAAAAAQABAD1AAAAgQMAAAAA&#10;" fillcolor="black [3213]" stroked="f" strokeweight="2pt"/>
                  <v:oval id="Oval 29" o:spid="_x0000_s1037" style="position:absolute;left:35766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Nv8MA&#10;AADbAAAADwAAAGRycy9kb3ducmV2LnhtbESP3YrCMBSE7wXfIRzBO031omy7RhFFWLwQtrsPcGiO&#10;TbU5KU22P29vFhb2cpiZb5jdYbSN6KnztWMFm3UCgrh0uuZKwffXZfUGwgdkjY1jUjCRh8N+Ptth&#10;rt3An9QXoRIRwj5HBSaENpfSl4Ys+rVriaN3d53FEGVXSd3hEOG2kdskSaXFmuOCwZZOhspn8WMV&#10;pKEw9fNxm7LkdB6um8tdPrxUarkYj+8gAo3hP/zX/tAKthn8fok/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sNv8MAAADbAAAADwAAAAAAAAAAAAAAAACYAgAAZHJzL2Rv&#10;d25yZXYueG1sUEsFBgAAAAAEAAQA9QAAAIgDAAAAAA==&#10;" fillcolor="black [3213]" stroked="f" strokeweight="2pt"/>
                  <v:oval id="Oval 30" o:spid="_x0000_s1038" style="position:absolute;left:38814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y/74A&#10;AADbAAAADwAAAGRycy9kb3ducmV2LnhtbERPzYrCMBC+C75DGGFvNlVBtBpFFEH2IFh9gKEZm2oz&#10;KU209e03hwWPH9//etvbWryp9ZVjBZMkBUFcOF1xqeB2PY4XIHxA1lg7JgUf8rDdDAdrzLTr+ELv&#10;PJQihrDPUIEJocmk9IUhiz5xDXHk7q61GCJsS6lb7GK4reU0TefSYsWxwWBDe0PFM39ZBfOQm+r5&#10;OH+W6f7Q/U6Od/nwUqmfUb9bgQjUh6/4333SCmZxffwSf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YMv++AAAA2wAAAA8AAAAAAAAAAAAAAAAAmAIAAGRycy9kb3ducmV2&#10;LnhtbFBLBQYAAAAABAAEAPUAAACDAwAAAAA=&#10;" fillcolor="black [3213]" stroked="f" strokeweight="2pt"/>
                  <v:oval id="Oval 31" o:spid="_x0000_s1039" style="position:absolute;left:41910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XZMIA&#10;AADbAAAADwAAAGRycy9kb3ducmV2LnhtbESP0YrCMBRE3wX/IVzBN5t2BXG7RllcBNkHwbofcGmu&#10;TbW5KU209e83guDjMDNnmNVmsI24U+drxwqyJAVBXDpdc6Xg77SbLUH4gKyxcUwKHuRhsx6PVphr&#10;1/OR7kWoRISwz1GBCaHNpfSlIYs+cS1x9M6usxii7CqpO+wj3DbyI00X0mLNccFgS1tD5bW4WQWL&#10;UJj6ejk8PtPtT/+b7c7y4qVS08nw/QUi0BDe4Vd7rxXMM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JdkwgAAANsAAAAPAAAAAAAAAAAAAAAAAJgCAABkcnMvZG93&#10;bnJldi54bWxQSwUGAAAAAAQABAD1AAAAhwMAAAAA&#10;" fillcolor="black [3213]" stroked="f" strokeweight="2pt"/>
                  <v:oval id="Oval 32" o:spid="_x0000_s1040" style="position:absolute;left:44958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JE8MA&#10;AADbAAAADwAAAGRycy9kb3ducmV2LnhtbESP0WrCQBRE3wv+w3IF3+rGCFKjq0gkUPpQaNoPuGSv&#10;2Wj2bshuk/j33YLg4zAzZ5j9cbKtGKj3jWMFq2UCgrhyuuFawc938foGwgdkja1jUnAnD8fD7GWP&#10;mXYjf9FQhlpECPsMFZgQukxKXxmy6JeuI47exfUWQ5R9LXWPY4TbVqZJspEWG44LBjvKDVW38tcq&#10;2ITSNLfr532b5OfxY1Vc5NVLpRbz6bQDEWgKz/Cj/a4VrF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YJE8MAAADbAAAADwAAAAAAAAAAAAAAAACYAgAAZHJzL2Rv&#10;d25yZXYueG1sUEsFBgAAAAAEAAQA9QAAAIgDAAAAAA==&#10;" fillcolor="black [3213]" stroked="f" strokeweight="2pt"/>
                  <v:oval id="Oval 33" o:spid="_x0000_s1041" style="position:absolute;left:48006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siMMA&#10;AADbAAAADwAAAGRycy9kb3ducmV2LnhtbESP0WrCQBRE3wv+w3IF3+rGCkGjq0gkIH0omPYDLtlr&#10;Npq9G7Jbk/x9t1Do4zAzZ5j9cbSteFLvG8cKVssEBHHldMO1gq/P4nUDwgdkja1jUjCRh+Nh9rLH&#10;TLuBr/QsQy0ihH2GCkwIXSalrwxZ9EvXEUfv5nqLIcq+lrrHIcJtK9+SJJUWG44LBjvKDVWP8tsq&#10;SENpmsf9Y9om+Xl4XxU3efdSqcV8PO1ABBrDf/ivfdEK1mv4/RJ/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qsiMMAAADbAAAADwAAAAAAAAAAAAAAAACYAgAAZHJzL2Rv&#10;d25yZXYueG1sUEsFBgAAAAAEAAQA9QAAAIgDAAAAAA==&#10;" fillcolor="black [3213]" stroked="f" strokeweight="2pt"/>
                  <v:oval id="Oval 34" o:spid="_x0000_s1042" style="position:absolute;left:51054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0/MIA&#10;AADbAAAADwAAAGRycy9kb3ducmV2LnhtbESP0YrCMBRE34X9h3AF32yqK+JWoywuguyDYN0PuDTX&#10;ptrclCba+vcbQfBxmJkzzGrT21rcqfWVYwWTJAVBXDhdcang77QbL0D4gKyxdkwKHuRhs/4YrDDT&#10;ruMj3fNQighhn6ECE0KTSekLQxZ94hri6J1dazFE2ZZSt9hFuK3lNE3n0mLFccFgQ1tDxTW/WQXz&#10;kJvqejk8vtLtT/c72Z3lxUulRsP+ewkiUB/e4Vd7rxV8zu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4zT8wgAAANsAAAAPAAAAAAAAAAAAAAAAAJgCAABkcnMvZG93&#10;bnJldi54bWxQSwUGAAAAAAQABAD1AAAAhwMAAAAA&#10;" fillcolor="black [3213]" stroked="f" strokeweight="2pt"/>
                  <v:oval id="Oval 35" o:spid="_x0000_s1043" style="position:absolute;left:54102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RZ8IA&#10;AADbAAAADwAAAGRycy9kb3ducmV2LnhtbESP0YrCMBRE34X9h3AF32yqi+JWoywuguyDYN0PuDTX&#10;ptrclCba+vcbQfBxmJkzzGrT21rcqfWVYwWTJAVBXDhdcang77QbL0D4gKyxdkwKHuRhs/4YrDDT&#10;ruMj3fNQighhn6ECE0KTSekLQxZ94hri6J1dazFE2ZZSt9hFuK3lNE3n0mLFccFgQ1tDxTW/WQXz&#10;kJvqejk8vtLtT/c72Z3lxUulRsP+ewkiUB/e4Vd7rxV8zu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5FnwgAAANsAAAAPAAAAAAAAAAAAAAAAAJgCAABkcnMvZG93&#10;bnJldi54bWxQSwUGAAAAAAQABAD1AAAAhwMAAAAA&#10;" fillcolor="black [3213]" stroked="f" strokeweight="2pt"/>
                  <v:oval id="Oval 36" o:spid="_x0000_s1044" style="position:absolute;left:57150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0PEMMA&#10;AADbAAAADwAAAGRycy9kb3ducmV2LnhtbESPwWrDMBBE74X+g9hCbo3sBEzjWgnFIVByKNTJByzW&#10;2nJirYylxs7fR4VCj8PMvGGK3Wx7caPRd44VpMsEBHHtdMetgvPp8PoGwgdkjb1jUnAnD7vt81OB&#10;uXYTf9OtCq2IEPY5KjAhDLmUvjZk0S/dQBy9xo0WQ5RjK/WIU4TbXq6SJJMWO44LBgcqDdXX6scq&#10;yEJluuvl675Jyv10TA+NvHip1OJl/ngHEWgO/+G/9qdWsM7g90v8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0PEMMAAADbAAAADwAAAAAAAAAAAAAAAACYAgAAZHJzL2Rv&#10;d25yZXYueG1sUEsFBgAAAAAEAAQA9QAAAIgDAAAAAA==&#10;" fillcolor="black [3213]" stroked="f" strokeweight="2pt"/>
                  <v:oval id="Oval 37" o:spid="_x0000_s1045" style="position:absolute;left:23574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qi8IA&#10;AADbAAAADwAAAGRycy9kb3ducmV2LnhtbESP0YrCMBRE34X9h3AF32yqC+pWoywuguyDYN0PuDTX&#10;ptrclCba+vcbQfBxmJkzzGrT21rcqfWVYwWTJAVBXDhdcang77QbL0D4gKyxdkwKHuRhs/4YrDDT&#10;ruMj3fNQighhn6ECE0KTSekLQxZ94hri6J1dazFE2ZZSt9hFuK3lNE1n0mLFccFgQ1tDxTW/WQWz&#10;kJvqejk8vtLtT/c72Z3lxUulRsP+ewkiUB/e4Vd7rxV8zu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aqLwgAAANsAAAAPAAAAAAAAAAAAAAAAAJgCAABkcnMvZG93&#10;bnJldi54bWxQSwUGAAAAAAQABAD1AAAAhwMAAAAA&#10;" fillcolor="black [3213]" stroked="f" strokeweight="2pt"/>
                  <v:oval id="Oval 38" o:spid="_x0000_s1046" style="position:absolute;left:26622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4++b4A&#10;AADbAAAADwAAAGRycy9kb3ducmV2LnhtbERPzYrCMBC+C75DGGFvNlVBtBpFFEH2IFh9gKEZm2oz&#10;KU209e03hwWPH9//etvbWryp9ZVjBZMkBUFcOF1xqeB2PY4XIHxA1lg7JgUf8rDdDAdrzLTr+ELv&#10;PJQihrDPUIEJocmk9IUhiz5xDXHk7q61GCJsS6lb7GK4reU0TefSYsWxwWBDe0PFM39ZBfOQm+r5&#10;OH+W6f7Q/U6Od/nwUqmfUb9bgQjUh6/4333SCmZxbPwSf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uPvm+AAAA2wAAAA8AAAAAAAAAAAAAAAAAmAIAAGRycy9kb3ducmV2&#10;LnhtbFBLBQYAAAAABAAEAPUAAACDAwAAAAA=&#10;" fillcolor="black [3213]" stroked="f" strokeweight="2pt"/>
                  <v:oval id="Oval 39" o:spid="_x0000_s1047" style="position:absolute;left:29670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bYsMA&#10;AADbAAAADwAAAGRycy9kb3ducmV2LnhtbESP0WrCQBRE3wv+w3KFvtVNLIQaXUUiQvGh0LQfcMle&#10;s9Hs3ZDdmuTv3YLg4zAzZ5jNbrStuFHvG8cK0kUCgrhyuuFawe/P8e0DhA/IGlvHpGAiD7vt7GWD&#10;uXYDf9OtDLWIEPY5KjAhdLmUvjJk0S9cRxy9s+sthij7Wuoehwi3rVwmSSYtNhwXDHZUGKqu5Z9V&#10;kIXSNNfL17RKisNwSo9nefFSqdf5uF+DCDSGZ/jR/tQK3lf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KbYsMAAADbAAAADwAAAAAAAAAAAAAAAACYAgAAZHJzL2Rv&#10;d25yZXYueG1sUEsFBgAAAAAEAAQA9QAAAIgDAAAAAA==&#10;" fillcolor="black [3213]" stroked="f" strokeweight="2pt"/>
                  <v:oval id="Oval 40" o:spid="_x0000_s1048" style="position:absolute;left:32718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Bgr4A&#10;AADbAAAADwAAAGRycy9kb3ducmV2LnhtbERPzYrCMBC+C75DGGFvNlVEtBpFFEH2IFh9gKEZm2oz&#10;KU209e03hwWPH9//etvbWryp9ZVjBZMkBUFcOF1xqeB2PY4XIHxA1lg7JgUf8rDdDAdrzLTr+ELv&#10;PJQihrDPUIEJocmk9IUhiz5xDXHk7q61GCJsS6lb7GK4reU0TefSYsWxwWBDe0PFM39ZBfOQm+r5&#10;OH+W6f7Q/U6Od/nwUqmfUb9bgQjUh6/4333SCmZxffwSf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eQYK+AAAA2wAAAA8AAAAAAAAAAAAAAAAAmAIAAGRycy9kb3ducmV2&#10;LnhtbFBLBQYAAAAABAAEAPUAAACDAwAAAAA=&#10;" fillcolor="black [3213]" stroked="f" strokeweight="2pt"/>
                  <v:oval id="Oval 41" o:spid="_x0000_s1049" style="position:absolute;left:35766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kGcIA&#10;AADbAAAADwAAAGRycy9kb3ducmV2LnhtbESP0YrCMBRE3wX/IVzBN5t2EXG7RllcBNkHwbofcGmu&#10;TbW5KU209e83guDjMDNnmNVmsI24U+drxwqyJAVBXDpdc6Xg77SbLUH4gKyxcUwKHuRhsx6PVphr&#10;1/OR7kWoRISwz1GBCaHNpfSlIYs+cS1x9M6usxii7CqpO+wj3DbyI00X0mLNccFgS1tD5bW4WQWL&#10;UJj6ejk8PtPtT/+b7c7y4qVS08nw/QUi0BDe4Vd7rxXMM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kuQZwgAAANsAAAAPAAAAAAAAAAAAAAAAAJgCAABkcnMvZG93&#10;bnJldi54bWxQSwUGAAAAAAQABAD1AAAAhwMAAAAA&#10;" fillcolor="black [3213]" stroked="f" strokeweight="2pt"/>
                  <v:oval id="Oval 42" o:spid="_x0000_s1050" style="position:absolute;left:38814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6bsMA&#10;AADbAAAADwAAAGRycy9kb3ducmV2LnhtbESP0WrCQBRE3wv+w3IF3+rGIFKjq0gkUPpQaNoPuGSv&#10;2Wj2bshuk/j33YLg4zAzZ5j9cbKtGKj3jWMFq2UCgrhyuuFawc938foGwgdkja1jUnAnD8fD7GWP&#10;mXYjf9FQhlpECPsMFZgQukxKXxmy6JeuI47exfUWQ5R9LXWPY4TbVqZJspEWG44LBjvKDVW38tcq&#10;2ITSNLfr532b5OfxY1Vc5NVLpRbz6bQDEWgKz/Cj/a4VrF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6bsMAAADbAAAADwAAAAAAAAAAAAAAAACYAgAAZHJzL2Rv&#10;d25yZXYueG1sUEsFBgAAAAAEAAQA9QAAAIgDAAAAAA==&#10;" fillcolor="black [3213]" stroked="f" strokeweight="2pt"/>
                  <v:oval id="Oval 43" o:spid="_x0000_s1051" style="position:absolute;left:41910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f9cIA&#10;AADbAAAADwAAAGRycy9kb3ducmV2LnhtbESP0YrCMBRE34X9h3AF32yqK+JWoywuguyDYN0PuDTX&#10;ptrclCba+vcbQfBxmJkzzGrT21rcqfWVYwWTJAVBXDhdcang77QbL0D4gKyxdkwKHuRhs/4YrDDT&#10;ruMj3fNQighhn6ECE0KTSekLQxZ94hri6J1dazFE2ZZSt9hFuK3lNE3n0mLFccFgQ1tDxTW/WQXz&#10;kJvqejk8vtLtT/c72Z3lxUulRsP+ewkiUB/e4Vd7rxXMPu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N/1wgAAANsAAAAPAAAAAAAAAAAAAAAAAJgCAABkcnMvZG93&#10;bnJldi54bWxQSwUGAAAAAAQABAD1AAAAhwMAAAAA&#10;" fillcolor="black [3213]" stroked="f" strokeweight="2pt"/>
                  <v:oval id="Oval 44" o:spid="_x0000_s1052" style="position:absolute;left:44958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HgcMA&#10;AADbAAAADwAAAGRycy9kb3ducmV2LnhtbESP0WrCQBRE3wv+w3IF3+rGIkGjq0gkIH0omPYDLtlr&#10;Npq9G7Jbk/x9t1Do4zAzZ5j9cbSteFLvG8cKVssEBHHldMO1gq/P4nUDwgdkja1jUjCRh+Nh9rLH&#10;TLuBr/QsQy0ihH2GCkwIXSalrwxZ9EvXEUfv5nqLIcq+lrrHIcJtK9+SJJUWG44LBjvKDVWP8tsq&#10;SENpmsf9Y9om+Xl4XxU3efdSqcV8PO1ABBrDf/ivfdEK1mv4/RJ/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HgcMAAADbAAAADwAAAAAAAAAAAAAAAACYAgAAZHJzL2Rv&#10;d25yZXYueG1sUEsFBgAAAAAEAAQA9QAAAIgDAAAAAA==&#10;" fillcolor="black [3213]" stroked="f" strokeweight="2pt"/>
                  <v:oval id="Oval 45" o:spid="_x0000_s1053" style="position:absolute;left:48006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iGsIA&#10;AADbAAAADwAAAGRycy9kb3ducmV2LnhtbESP0YrCMBRE34X9h3AF32yqrOJWoywuguyDYN0PuDTX&#10;ptrclCba+vcbQfBxmJkzzGrT21rcqfWVYwWTJAVBXDhdcang77QbL0D4gKyxdkwKHuRhs/4YrDDT&#10;ruMj3fNQighhn6ECE0KTSekLQxZ94hri6J1dazFE2ZZSt9hFuK3lNE3n0mLFccFgQ1tDxTW/WQXz&#10;kJvqejk8vtLtT/c72Z3lxUulRsP+ewkiUB/e4Vd7rxV8zu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eIawgAAANsAAAAPAAAAAAAAAAAAAAAAAJgCAABkcnMvZG93&#10;bnJldi54bWxQSwUGAAAAAAQABAD1AAAAhwMAAAAA&#10;" fillcolor="black [3213]" stroked="f" strokeweight="2pt"/>
                  <v:oval id="Oval 46" o:spid="_x0000_s1054" style="position:absolute;left:51054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8bcMA&#10;AADbAAAADwAAAGRycy9kb3ducmV2LnhtbESPwWrDMBBE74X+g9hCbo3sEEzjWgnFIVByKNTJByzW&#10;2nJirYylxs7fR4VCj8PMvGGK3Wx7caPRd44VpMsEBHHtdMetgvPp8PoGwgdkjb1jUnAnD7vt81OB&#10;uXYTf9OtCq2IEPY5KjAhDLmUvjZk0S/dQBy9xo0WQ5RjK/WIU4TbXq6SJJMWO44LBgcqDdXX6scq&#10;yEJluuvl675Jyv10TA+NvHip1OJl/ngHEWgO/+G/9qdWsM7g90v8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8bcMAAADbAAAADwAAAAAAAAAAAAAAAACYAgAAZHJzL2Rv&#10;d25yZXYueG1sUEsFBgAAAAAEAAQA9QAAAIgDAAAAAA==&#10;" fillcolor="black [3213]" stroked="f" strokeweight="2pt"/>
                  <v:oval id="Oval 47" o:spid="_x0000_s1055" style="position:absolute;left:54102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Z9sIA&#10;AADbAAAADwAAAGRycy9kb3ducmV2LnhtbESP0YrCMBRE34X9h3AF32yqLOpWoywuguyDYN0PuDTX&#10;ptrclCba+vcbQfBxmJkzzGrT21rcqfWVYwWTJAVBXDhdcang77QbL0D4gKyxdkwKHuRhs/4YrDDT&#10;ruMj3fNQighhn6ECE0KTSekLQxZ94hri6J1dazFE2ZZSt9hFuK3lNE1n0mLFccFgQ1tDxTW/WQWz&#10;kJvqejk8vtLtT/c72Z3lxUulRsP+ewkiUB/e4Vd7rxV8zu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9n2wgAAANsAAAAPAAAAAAAAAAAAAAAAAJgCAABkcnMvZG93&#10;bnJldi54bWxQSwUGAAAAAAQABAD1AAAAhwMAAAAA&#10;" fillcolor="black [3213]" stroked="f" strokeweight="2pt"/>
                  <v:oval id="Oval 48" o:spid="_x0000_s1056" style="position:absolute;left:57150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NhL4A&#10;AADbAAAADwAAAGRycy9kb3ducmV2LnhtbERPzYrCMBC+C75DGGFvNlVEtBpFFEH2IFh9gKEZm2oz&#10;KU209e03hwWPH9//etvbWryp9ZVjBZMkBUFcOF1xqeB2PY4XIHxA1lg7JgUf8rDdDAdrzLTr+ELv&#10;PJQihrDPUIEJocmk9IUhiz5xDXHk7q61GCJsS6lb7GK4reU0TefSYsWxwWBDe0PFM39ZBfOQm+r5&#10;OH+W6f7Q/U6Od/nwUqmfUb9bgQjUh6/4333SCmZxbPwSf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oTYS+AAAA2wAAAA8AAAAAAAAAAAAAAAAAmAIAAGRycy9kb3ducmV2&#10;LnhtbFBLBQYAAAAABAAEAPUAAACDAwAAAAA=&#10;" fillcolor="black [3213]" stroked="f" strokeweight="2pt"/>
                  <v:oval id="Oval 49" o:spid="_x0000_s1057" style="position:absolute;left:23574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oH8MA&#10;AADbAAAADwAAAGRycy9kb3ducmV2LnhtbESP0WrCQBRE3wv+w3KFvtVNpIQaXUUiQvGh0LQfcMle&#10;s9Hs3ZDdmuTv3YLg4zAzZ5jNbrStuFHvG8cK0kUCgrhyuuFawe/P8e0DhA/IGlvHpGAiD7vt7GWD&#10;uXYDf9OtDLWIEPY5KjAhdLmUvjJk0S9cRxy9s+sthij7Wuoehwi3rVwmSSYtNhwXDHZUGKqu5Z9V&#10;kIXSNNfL17RKisNwSo9nefFSqdf5uF+DCDSGZ/jR/tQK3lf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ToH8MAAADbAAAADwAAAAAAAAAAAAAAAACYAgAAZHJzL2Rv&#10;d25yZXYueG1sUEsFBgAAAAAEAAQA9QAAAIgDAAAAAA==&#10;" fillcolor="black [3213]" stroked="f" strokeweight="2pt"/>
                  <v:oval id="Oval 50" o:spid="_x0000_s1058" style="position:absolute;left:26622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XX74A&#10;AADbAAAADwAAAGRycy9kb3ducmV2LnhtbERPzYrCMBC+C75DGGFvNlVQtBpFFEH2IFh9gKEZm2oz&#10;KU209e03hwWPH9//etvbWryp9ZVjBZMkBUFcOF1xqeB2PY4XIHxA1lg7JgUf8rDdDAdrzLTr+ELv&#10;PJQihrDPUIEJocmk9IUhiz5xDXHk7q61GCJsS6lb7GK4reU0TefSYsWxwWBDe0PFM39ZBfOQm+r5&#10;OH+W6f7Q/U6Od/nwUqmfUb9bgQjUh6/4333SCmZxffwSf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H11++AAAA2wAAAA8AAAAAAAAAAAAAAAAAmAIAAGRycy9kb3ducmV2&#10;LnhtbFBLBQYAAAAABAAEAPUAAACDAwAAAAA=&#10;" fillcolor="black [3213]" stroked="f" strokeweight="2pt"/>
                  <v:oval id="Oval 51" o:spid="_x0000_s1059" style="position:absolute;left:29670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yxMIA&#10;AADbAAAADwAAAGRycy9kb3ducmV2LnhtbESP0YrCMBRE3wX/IVzBN5t2QXG7RllcBNkHwbofcGmu&#10;TbW5KU209e83guDjMDNnmNVmsI24U+drxwqyJAVBXDpdc6Xg77SbLUH4gKyxcUwKHuRhsx6PVphr&#10;1/OR7kWoRISwz1GBCaHNpfSlIYs+cS1x9M6usxii7CqpO+wj3DbyI00X0mLNccFgS1tD5bW4WQWL&#10;UJj6ejk8PtPtT/+b7c7y4qVS08nw/QUi0BDe4Vd7rxXMM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3LEwgAAANsAAAAPAAAAAAAAAAAAAAAAAJgCAABkcnMvZG93&#10;bnJldi54bWxQSwUGAAAAAAQABAD1AAAAhwMAAAAA&#10;" fillcolor="black [3213]" stroked="f" strokeweight="2pt"/>
                  <v:oval id="Oval 52" o:spid="_x0000_s1060" style="position:absolute;left:32718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ss8MA&#10;AADbAAAADwAAAGRycy9kb3ducmV2LnhtbESP0WrCQBRE3wv+w3IF3+rGgFKjq0gkUPpQaNoPuGSv&#10;2Wj2bshuk/j33YLg4zAzZ5j9cbKtGKj3jWMFq2UCgrhyuuFawc938foGwgdkja1jUnAnD8fD7GWP&#10;mXYjf9FQhlpECPsMFZgQukxKXxmy6JeuI47exfUWQ5R9LXWPY4TbVqZJspEWG44LBjvKDVW38tcq&#10;2ITSNLfr532b5OfxY1Vc5NVLpRbz6bQDEWgKz/Cj/a4VrF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nss8MAAADbAAAADwAAAAAAAAAAAAAAAACYAgAAZHJzL2Rv&#10;d25yZXYueG1sUEsFBgAAAAAEAAQA9QAAAIgDAAAAAA==&#10;" fillcolor="black [3213]" stroked="f" strokeweight="2pt"/>
                  <v:oval id="Oval 53" o:spid="_x0000_s1061" style="position:absolute;left:35766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JKMIA&#10;AADbAAAADwAAAGRycy9kb3ducmV2LnhtbESP0YrCMBRE34X9h3AF32yqi+JWoywuguyDYN0PuDTX&#10;ptrclCba+vcbQfBxmJkzzGrT21rcqfWVYwWTJAVBXDhdcang77QbL0D4gKyxdkwKHuRhs/4YrDDT&#10;ruMj3fNQighhn6ECE0KTSekLQxZ94hri6J1dazFE2ZZSt9hFuK3lNE3n0mLFccFgQ1tDxTW/WQXz&#10;kJvqejk8vtLtT/c72Z3lxUulRsP+ewkiUB/e4Vd7rxXMPu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UkowgAAANsAAAAPAAAAAAAAAAAAAAAAAJgCAABkcnMvZG93&#10;bnJldi54bWxQSwUGAAAAAAQABAD1AAAAhwMAAAAA&#10;" fillcolor="black [3213]" stroked="f" strokeweight="2pt"/>
                  <v:oval id="Oval 54" o:spid="_x0000_s1062" style="position:absolute;left:38814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RXMIA&#10;AADbAAAADwAAAGRycy9kb3ducmV2LnhtbESP0YrCMBRE34X9h3AF32yqrOJWoywuguyDYN0PuDTX&#10;ptrclCba+vcbQfBxmJkzzGrT21rcqfWVYwWTJAVBXDhdcang77QbL0D4gKyxdkwKHuRhs/4YrDDT&#10;ruMj3fNQighhn6ECE0KTSekLQxZ94hri6J1dazFE2ZZSt9hFuK3lNE3n0mLFccFgQ1tDxTW/WQXz&#10;kJvqejk8vtLtT/c72Z3lxUulRsP+ewkiUB/e4Vd7rxXMPu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NFcwgAAANsAAAAPAAAAAAAAAAAAAAAAAJgCAABkcnMvZG93&#10;bnJldi54bWxQSwUGAAAAAAQABAD1AAAAhwMAAAAA&#10;" fillcolor="black [3213]" stroked="f" strokeweight="2pt"/>
                  <v:oval id="Oval 55" o:spid="_x0000_s1063" style="position:absolute;left:41910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0x8MA&#10;AADbAAAADwAAAGRycy9kb3ducmV2LnhtbESP0WrCQBRE3wv+w3IF3+rGgkGjq0gkIH0omPYDLtlr&#10;Npq9G7Jbk/x9t1Do4zAzZ5j9cbSteFLvG8cKVssEBHHldMO1gq/P4nUDwgdkja1jUjCRh+Nh9rLH&#10;TLuBr/QsQy0ihH2GCkwIXSalrwxZ9EvXEUfv5nqLIcq+lrrHIcJtK9+SJJUWG44LBjvKDVWP8tsq&#10;SENpmsf9Y9om+Xl4XxU3efdSqcV8PO1ABBrDf/ivfdEK1mv4/RJ/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B0x8MAAADbAAAADwAAAAAAAAAAAAAAAACYAgAAZHJzL2Rv&#10;d25yZXYueG1sUEsFBgAAAAAEAAQA9QAAAIgDAAAAAA==&#10;" fillcolor="black [3213]" stroked="f" strokeweight="2pt"/>
                  <v:oval id="Oval 56" o:spid="_x0000_s1064" style="position:absolute;left:44958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qsMMA&#10;AADbAAAADwAAAGRycy9kb3ducmV2LnhtbESPwWrDMBBE74X+g9hCbo3sQEzjWgnFIVByKNTJByzW&#10;2nJirYylxs7fR4VCj8PMvGGK3Wx7caPRd44VpMsEBHHtdMetgvPp8PoGwgdkjb1jUnAnD7vt81OB&#10;uXYTf9OtCq2IEPY5KjAhDLmUvjZk0S/dQBy9xo0WQ5RjK/WIU4TbXq6SJJMWO44LBgcqDdXX6scq&#10;yEJluuvl675Jyv10TA+NvHip1OJl/ngHEWgO/+G/9qdWsM7g90v8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LqsMMAAADbAAAADwAAAAAAAAAAAAAAAACYAgAAZHJzL2Rv&#10;d25yZXYueG1sUEsFBgAAAAAEAAQA9QAAAIgDAAAAAA==&#10;" fillcolor="black [3213]" stroked="f" strokeweight="2pt"/>
                  <v:oval id="Oval 57" o:spid="_x0000_s1065" style="position:absolute;left:48006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PK8IA&#10;AADbAAAADwAAAGRycy9kb3ducmV2LnhtbESP0YrCMBRE34X9h3AF32yqsOpWoywuguyDYN0PuDTX&#10;ptrclCba+vcbQfBxmJkzzGrT21rcqfWVYwWTJAVBXDhdcang77QbL0D4gKyxdkwKHuRhs/4YrDDT&#10;ruMj3fNQighhn6ECE0KTSekLQxZ94hri6J1dazFE2ZZSt9hFuK3lNE1n0mLFccFgQ1tDxTW/WQWz&#10;kJvqejk8vtLtT/c72Z3lxUulRsP+ewkiUB/e4Vd7rxV8zu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7k8rwgAAANsAAAAPAAAAAAAAAAAAAAAAAJgCAABkcnMvZG93&#10;bnJldi54bWxQSwUGAAAAAAQABAD1AAAAhwMAAAAA&#10;" fillcolor="black [3213]" stroked="f" strokeweight="2pt"/>
                  <v:oval id="Oval 58" o:spid="_x0000_s1066" style="position:absolute;left:51054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bWb4A&#10;AADbAAAADwAAAGRycy9kb3ducmV2LnhtbERPzYrCMBC+C75DGGFvNlVQtBpFFEH2IFh9gKEZm2oz&#10;KU209e03hwWPH9//etvbWryp9ZVjBZMkBUFcOF1xqeB2PY4XIHxA1lg7JgUf8rDdDAdrzLTr+ELv&#10;PJQihrDPUIEJocmk9IUhiz5xDXHk7q61GCJsS6lb7GK4reU0TefSYsWxwWBDe0PFM39ZBfOQm+r5&#10;OH+W6f7Q/U6Od/nwUqmfUb9bgQjUh6/4333SCmZxbPwSf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x21m+AAAA2wAAAA8AAAAAAAAAAAAAAAAAmAIAAGRycy9kb3ducmV2&#10;LnhtbFBLBQYAAAAABAAEAPUAAACDAwAAAAA=&#10;" fillcolor="black [3213]" stroked="f" strokeweight="2pt"/>
                  <v:oval id="Oval 59" o:spid="_x0000_s1067" style="position:absolute;left:54102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1+wsMA&#10;AADbAAAADwAAAGRycy9kb3ducmV2LnhtbESP0WrCQBRE3wv+w3KFvtVNhIYaXUUiQvGh0LQfcMle&#10;s9Hs3ZDdmuTv3YLg4zAzZ5jNbrStuFHvG8cK0kUCgrhyuuFawe/P8e0DhA/IGlvHpGAiD7vt7GWD&#10;uXYDf9OtDLWIEPY5KjAhdLmUvjJk0S9cRxy9s+sthij7Wuoehwi3rVwmSSYtNhwXDHZUGKqu5Z9V&#10;kIXSNNfL17RKisNwSo9nefFSqdf5uF+DCDSGZ/jR/tQK3lf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1+wsMAAADbAAAADwAAAAAAAAAAAAAAAACYAgAAZHJzL2Rv&#10;d25yZXYueG1sUEsFBgAAAAAEAAQA9QAAAIgDAAAAAA==&#10;" fillcolor="black [3213]" stroked="f" strokeweight="2pt"/>
                  <v:oval id="Oval 60" o:spid="_x0000_s1068" style="position:absolute;left:57150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d4r4A&#10;AADbAAAADwAAAGRycy9kb3ducmV2LnhtbERPzYrCMBC+C/sOYRa8rakexK1GERdBPAh2fYChGZtq&#10;MylN1ta3dw4LHj++/9Vm8I16UBfrwAamkwwUcRlszZWBy+/+awEqJmSLTWAy8KQIm/XHaIW5DT2f&#10;6VGkSkkIxxwNuJTaXOtYOvIYJ6ElFu4aOo9JYFdp22Ev4b7Rsyyba481S4PDlnaOynvx5w3MU+Hq&#10;++30/M52P/1xur/qW9TGjD+H7RJUoiG9xf/ugxWfrJcv8g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rHeK+AAAA2wAAAA8AAAAAAAAAAAAAAAAAmAIAAGRycy9kb3ducmV2&#10;LnhtbFBLBQYAAAAABAAEAPUAAACDAwAAAAA=&#10;" fillcolor="black [3213]" stroked="f" strokeweight="2pt"/>
                  <v:oval id="Oval 61" o:spid="_x0000_s1069" style="position:absolute;left:23574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4ecEA&#10;AADbAAAADwAAAGRycy9kb3ducmV2LnhtbESPQYvCMBSE78L+h/AWvGlaD6LVVBYXYdnDgtUf8Gie&#10;TW3zUppo6783C4LHYeabYba70bbiTr2vHStI5wkI4tLpmisF59NhtgLhA7LG1jEpeJCHXf4x2WKm&#10;3cBHuhehErGEfYYKTAhdJqUvDVn0c9cRR+/ieoshyr6SuschlttWLpJkKS3WHBcMdrQ3VDbFzSpY&#10;hsLUzfXvsU7238NverjIq5dKTT/Hrw2IQGN4h1/0j45cCv9f4g+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nuHnBAAAA2wAAAA8AAAAAAAAAAAAAAAAAmAIAAGRycy9kb3du&#10;cmV2LnhtbFBLBQYAAAAABAAEAPUAAACGAwAAAAA=&#10;" fillcolor="black [3213]" stroked="f" strokeweight="2pt"/>
                  <v:oval id="Oval 62" o:spid="_x0000_s1070" style="position:absolute;left:26622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mDsIA&#10;AADbAAAADwAAAGRycy9kb3ducmV2LnhtbESPQYvCMBSE7wv+h/AEb2tiD7JbjSJKYdmDsF1/wKN5&#10;NtXmpTTR1n9vhIU9DjPfDLPejq4Vd+pD41nDYq5AEFfeNFxrOP0W7x8gQkQ22HomDQ8KsN1M3taY&#10;Gz/wD93LWItUwiFHDTbGLpcyVJYchrnviJN39r3DmGRfS9PjkMpdKzOlltJhw2nBYkd7S9W1vDkN&#10;y1ja5no5Pj7V/jB8L4qzvASp9Ww67lYgIo3xP/xHf5nEZfD6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SYOwgAAANsAAAAPAAAAAAAAAAAAAAAAAJgCAABkcnMvZG93&#10;bnJldi54bWxQSwUGAAAAAAQABAD1AAAAhwMAAAAA&#10;" fillcolor="black [3213]" stroked="f" strokeweight="2pt"/>
                  <v:oval id="Oval 63" o:spid="_x0000_s1071" style="position:absolute;left:29670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mDlcMA&#10;AADbAAAADwAAAGRycy9kb3ducmV2LnhtbESPzWrDMBCE74W8g9hAb42cFkLqWgnFxRB6KMTpAyzW&#10;xrJjrYyl+Oftq0Khx2Hmm2Gy42w7MdLgG8cKtpsEBHHldMO1gu9L8bQH4QOyxs4xKVjIw/Gwesgw&#10;1W7iM41lqEUsYZ+iAhNCn0rpK0MW/cb1xNG7usFiiHKopR5wiuW2k89JspMWG44LBnvKDVW38m4V&#10;7EJpmlv7tbwm+cf0uS2usvVSqcf1/P4GItAc/sN/9ElH7gV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mDlcMAAADbAAAADwAAAAAAAAAAAAAAAACYAgAAZHJzL2Rv&#10;d25yZXYueG1sUEsFBgAAAAAEAAQA9QAAAIgDAAAAAA==&#10;" fillcolor="black [3213]" stroked="f" strokeweight="2pt"/>
                  <v:oval id="Oval 64" o:spid="_x0000_s1072" style="position:absolute;left:32718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b4cMA&#10;AADbAAAADwAAAGRycy9kb3ducmV2LnhtbESPzWrDMBCE74W8g9hAb42cUkLqWgnFxRB6KMTpAyzW&#10;xrJjrYyl+Oftq0Khx2Hmm2Gy42w7MdLgG8cKtpsEBHHldMO1gu9L8bQH4QOyxs4xKVjIw/Gwesgw&#10;1W7iM41lqEUsYZ+iAhNCn0rpK0MW/cb1xNG7usFiiHKopR5wiuW2k89JspMWG44LBnvKDVW38m4V&#10;7EJpmlv7tbwm+cf0uS2usvVSqcf1/P4GItAc/sN/9ElH7gV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Ab4cMAAADbAAAADwAAAAAAAAAAAAAAAACYAgAAZHJzL2Rv&#10;d25yZXYueG1sUEsFBgAAAAAEAAQA9QAAAIgDAAAAAA==&#10;" fillcolor="black [3213]" stroked="f" strokeweight="2pt"/>
                  <v:oval id="Oval 65" o:spid="_x0000_s1073" style="position:absolute;left:35766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+esMA&#10;AADbAAAADwAAAGRycy9kb3ducmV2LnhtbESPzWrDMBCE74W8g9hAb42cQkPqWgnFxRB6KMTpAyzW&#10;xrJjrYyl+Oftq0Khx2Hmm2Gy42w7MdLgG8cKtpsEBHHldMO1gu9L8bQH4QOyxs4xKVjIw/Gwesgw&#10;1W7iM41lqEUsYZ+iAhNCn0rpK0MW/cb1xNG7usFiiHKopR5wiuW2k89JspMWG44LBnvKDVW38m4V&#10;7EJpmlv7tbwm+cf0uS2usvVSqcf1/P4GItAc/sN/9ElH7gV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y+esMAAADbAAAADwAAAAAAAAAAAAAAAACYAgAAZHJzL2Rv&#10;d25yZXYueG1sUEsFBgAAAAAEAAQA9QAAAIgDAAAAAA==&#10;" fillcolor="black [3213]" stroked="f" strokeweight="2pt"/>
                  <v:oval id="Oval 66" o:spid="_x0000_s1074" style="position:absolute;left:38814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gDcIA&#10;AADbAAAADwAAAGRycy9kb3ducmV2LnhtbESPQWvCQBSE7wX/w/IEb3WTHkIbXYMogngoNPUHPLLP&#10;bDT7NuxuTfz3bqHQ4zDzzTDrarK9uJMPnWMF+TIDQdw43XGr4Px9eH0HESKyxt4xKXhQgGoze1lj&#10;qd3IX3SvYytSCYcSFZgYh1LK0BiyGJZuIE7exXmLMUnfSu1xTOW2l29ZVkiLHacFgwPtDDW3+scq&#10;KGJtutv18/GR7fbjKT9c5DVIpRbzabsCEWmK/+E/+qgTV8D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iANwgAAANsAAAAPAAAAAAAAAAAAAAAAAJgCAABkcnMvZG93&#10;bnJldi54bWxQSwUGAAAAAAQABAD1AAAAhwMAAAAA&#10;" fillcolor="black [3213]" stroked="f" strokeweight="2pt"/>
                  <v:oval id="Oval 67" o:spid="_x0000_s1075" style="position:absolute;left:41910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FlsAA&#10;AADbAAAADwAAAGRycy9kb3ducmV2LnhtbESPwarCMBRE94L/EK7gTlNd+J7VKKII4uLBq37Apbk2&#10;1eamNNHWvzeC4HKYOTPMct3ZSjyo8aVjBZNxAoI4d7rkQsH5tB/9gvABWWPlmBQ8ycN61e8tMdWu&#10;5X96ZKEQsYR9igpMCHUqpc8NWfRjVxNH7+IaiyHKppC6wTaW20pOk2QmLZYcFwzWtDWU37K7VTAL&#10;mSlv17/nPNnu2uNkf5FXL5UaDrrNAkSgLnzDH/qgI/cD7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KFlsAAAADbAAAADwAAAAAAAAAAAAAAAACYAgAAZHJzL2Rvd25y&#10;ZXYueG1sUEsFBgAAAAAEAAQA9QAAAIUDAAAAAA==&#10;" fillcolor="black [3213]" stroked="f" strokeweight="2pt"/>
                  <v:oval id="Oval 68" o:spid="_x0000_s1076" style="position:absolute;left:44958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0R5L4A&#10;AADbAAAADwAAAGRycy9kb3ducmV2LnhtbERPzYrCMBC+C/sOYRa8rakexK1GERdBPAh2fYChGZtq&#10;MylN1ta3dw4LHj++/9Vm8I16UBfrwAamkwwUcRlszZWBy+/+awEqJmSLTWAy8KQIm/XHaIW5DT2f&#10;6VGkSkkIxxwNuJTaXOtYOvIYJ6ElFu4aOo9JYFdp22Ev4b7Rsyyba481S4PDlnaOynvx5w3MU+Hq&#10;++30/M52P/1xur/qW9TGjD+H7RJUoiG9xf/ugxWfjJUv8g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dEeS+AAAA2wAAAA8AAAAAAAAAAAAAAAAAmAIAAGRycy9kb3ducmV2&#10;LnhtbFBLBQYAAAAABAAEAPUAAACDAwAAAAA=&#10;" fillcolor="black [3213]" stroked="f" strokeweight="2pt"/>
                  <v:oval id="Oval 69" o:spid="_x0000_s1077" style="position:absolute;left:48006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0f8EA&#10;AADbAAAADwAAAGRycy9kb3ducmV2LnhtbESPQYvCMBSE74L/ITzBm6Z6kLWaiiiCeBC26w94NM+m&#10;tXkpTbT135uFhT0OM98Ms90NthEv6nzlWMFinoAgLpyuuFRw+znNvkD4gKyxcUwK3uRhl41HW0y1&#10;6/mbXnkoRSxhn6ICE0KbSukLQxb93LXE0bu7zmKIsiul7rCP5baRyyRZSYsVxwWDLR0MFY/8aRWs&#10;Qm6qR319r5PDsb8sTndZe6nUdDLsNyACDeE//EefdeTW8Psl/gCZ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RtH/BAAAA2wAAAA8AAAAAAAAAAAAAAAAAmAIAAGRycy9kb3du&#10;cmV2LnhtbFBLBQYAAAAABAAEAPUAAACGAwAAAAA=&#10;" fillcolor="black [3213]" stroked="f" strokeweight="2pt"/>
                  <v:oval id="Oval 70" o:spid="_x0000_s1078" style="position:absolute;left:51054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LP74A&#10;AADbAAAADwAAAGRycy9kb3ducmV2LnhtbERPy4rCMBTdC/5DuII7m+rCRzWKKILMQrAzH3Bprk21&#10;uSlNtPXvJwvB5eG8N7ve1uJFra8cK5gmKQjiwumKSwV/v6fJEoQPyBprx6TgTR522+Fgg5l2HV/p&#10;lYdSxBD2GSowITSZlL4wZNEnriGO3M21FkOEbSl1i10Mt7WcpelcWqw4Nhhs6GCoeORPq2AeclM9&#10;7pf3Kj0cu5/p6SbvXio1HvX7NYhAffiKP+6zVrCI6+OX+A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yiz++AAAA2wAAAA8AAAAAAAAAAAAAAAAAmAIAAGRycy9kb3ducmV2&#10;LnhtbFBLBQYAAAAABAAEAPUAAACDAwAAAAA=&#10;" fillcolor="black [3213]" stroked="f" strokeweight="2pt"/>
                  <v:oval id="Oval 71" o:spid="_x0000_s1079" style="position:absolute;left:54102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4upMMA&#10;AADbAAAADwAAAGRycy9kb3ducmV2LnhtbESPwWrDMBBE74X+g9hCb43sHNLGiRKCg6HkUKiTD1is&#10;jaXEWhlLjZ2/rwKFHoeZecOst5PrxI2GYD0ryGcZCOLGa8utgtOxevsAESKyxs4zKbhTgO3m+WmN&#10;hfYjf9Otjq1IEA4FKjAx9oWUoTHkMMx8T5y8sx8cxiSHVuoBxwR3nZxn2UI6tJwWDPZUGmqu9Y9T&#10;sIi1sdfL132ZlfvxkFdneQlSqdeXabcCEWmK/+G/9qdW8J7D40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4upMMAAADbAAAADwAAAAAAAAAAAAAAAACYAgAAZHJzL2Rv&#10;d25yZXYueG1sUEsFBgAAAAAEAAQA9QAAAIgDAAAAAA==&#10;" fillcolor="black [3213]" stroked="f" strokeweight="2pt"/>
                  <v:oval id="Oval 72" o:spid="_x0000_s1080" style="position:absolute;left:57150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08MA&#10;AADbAAAADwAAAGRycy9kb3ducmV2LnhtbESPQWvCQBSE7wX/w/IEb81GD7ZGVxElUDwUmvYHPLIv&#10;2Wj2bchuk/jvXaHQ4zAz3zC7w2RbMVDvG8cKlkkKgrh0uuFawc93/voOwgdkja1jUnAnD4f97GWH&#10;mXYjf9FQhFpECPsMFZgQukxKXxqy6BPXEUevcr3FEGVfS93jGOG2las0XUuLDccFgx2dDJW34tcq&#10;WIfCNLfr532Tns7jZZlX8uqlUov5dNyCCDSF//Bf+0MreFvB80v8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yw08MAAADbAAAADwAAAAAAAAAAAAAAAACYAgAAZHJzL2Rv&#10;d25yZXYueG1sUEsFBgAAAAAEAAQA9QAAAIgDAAAAAA==&#10;" fillcolor="black [3213]" stroked="f" strokeweight="2pt"/>
                  <v:oval id="Oval 73" o:spid="_x0000_s1081" style="position:absolute;left:23574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VSMIA&#10;AADbAAAADwAAAGRycy9kb3ducmV2LnhtbESP0YrCMBRE34X9h3AF32yqC+pWoywuguyDYN0PuDTX&#10;ptrclCba+vcbQfBxmJkzzGrT21rcqfWVYwWTJAVBXDhdcang77QbL0D4gKyxdkwKHuRhs/4YrDDT&#10;ruMj3fNQighhn6ECE0KTSekLQxZ94hri6J1dazFE2ZZSt9hFuK3lNE1n0mLFccFgQ1tDxTW/WQWz&#10;kJvqejk8vtLtT/c72Z3lxUulRsP+ewkiUB/e4Vd7rxXMP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BVIwgAAANsAAAAPAAAAAAAAAAAAAAAAAJgCAABkcnMvZG93&#10;bnJldi54bWxQSwUGAAAAAAQABAD1AAAAhwMAAAAA&#10;" fillcolor="black [3213]" stroked="f" strokeweight="2pt"/>
                  <v:oval id="Oval 74" o:spid="_x0000_s1082" style="position:absolute;left:26622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NPMIA&#10;AADbAAAADwAAAGRycy9kb3ducmV2LnhtbESP0YrCMBRE34X9h3AF32yqLOpWoywuguyDYN0PuDTX&#10;ptrclCba+vcbQfBxmJkzzGrT21rcqfWVYwWTJAVBXDhdcang77QbL0D4gKyxdkwKHuRhs/4YrDDT&#10;ruMj3fNQighhn6ECE0KTSekLQxZ94hri6J1dazFE2ZZSt9hFuK3lNE1n0mLFccFgQ1tDxTW/WQWz&#10;kJvqejk8vtLtT/c72Z3lxUulRsP+ewkiUB/e4Vd7rxXMP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Y08wgAAANsAAAAPAAAAAAAAAAAAAAAAAJgCAABkcnMvZG93&#10;bnJldi54bWxQSwUGAAAAAAQABAD1AAAAhwMAAAAA&#10;" fillcolor="black [3213]" stroked="f" strokeweight="2pt"/>
                  <v:oval id="Oval 75" o:spid="_x0000_s1083" style="position:absolute;left:29670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op8IA&#10;AADbAAAADwAAAGRycy9kb3ducmV2LnhtbESP0YrCMBRE34X9h3AF32yqsOpWoywuguyDYN0PuDTX&#10;ptrclCba+vcbQfBxmJkzzGrT21rcqfWVYwWTJAVBXDhdcang77QbL0D4gKyxdkwKHuRhs/4YrDDT&#10;ruMj3fNQighhn6ECE0KTSekLQxZ94hri6J1dazFE2ZZSt9hFuK3lNE1n0mLFccFgQ1tDxTW/WQWz&#10;kJvqejk8vtLtT/c72Z3lxUulRsP+ewkiUB/e4Vd7rxXMP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SinwgAAANsAAAAPAAAAAAAAAAAAAAAAAJgCAABkcnMvZG93&#10;bnJldi54bWxQSwUGAAAAAAQABAD1AAAAhwMAAAAA&#10;" fillcolor="black [3213]" stroked="f" strokeweight="2pt"/>
                  <v:oval id="Oval 76" o:spid="_x0000_s1084" style="position:absolute;left:32718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20MMA&#10;AADbAAAADwAAAGRycy9kb3ducmV2LnhtbESPwWrDMBBE74X+g9hCbo3sHNzGtRKKQ6DkUKiTD1is&#10;teXEWhlLjZ2/jwKFHoeZecMU29n24kqj7xwrSJcJCOLa6Y5bBafj/vUdhA/IGnvHpOBGHrab56cC&#10;c+0m/qFrFVoRIexzVGBCGHIpfW3Iol+6gTh6jRsthijHVuoRpwi3vVwlSSYtdhwXDA5UGqov1a9V&#10;kIXKdJfz922dlLvpkO4befZSqcXL/PkBItAc/sN/7S+t4C2Dx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e20MMAAADbAAAADwAAAAAAAAAAAAAAAACYAgAAZHJzL2Rv&#10;d25yZXYueG1sUEsFBgAAAAAEAAQA9QAAAIgDAAAAAA==&#10;" fillcolor="black [3213]" stroked="f" strokeweight="2pt"/>
                  <v:oval id="Oval 77" o:spid="_x0000_s1085" style="position:absolute;left:35766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TS8MA&#10;AADbAAAADwAAAGRycy9kb3ducmV2LnhtbESPQWvCQBSE7wX/w/IEb3VjD0ajq0gkID0UTPsDHtln&#10;Npp9G7Jbk/z7bqHQ4zAz3zD742hb8aTeN44VrJYJCOLK6YZrBV+fxesGhA/IGlvHpGAiD8fD7GWP&#10;mXYDX+lZhlpECPsMFZgQukxKXxmy6JeuI47ezfUWQ5R9LXWPQ4TbVr4lyVpabDguGOwoN1Q9ym+r&#10;YB1K0zzuH9M2yc/D+6q4ybuXSi3m42kHItAY/sN/7YtWkKb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sTS8MAAADbAAAADwAAAAAAAAAAAAAAAACYAgAAZHJzL2Rv&#10;d25yZXYueG1sUEsFBgAAAAAEAAQA9QAAAIgDAAAAAA==&#10;" fillcolor="black [3213]" stroked="f" strokeweight="2pt"/>
                  <v:oval id="Oval 78" o:spid="_x0000_s1086" style="position:absolute;left:38814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HOb4A&#10;AADbAAAADwAAAGRycy9kb3ducmV2LnhtbERPy4rCMBTdC/5DuII7m+rCRzWKKILMQrAzH3Bprk21&#10;uSlNtPXvJwvB5eG8N7ve1uJFra8cK5gmKQjiwumKSwV/v6fJEoQPyBprx6TgTR522+Fgg5l2HV/p&#10;lYdSxBD2GSowITSZlL4wZNEnriGO3M21FkOEbSl1i10Mt7WcpelcWqw4Nhhs6GCoeORPq2AeclM9&#10;7pf3Kj0cu5/p6SbvXio1HvX7NYhAffiKP+6zVrCIY+OX+A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Ehzm+AAAA2wAAAA8AAAAAAAAAAAAAAAAAmAIAAGRycy9kb3ducmV2&#10;LnhtbFBLBQYAAAAABAAEAPUAAACDAwAAAAA=&#10;" fillcolor="black [3213]" stroked="f" strokeweight="2pt"/>
                  <v:oval id="Oval 79" o:spid="_x0000_s1087" style="position:absolute;left:41910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iosEA&#10;AADbAAAADwAAAGRycy9kb3ducmV2LnhtbESPzarCMBSE9xd8h3AEd9dUF/5Uo4giiAvB6gMcmmNT&#10;bU5KE219eyNcuMthZr5hluvOVuJFjS8dKxgNExDEudMlFwqul/3vDIQPyBorx6TgTR7Wq97PElPt&#10;Wj7TKwuFiBD2KSowIdSplD43ZNEPXU0cvZtrLIYom0LqBtsIt5UcJ8lEWiw5LhisaWsof2RPq2AS&#10;MlM+7qf3PNnu2uNof5N3L5Ua9LvNAkSgLvyH/9oHrWA6h++X+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IqLBAAAA2wAAAA8AAAAAAAAAAAAAAAAAmAIAAGRycy9kb3du&#10;cmV2LnhtbFBLBQYAAAAABAAEAPUAAACGAwAAAAA=&#10;" fillcolor="black [3213]" stroked="f" strokeweight="2pt"/>
                  <v:oval id="Oval 80" o:spid="_x0000_s1088" style="position:absolute;left:44958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7GLwA&#10;AADbAAAADwAAAGRycy9kb3ducmV2LnhtbERPSwrCMBDdC94hjOBOU12IVqOIIogLweoBhmZsqs2k&#10;NNHW25uF4PLx/qtNZyvxpsaXjhVMxgkI4tzpkgsFt+thNAfhA7LGyjEp+JCHzbrfW2GqXcsXemeh&#10;EDGEfYoKTAh1KqXPDVn0Y1cTR+7uGoshwqaQusE2httKTpNkJi2WHBsM1rQzlD+zl1UwC5kpn4/z&#10;Z5Hs9u1pcrjLh5dKDQfddgkiUBf+4p/7qBXM4/r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Z/sYvAAAANsAAAAPAAAAAAAAAAAAAAAAAJgCAABkcnMvZG93bnJldi54&#10;bWxQSwUGAAAAAAQABAD1AAAAgQMAAAAA&#10;" fillcolor="black [3213]" stroked="f" strokeweight="2pt"/>
                  <v:oval id="Oval 81" o:spid="_x0000_s1089" style="position:absolute;left:48006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eg8IA&#10;AADbAAAADwAAAGRycy9kb3ducmV2LnhtbESPQYvCMBSE74L/ITxhb5rWg7i1UcRFkD0s2PUHPJpn&#10;09q8lCZr67/fCILHYWa+YfLdaFtxp97XjhWkiwQEcel0zZWCy+9xvgbhA7LG1jEpeJCH3XY6yTHT&#10;buAz3YtQiQhhn6ECE0KXSelLQxb9wnXE0bu63mKIsq+k7nGIcNvKZZKspMWa44LBjg6GylvxZxWs&#10;QmHqW/Pz+EwOX8N3erzKxkulPmbjfgMi0Bje4Vf7pBWsU3h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16DwgAAANsAAAAPAAAAAAAAAAAAAAAAAJgCAABkcnMvZG93&#10;bnJldi54bWxQSwUGAAAAAAQABAD1AAAAhwMAAAAA&#10;" fillcolor="black [3213]" stroked="f" strokeweight="2pt"/>
                  <v:oval id="Oval 82" o:spid="_x0000_s1090" style="position:absolute;left:51054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A9MMA&#10;AADbAAAADwAAAGRycy9kb3ducmV2LnhtbESP3YrCMBSE7xd8h3AE79ZUL0rtGkUUYfFC2LoPcGiO&#10;TbU5KU22P29vFhb2cpiZb5jtfrSN6KnztWMFq2UCgrh0uuZKwfft/J6B8AFZY+OYFEzkYb+bvW0x&#10;127gL+qLUIkIYZ+jAhNCm0vpS0MW/dK1xNG7u85iiLKrpO5wiHDbyHWSpNJizXHBYEtHQ+Wz+LEK&#10;0lCY+vm4TpvkeBouq/NdPrxUajEfDx8gAo3hP/zX/tQKsjX8fok/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nA9MMAAADbAAAADwAAAAAAAAAAAAAAAACYAgAAZHJzL2Rv&#10;d25yZXYueG1sUEsFBgAAAAAEAAQA9QAAAIgDAAAAAA==&#10;" fillcolor="black [3213]" stroked="f" strokeweight="2pt"/>
                  <v:oval id="Oval 83" o:spid="_x0000_s1091" style="position:absolute;left:54102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lb8IA&#10;AADbAAAADwAAAGRycy9kb3ducmV2LnhtbESP0YrCMBRE34X9h3CFfdNUF8TtNoq4CIsPgtUPuDTX&#10;prW5KU209e83guDjMDNnmGw92EbcqfOVYwWzaQKCuHC64lLB+bSbLEH4gKyxcUwKHuRhvfoYZZhq&#10;1/OR7nkoRYSwT1GBCaFNpfSFIYt+6lri6F1cZzFE2ZVSd9hHuG3kPEkW0mLFccFgS1tDxTW/WQWL&#10;kJvqWh8e38n2t9/PdhdZe6nU53jY/IAINIR3+NX+0wqWX/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WVvwgAAANsAAAAPAAAAAAAAAAAAAAAAAJgCAABkcnMvZG93&#10;bnJldi54bWxQSwUGAAAAAAQABAD1AAAAhwMAAAAA&#10;" fillcolor="black [3213]" stroked="f" strokeweight="2pt"/>
                  <v:oval id="Oval 84" o:spid="_x0000_s1092" style="position:absolute;left:57150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9G8IA&#10;AADbAAAADwAAAGRycy9kb3ducmV2LnhtbESP0YrCMBRE34X9h3CFfdNUWcTtNoq4CIsPgtUPuDTX&#10;prW5KU209e83guDjMDNnmGw92EbcqfOVYwWzaQKCuHC64lLB+bSbLEH4gKyxcUwKHuRhvfoYZZhq&#10;1/OR7nkoRYSwT1GBCaFNpfSFIYt+6lri6F1cZzFE2ZVSd9hHuG3kPEkW0mLFccFgS1tDxTW/WQWL&#10;kJvqWh8e38n2t9/PdhdZe6nU53jY/IAINIR3+NX+0wqWX/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P0bwgAAANsAAAAPAAAAAAAAAAAAAAAAAJgCAABkcnMvZG93&#10;bnJldi54bWxQSwUGAAAAAAQABAD1AAAAhwMAAAAA&#10;" fillcolor="black [3213]" stroked="f" strokeweight="2pt"/>
                  <v:oval id="Oval 85" o:spid="_x0000_s1093" style="position:absolute;left:23574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YgMIA&#10;AADbAAAADwAAAGRycy9kb3ducmV2LnhtbESP0YrCMBRE34X9h3CFfdNUYcXtNoq4CIsPgtUPuDTX&#10;prW5KU209e83guDjMDNnmGw92EbcqfOVYwWzaQKCuHC64lLB+bSbLEH4gKyxcUwKHuRhvfoYZZhq&#10;1/OR7nkoRYSwT1GBCaFNpfSFIYt+6lri6F1cZzFE2ZVSd9hHuG3kPEkW0mLFccFgS1tDxTW/WQWL&#10;kJvqWh8e38n2t9/PdhdZe6nU53jY/IAINIR3+NX+0wqWX/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FiAwgAAANsAAAAPAAAAAAAAAAAAAAAAAJgCAABkcnMvZG93&#10;bnJldi54bWxQSwUGAAAAAAQABAD1AAAAhwMAAAAA&#10;" fillcolor="black [3213]" stroked="f" strokeweight="2pt"/>
                  <v:oval id="Oval 86" o:spid="_x0000_s1094" style="position:absolute;left:26622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G98IA&#10;AADbAAAADwAAAGRycy9kb3ducmV2LnhtbESPQYvCMBSE74L/ITxhb5q6h6LdRllchGUPgtUf8Gie&#10;TWvzUpqsrf/eCILHYWa+YfLtaFtxo97XjhUsFwkI4tLpmisF59N+vgLhA7LG1jEpuJOH7WY6yTHT&#10;buAj3YpQiQhhn6ECE0KXSelLQxb9wnXE0bu43mKIsq+k7nGIcNvKzyRJpcWa44LBjnaGymvxbxWk&#10;oTD1tTnc18nuZ/hb7i+y8VKpj9n4/QUi0Bje4Vf7VytYpf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sb3wgAAANsAAAAPAAAAAAAAAAAAAAAAAJgCAABkcnMvZG93&#10;bnJldi54bWxQSwUGAAAAAAQABAD1AAAAhwMAAAAA&#10;" fillcolor="black [3213]" stroked="f" strokeweight="2pt"/>
                  <v:oval id="Oval 87" o:spid="_x0000_s1095" style="position:absolute;left:29670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5jbMIA&#10;AADbAAAADwAAAGRycy9kb3ducmV2LnhtbESPQYvCMBSE78L+h/CEvWmqB3W7jSIuwrIHweoPeDTP&#10;prV5KU209d9vBMHjMDPfMNlmsI24U+crxwpm0wQEceF0xaWC82k/WYHwAVlj45gUPMjDZv0xyjDV&#10;rucj3fNQighhn6ICE0KbSukLQxb91LXE0bu4zmKIsiul7rCPcNvIeZIspMWK44LBlnaGimt+swoW&#10;ITfVtT48vpLdT/83219k7aVSn+Nh+w0i0BDe4Vf7VytYLe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mNswgAAANsAAAAPAAAAAAAAAAAAAAAAAJgCAABkcnMvZG93&#10;bnJldi54bWxQSwUGAAAAAAQABAD1AAAAhwMAAAAA&#10;" fillcolor="black [3213]" stroked="f" strokeweight="2pt"/>
                  <v:oval id="Oval 88" o:spid="_x0000_s1096" style="position:absolute;left:32718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3HrwA&#10;AADbAAAADwAAAGRycy9kb3ducmV2LnhtbERPSwrCMBDdC94hjOBOU12IVqOIIogLweoBhmZsqs2k&#10;NNHW25uF4PLx/qtNZyvxpsaXjhVMxgkI4tzpkgsFt+thNAfhA7LGyjEp+JCHzbrfW2GqXcsXemeh&#10;EDGEfYoKTAh1KqXPDVn0Y1cTR+7uGoshwqaQusE2httKTpNkJi2WHBsM1rQzlD+zl1UwC5kpn4/z&#10;Z5Hs9u1pcrjLh5dKDQfddgkiUBf+4p/7qBXM49j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EfcevAAAANsAAAAPAAAAAAAAAAAAAAAAAJgCAABkcnMvZG93bnJldi54&#10;bWxQSwUGAAAAAAQABAD1AAAAgQMAAAAA&#10;" fillcolor="black [3213]" stroked="f" strokeweight="2pt"/>
                  <v:oval id="Oval 89" o:spid="_x0000_s1097" style="position:absolute;left:35766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ShcMA&#10;AADbAAAADwAAAGRycy9kb3ducmV2LnhtbESPwWrDMBBE74X+g9hCb7XsHoLtRA7FJVB6CNTNByzW&#10;xrJjrYylxs7fV4FCj8PMvGF2+9WO4kqz7x0ryJIUBHHrdM+dgtP34SUH4QOyxtExKbiRh331+LDD&#10;UruFv+jahE5ECPsSFZgQplJK3xqy6BM3EUfv7GaLIcq5k3rGJcLtKF/TdCMt9hwXDE5UG2ovzY9V&#10;sAmN6S/D8Vak9fvymR3OcvBSqeen9W0LItAa/sN/7Q+tIC/g/iX+A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1ShcMAAADbAAAADwAAAAAAAAAAAAAAAACYAgAAZHJzL2Rv&#10;d25yZXYueG1sUEsFBgAAAAAEAAQA9QAAAIgDAAAAAA==&#10;" fillcolor="black [3213]" stroked="f" strokeweight="2pt"/>
                  <v:oval id="Oval 90" o:spid="_x0000_s1098" style="position:absolute;left:38814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txbwA&#10;AADbAAAADwAAAGRycy9kb3ducmV2LnhtbERPSwrCMBDdC94hjOBOU12IVqOIIogLweoBhmZsqs2k&#10;NNHW25uF4PLx/qtNZyvxpsaXjhVMxgkI4tzpkgsFt+thNAfhA7LGyjEp+JCHzbrfW2GqXcsXemeh&#10;EDGEfYoKTAh1KqXPDVn0Y1cTR+7uGoshwqaQusE2httKTpNkJi2WHBsM1rQzlD+zl1UwC5kpn4/z&#10;Z5Hs9u1pcrjLh5dKDQfddgkiUBf+4p/7qBUs4vr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vm3FvAAAANsAAAAPAAAAAAAAAAAAAAAAAJgCAABkcnMvZG93bnJldi54&#10;bWxQSwUGAAAAAAQABAD1AAAAgQMAAAAA&#10;" fillcolor="black [3213]" stroked="f" strokeweight="2pt"/>
                  <v:oval id="Oval 91" o:spid="_x0000_s1099" style="position:absolute;left:41910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IXsIA&#10;AADbAAAADwAAAGRycy9kb3ducmV2LnhtbESPQYvCMBSE7wv+h/CEva1pPYjWRhEXQfawYPUHPJpn&#10;09q8lCZr67/fCILHYWa+YfLtaFtxp97XjhWkswQEcel0zZWCy/nwtQThA7LG1jEpeJCH7WbykWOm&#10;3cAnuhehEhHCPkMFJoQuk9KXhiz6meuIo3d1vcUQZV9J3eMQ4baV8yRZSIs1xwWDHe0NlbfizypY&#10;hMLUt+b3sUr238NPerjKxkulPqfjbg0i0Bje4Vf7qBWsUn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shewgAAANsAAAAPAAAAAAAAAAAAAAAAAJgCAABkcnMvZG93&#10;bnJldi54bWxQSwUGAAAAAAQABAD1AAAAhwMAAAAA&#10;" fillcolor="black [3213]" stroked="f" strokeweight="2pt"/>
                  <v:oval id="Oval 92" o:spid="_x0000_s1100" style="position:absolute;left:44958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WKcMA&#10;AADbAAAADwAAAGRycy9kb3ducmV2LnhtbESP3YrCMBSE7wXfIRzBO031omy7RhFFWLwQtrsPcGiO&#10;TbU5KU22P29vFhb2cpiZb5jdYbSN6KnztWMFm3UCgrh0uuZKwffXZfUGwgdkjY1jUjCRh8N+Ptth&#10;rt3An9QXoRIRwj5HBSaENpfSl4Ys+rVriaN3d53FEGVXSd3hEOG2kdskSaXFmuOCwZZOhspn8WMV&#10;pKEw9fNxm7LkdB6um8tdPrxUarkYj+8gAo3hP/zX/tAKsi38fok/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BWKcMAAADbAAAADwAAAAAAAAAAAAAAAACYAgAAZHJzL2Rv&#10;d25yZXYueG1sUEsFBgAAAAAEAAQA9QAAAIgDAAAAAA==&#10;" fillcolor="black [3213]" stroked="f" strokeweight="2pt"/>
                  <v:oval id="Oval 93" o:spid="_x0000_s1101" style="position:absolute;left:48006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zssMA&#10;AADbAAAADwAAAGRycy9kb3ducmV2LnhtbESP0WrCQBRE3wv+w3KFvtVNLIQaXUUiQvGh0LQfcMle&#10;s9Hs3ZDdmuTv3YLg4zAzZ5jNbrStuFHvG8cK0kUCgrhyuuFawe/P8e0DhA/IGlvHpGAiD7vt7GWD&#10;uXYDf9OtDLWIEPY5KjAhdLmUvjJk0S9cRxy9s+sthij7Wuoehwi3rVwmSSYtNhwXDHZUGKqu5Z9V&#10;kIXSNNfL17RKisNwSo9nefFSqdf5uF+DCDSGZ/jR/tQKVu/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zzssMAAADbAAAADwAAAAAAAAAAAAAAAACYAgAAZHJzL2Rv&#10;d25yZXYueG1sUEsFBgAAAAAEAAQA9QAAAIgDAAAAAA==&#10;" fillcolor="black [3213]" stroked="f" strokeweight="2pt"/>
                  <v:oval id="Oval 94" o:spid="_x0000_s1102" style="position:absolute;left:51054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VrxsMA&#10;AADbAAAADwAAAGRycy9kb3ducmV2LnhtbESP0WrCQBRE3wv+w3KFvtVNpIQaXUUiQvGh0LQfcMle&#10;s9Hs3ZDdmuTv3YLg4zAzZ5jNbrStuFHvG8cK0kUCgrhyuuFawe/P8e0DhA/IGlvHpGAiD7vt7GWD&#10;uXYDf9OtDLWIEPY5KjAhdLmUvjJk0S9cRxy9s+sthij7Wuoehwi3rVwmSSYtNhwXDHZUGKqu5Z9V&#10;kIXSNNfL17RKisNwSo9nefFSqdf5uF+DCDSGZ/jR/tQKVu/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VrxsMAAADbAAAADwAAAAAAAAAAAAAAAACYAgAAZHJzL2Rv&#10;d25yZXYueG1sUEsFBgAAAAAEAAQA9QAAAIgDAAAAAA==&#10;" fillcolor="black [3213]" stroked="f" strokeweight="2pt"/>
                  <v:oval id="Oval 95" o:spid="_x0000_s1103" style="position:absolute;left:54102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OXcMA&#10;AADbAAAADwAAAGRycy9kb3ducmV2LnhtbESP0WrCQBRE3wv+w3KFvtVNhIYaXUUiQvGh0LQfcMle&#10;s9Hs3ZDdmuTv3YLg4zAzZ5jNbrStuFHvG8cK0kUCgrhyuuFawe/P8e0DhA/IGlvHpGAiD7vt7GWD&#10;uXYDf9OtDLWIEPY5KjAhdLmUvjJk0S9cRxy9s+sthij7Wuoehwi3rVwmSSYtNhwXDHZUGKqu5Z9V&#10;kIXSNNfL17RKisNwSo9nefFSqdf5uF+DCDSGZ/jR/tQKVu/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nOXcMAAADbAAAADwAAAAAAAAAAAAAAAACYAgAAZHJzL2Rv&#10;d25yZXYueG1sUEsFBgAAAAAEAAQA9QAAAIgDAAAAAA==&#10;" fillcolor="black [3213]" stroked="f" strokeweight="2pt"/>
                  <v:oval id="Oval 96" o:spid="_x0000_s1104" style="position:absolute;left:57150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QKsIA&#10;AADbAAAADwAAAGRycy9kb3ducmV2LnhtbESPQYvCMBSE74L/ITxhb5q6h6LdRllchGUPgtUf8Gie&#10;TWvzUpqsrf/eCILHYWa+YfLtaFtxo97XjhUsFwkI4tLpmisF59N+vgLhA7LG1jEpuJOH7WY6yTHT&#10;buAj3YpQiQhhn6ECE0KXSelLQxb9wnXE0bu43mKIsq+k7nGIcNvKzyRJpcWa44LBjnaGymvxbxWk&#10;oTD1tTnc18nuZ/hb7i+y8VKpj9n4/QUi0Bje4Vf7VytYp/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1AqwgAAANsAAAAPAAAAAAAAAAAAAAAAAJgCAABkcnMvZG93&#10;bnJldi54bWxQSwUGAAAAAAQABAD1AAAAhwMAAAAA&#10;" fillcolor="black [3213]" stroked="f" strokeweight="2pt"/>
                  <v:oval id="Oval 97" o:spid="_x0000_s1105" style="position:absolute;left:23574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1scEA&#10;AADbAAAADwAAAGRycy9kb3ducmV2LnhtbESPzarCMBSE9xd8h3AEd9dUF/5Uo4giiAvB6gMcmmNT&#10;bU5KE219eyNcuMthZr5hluvOVuJFjS8dKxgNExDEudMlFwqul/3vDIQPyBorx6TgTR7Wq97PElPt&#10;Wj7TKwuFiBD2KSowIdSplD43ZNEPXU0cvZtrLIYom0LqBtsIt5UcJ8lEWiw5LhisaWsof2RPq2AS&#10;MlM+7qf3PNnu2uNof5N3L5Ua9LvNAkSgLvyH/9oHrWA+he+X+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X9bHBAAAA2wAAAA8AAAAAAAAAAAAAAAAAmAIAAGRycy9kb3du&#10;cmV2LnhtbFBLBQYAAAAABAAEAPUAAACGAwAAAAA=&#10;" fillcolor="black [3213]" stroked="f" strokeweight="2pt"/>
                  <v:oval id="Oval 98" o:spid="_x0000_s1106" style="position:absolute;left:26622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hw7wA&#10;AADbAAAADwAAAGRycy9kb3ducmV2LnhtbERPSwrCMBDdC94hjOBOU12IVqOIIogLweoBhmZsqs2k&#10;NNHW25uF4PLx/qtNZyvxpsaXjhVMxgkI4tzpkgsFt+thNAfhA7LGyjEp+JCHzbrfW2GqXcsXemeh&#10;EDGEfYoKTAh1KqXPDVn0Y1cTR+7uGoshwqaQusE2httKTpNkJi2WHBsM1rQzlD+zl1UwC5kpn4/z&#10;Z5Hs9u1pcrjLh5dKDQfddgkiUBf+4p/7qBUs4tj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yGHDvAAAANsAAAAPAAAAAAAAAAAAAAAAAJgCAABkcnMvZG93bnJldi54&#10;bWxQSwUGAAAAAAQABAD1AAAAgQMAAAAA&#10;" fillcolor="black [3213]" stroked="f" strokeweight="2pt"/>
                  <v:oval id="Oval 99" o:spid="_x0000_s1107" style="position:absolute;left:29670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EWMIA&#10;AADbAAAADwAAAGRycy9kb3ducmV2LnhtbESPQYvCMBSE74L/ITxhb5q6B9l2G2VRhGUPwlZ/wKN5&#10;Nq3NS2mirf/eCILHYWa+YfLNaFtxo97XjhUsFwkI4tLpmisFp+N+/gXCB2SNrWNScCcPm/V0kmOm&#10;3cD/dCtCJSKEfYYKTAhdJqUvDVn0C9cRR+/seoshyr6Suschwm0rP5NkJS3WHBcMdrQ1VF6Kq1Ww&#10;CoWpL83hnibb3fC33J9l46VSH7Px5xtEoDG8w6/2r1aQpv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MRYwgAAANsAAAAPAAAAAAAAAAAAAAAAAJgCAABkcnMvZG93&#10;bnJldi54bWxQSwUGAAAAAAQABAD1AAAAhwMAAAAA&#10;" fillcolor="black [3213]" stroked="f" strokeweight="2pt"/>
                  <v:oval id="Oval 100" o:spid="_x0000_s1108" style="position:absolute;left:32718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+kjcQA&#10;AADcAAAADwAAAGRycy9kb3ducmV2LnhtbESPQWvDMAyF74P9B6PBbqvdHsqWxS2jo1B2KCzrDxCx&#10;GieN5RB7Tfrvq8NgN4n39N6ncjuHXl1pTG1kC8uFAUVcR9dyY+H0s395BZUyssM+Mlm4UYLt5vGh&#10;xMLFib/pWuVGSQinAi34nIdC61R7CpgWcSAW7RzHgFnWsdFuxEnCQ69Xxqx1wJalweNAO0/1pfoN&#10;Fta58u2lO97ezO5z+lruz7pL2trnp/njHVSmOf+b/64PTvCN4Ms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pI3EAAAA3AAAAA8AAAAAAAAAAAAAAAAAmAIAAGRycy9k&#10;b3ducmV2LnhtbFBLBQYAAAAABAAEAPUAAACJAwAAAAA=&#10;" fillcolor="black [3213]" stroked="f" strokeweight="2pt"/>
                  <v:oval id="Oval 101" o:spid="_x0000_s1109" style="position:absolute;left:35766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BFsAA&#10;AADcAAAADwAAAGRycy9kb3ducmV2LnhtbERPzYrCMBC+L/gOYQRva9I9yNo1iiiCeBC27gMMzdhU&#10;m0lpsra+vREEb/Px/c5iNbhG3KgLtWcN2VSBIC69qbnS8HfafX6DCBHZYOOZNNwpwGo5+lhgbnzP&#10;v3QrYiVSCIccNdgY21zKUFpyGKa+JU7c2XcOY4JdJU2HfQp3jfxSaiYd1pwaLLa0sVRei3+nYRYL&#10;W18vx/tcbbb9Idud5SVIrSfjYf0DItIQ3+KXe2/SfJXB85l0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MBFsAAAADcAAAADwAAAAAAAAAAAAAAAACYAgAAZHJzL2Rvd25y&#10;ZXYueG1sUEsFBgAAAAAEAAQA9QAAAIUDAAAAAA==&#10;" fillcolor="black [3213]" stroked="f" strokeweight="2pt"/>
                  <v:oval id="Oval 102" o:spid="_x0000_s1110" style="position:absolute;left:38814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fYb8A&#10;AADcAAAADwAAAGRycy9kb3ducmV2LnhtbERPzYrCMBC+L/gOYQRva6IH2a1GEUUQD8JWH2Boxqba&#10;TEoTbX17Iyx4m4/vdxar3tXiQW2oPGuYjBUI4sKbiksN59Pu+wdEiMgGa8+k4UkBVsvB1wIz4zv+&#10;o0ceS5FCOGSowcbYZFKGwpLDMPYNceIuvnUYE2xLaVrsUrir5VSpmXRYcWqw2NDGUnHL707DLOa2&#10;ul2Pz1+12XaHye4ir0FqPRr26zmISH38iP/de5Pmqym8n0kX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kZ9hvwAAANwAAAAPAAAAAAAAAAAAAAAAAJgCAABkcnMvZG93bnJl&#10;di54bWxQSwUGAAAAAAQABAD1AAAAhAMAAAAA&#10;" fillcolor="black [3213]" stroked="f" strokeweight="2pt"/>
                  <v:oval id="Oval 103" o:spid="_x0000_s1111" style="position:absolute;left:41910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6+sAA&#10;AADcAAAADwAAAGRycy9kb3ducmV2LnhtbERPzYrCMBC+L/gOYQRva6KCrNUoogiLh4WtPsDQjE21&#10;mZQma+vbmwXB23x8v7Pa9K4Wd2pD5VnDZKxAEBfeVFxqOJ8On18gQkQ2WHsmDQ8KsFkPPlaYGd/x&#10;L93zWIoUwiFDDTbGJpMyFJYchrFviBN38a3DmGBbStNil8JdLadKzaXDilODxYZ2lopb/uc0zGNu&#10;q9v157FQu313nBwu8hqk1qNhv12CiNTHt/jl/jZpvprB/zPp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06+sAAAADcAAAADwAAAAAAAAAAAAAAAACYAgAAZHJzL2Rvd25y&#10;ZXYueG1sUEsFBgAAAAAEAAQA9QAAAIUDAAAAAA==&#10;" fillcolor="black [3213]" stroked="f" strokeweight="2pt"/>
                  <v:oval id="Oval 104" o:spid="_x0000_s1112" style="position:absolute;left:44958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ijsAA&#10;AADcAAAADwAAAGRycy9kb3ducmV2LnhtbERPzYrCMBC+L/gOYQRva6KIrNUoogiLh4WtPsDQjE21&#10;mZQma+vbmwXB23x8v7Pa9K4Wd2pD5VnDZKxAEBfeVFxqOJ8On18gQkQ2WHsmDQ8KsFkPPlaYGd/x&#10;L93zWIoUwiFDDTbGJpMyFJYchrFviBN38a3DmGBbStNil8JdLadKzaXDilODxYZ2lopb/uc0zGNu&#10;q9v157FQu313nBwu8hqk1qNhv12CiNTHt/jl/jZpvprB/zPp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SijsAAAADcAAAADwAAAAAAAAAAAAAAAACYAgAAZHJzL2Rvd25y&#10;ZXYueG1sUEsFBgAAAAAEAAQA9QAAAIUDAAAAAA==&#10;" fillcolor="black [3213]" stroked="f" strokeweight="2pt"/>
                  <v:oval id="Oval 105" o:spid="_x0000_s1113" style="position:absolute;left:48006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HFcAA&#10;AADcAAAADwAAAGRycy9kb3ducmV2LnhtbERPzYrCMBC+L/gOYQRva6KgrNUoogiLh4WtPsDQjE21&#10;mZQma+vbmwXB23x8v7Pa9K4Wd2pD5VnDZKxAEBfeVFxqOJ8On18gQkQ2WHsmDQ8KsFkPPlaYGd/x&#10;L93zWIoUwiFDDTbGJpMyFJYchrFviBN38a3DmGBbStNil8JdLadKzaXDilODxYZ2lopb/uc0zGNu&#10;q9v157FQu313nBwu8hqk1qNhv12CiNTHt/jl/jZpvprB/zPp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gHFcAAAADcAAAADwAAAAAAAAAAAAAAAACYAgAAZHJzL2Rvd25y&#10;ZXYueG1sUEsFBgAAAAAEAAQA9QAAAIUDAAAAAA==&#10;" fillcolor="black [3213]" stroked="f" strokeweight="2pt"/>
                  <v:oval id="Oval 106" o:spid="_x0000_s1114" style="position:absolute;left:51054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ZYsAA&#10;AADcAAAADwAAAGRycy9kb3ducmV2LnhtbERPzYrCMBC+L/gOYQRva+IeylqNIoogHha2+gBDMzbV&#10;ZlKarK1vbxYEb/Px/c5yPbhG3KkLtWcNs6kCQVx6U3Ol4Xzaf36DCBHZYOOZNDwowHo1+lhibnzP&#10;v3QvYiVSCIccNdgY21zKUFpyGKa+JU7cxXcOY4JdJU2HfQp3jfxSKpMOa04NFlvaWipvxZ/TkMXC&#10;1rfrz2Outrv+ONtf5DVIrSfjYbMAEWmIb/HLfTBpvsrg/5l0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qZYsAAAADcAAAADwAAAAAAAAAAAAAAAACYAgAAZHJzL2Rvd25y&#10;ZXYueG1sUEsFBgAAAAAEAAQA9QAAAIUDAAAAAA==&#10;" fillcolor="black [3213]" stroked="f" strokeweight="2pt"/>
                  <v:oval id="Oval 107" o:spid="_x0000_s1115" style="position:absolute;left:54102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8+cAA&#10;AADcAAAADwAAAGRycy9kb3ducmV2LnhtbERPzYrCMBC+L/gOYQRva6IHd61GEUUQDwtbfYChGZtq&#10;MylNtPXtjbCwt/n4fme57l0tHtSGyrOGyViBIC68qbjUcD7tP79BhIhssPZMGp4UYL0afCwxM77j&#10;X3rksRQphEOGGmyMTSZlKCw5DGPfECfu4luHMcG2lKbFLoW7Wk6VmkmHFacGiw1tLRW3/O40zGJu&#10;q9v15zlX2113nOwv8hqk1qNhv1mAiNTHf/Gf+2DSfPUF72fS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Y8+cAAAADcAAAADwAAAAAAAAAAAAAAAACYAgAAZHJzL2Rvd25y&#10;ZXYueG1sUEsFBgAAAAAEAAQA9QAAAIUDAAAAAA==&#10;" fillcolor="black [3213]" stroked="f" strokeweight="2pt"/>
                  <v:oval id="Oval 108" o:spid="_x0000_s1116" style="position:absolute;left:57150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oi8QA&#10;AADcAAAADwAAAGRycy9kb3ducmV2LnhtbESPQWvDMAyF74P9B6PBbqvdHsqWxS2jo1B2KCzrDxCx&#10;GieN5RB7Tfrvq8NgN4n39N6ncjuHXl1pTG1kC8uFAUVcR9dyY+H0s395BZUyssM+Mlm4UYLt5vGh&#10;xMLFib/pWuVGSQinAi34nIdC61R7CpgWcSAW7RzHgFnWsdFuxEnCQ69Xxqx1wJalweNAO0/1pfoN&#10;Fta58u2lO97ezO5z+lruz7pL2trnp/njHVSmOf+b/64PTvCN0Mo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5qIvEAAAA3AAAAA8AAAAAAAAAAAAAAAAAmAIAAGRycy9k&#10;b3ducmV2LnhtbFBLBQYAAAAABAAEAPUAAACJAwAAAAA=&#10;" fillcolor="black [3213]" stroked="f" strokeweight="2pt"/>
                  <v:oval id="Oval 109" o:spid="_x0000_s1117" style="position:absolute;left:23574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NEL8A&#10;AADcAAAADwAAAGRycy9kb3ducmV2LnhtbERPzYrCMBC+C75DGMGbJu5BtBpFFGHxsGD1AYZmbKrN&#10;pDTR1rffLCx4m4/vd9bb3tXiRW2oPGuYTRUI4sKbiksN18txsgARIrLB2jNpeFOA7WY4WGNmfMdn&#10;euWxFCmEQ4YabIxNJmUoLDkMU98QJ+7mW4cxwbaUpsUuhbtafik1lw4rTg0WG9pbKh7502mYx9xW&#10;j/vPe6n2h+40O97kPUitx6N+twIRqY8f8b/726T5agl/z6QL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NQ0QvwAAANwAAAAPAAAAAAAAAAAAAAAAAJgCAABkcnMvZG93bnJl&#10;di54bWxQSwUGAAAAAAQABAD1AAAAhAMAAAAA&#10;" fillcolor="black [3213]" stroked="f" strokeweight="2pt"/>
                  <v:oval id="Oval 110" o:spid="_x0000_s1118" style="position:absolute;left:26622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YyUMMA&#10;AADcAAAADwAAAGRycy9kb3ducmV2LnhtbESPQWvCQBCF7wX/wzKCt7qJB2mjq4giiIdCU3/AkB2z&#10;0exsyK4m/vvOodDbDO/Ne9+st6Nv1ZP62AQ2kM8zUMRVsA3XBi4/x/cPUDEhW2wDk4EXRdhuJm9r&#10;LGwY+JueZaqVhHAs0IBLqSu0jpUjj3EeOmLRrqH3mGTta217HCTct3qRZUvtsWFpcNjR3lF1Lx/e&#10;wDKVrrnfvl6f2f4wnPPjVd+iNmY2HXcrUInG9G/+uz5Zwc8FX5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YyUMMAAADcAAAADwAAAAAAAAAAAAAAAACYAgAAZHJzL2Rv&#10;d25yZXYueG1sUEsFBgAAAAAEAAQA9QAAAIgDAAAAAA==&#10;" fillcolor="black [3213]" stroked="f" strokeweight="2pt"/>
                  <v:oval id="Oval 111" o:spid="_x0000_s1119" style="position:absolute;left:29670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Xy8AA&#10;AADcAAAADwAAAGRycy9kb3ducmV2LnhtbERPzYrCMBC+C/sOYRa8aVoPotVUFhdh2cOC1QcYmrGp&#10;bSaliba+vVkQvM3H9zvb3Whbcafe144VpPMEBHHpdM2VgvPpMFuB8AFZY+uYFDzIwy7/mGwx027g&#10;I92LUIkYwj5DBSaELpPSl4Ys+rnriCN3cb3FEGFfSd3jEMNtKxdJspQWa44NBjvaGyqb4mYVLENh&#10;6ub691gn++/hNz1c5NVLpaaf49cGRKAxvMUv94+O89MU/p+JF8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qXy8AAAADcAAAADwAAAAAAAAAAAAAAAACYAgAAZHJzL2Rvd25y&#10;ZXYueG1sUEsFBgAAAAAEAAQA9QAAAIUDAAAAAA==&#10;" fillcolor="black [3213]" stroked="f" strokeweight="2pt"/>
                  <v:oval id="Oval 112" o:spid="_x0000_s1120" style="position:absolute;left:32718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JvL8A&#10;AADcAAAADwAAAGRycy9kb3ducmV2LnhtbERPzYrCMBC+L/gOYQRva1oPslajiCKIB2GrDzA0Y1Nt&#10;JqWJtr69EQRv8/H9zmLV21o8qPWVYwXpOAFBXDhdcangfNr9/oHwAVlj7ZgUPMnDajn4WWCmXcf/&#10;9MhDKWII+wwVmBCaTEpfGLLox64hjtzFtRZDhG0pdYtdDLe1nCTJVFqsODYYbGhjqLjld6tgGnJT&#10;3a7H5yzZbLtDurvIq5dKjYb9eg4iUB++4o97r+P8dALvZ+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SAm8vwAAANwAAAAPAAAAAAAAAAAAAAAAAJgCAABkcnMvZG93bnJl&#10;di54bWxQSwUGAAAAAAQABAD1AAAAhAMAAAAA&#10;" fillcolor="black [3213]" stroked="f" strokeweight="2pt"/>
                  <v:oval id="Oval 113" o:spid="_x0000_s1121" style="position:absolute;left:35766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sJ8AA&#10;AADcAAAADwAAAGRycy9kb3ducmV2LnhtbERPzYrCMBC+C75DGGFvNq0LslajiCIsHha2+gBDMzbV&#10;ZlKarK1vbxYEb/Px/c5qM9hG3KnztWMFWZKCIC6drrlScD4dpl8gfEDW2DgmBQ/ysFmPRyvMtev5&#10;l+5FqEQMYZ+jAhNCm0vpS0MWfeJa4shdXGcxRNhVUnfYx3DbyFmazqXFmmODwZZ2hspb8WcVzENh&#10;6tv157FId/v+mB0u8uqlUh+TYbsEEWgIb/HL/a3j/OwT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sJ8AAAADcAAAADwAAAAAAAAAAAAAAAACYAgAAZHJzL2Rvd25y&#10;ZXYueG1sUEsFBgAAAAAEAAQA9QAAAIUDAAAAAA==&#10;" fillcolor="black [3213]" stroked="f" strokeweight="2pt"/>
                  <v:oval id="Oval 114" o:spid="_x0000_s1122" style="position:absolute;left:38814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0U8AA&#10;AADcAAAADwAAAGRycy9kb3ducmV2LnhtbERPzYrCMBC+C75DGGFvNq0sslajiCIsHha2+gBDMzbV&#10;ZlKarK1vbxYEb/Px/c5qM9hG3KnztWMFWZKCIC6drrlScD4dpl8gfEDW2DgmBQ/ysFmPRyvMtev5&#10;l+5FqEQMYZ+jAhNCm0vpS0MWfeJa4shdXGcxRNhVUnfYx3DbyFmazqXFmmODwZZ2hspb8WcVzENh&#10;6tv157FId/v+mB0u8uqlUh+TYbsEEWgIb/HL/a3j/OwT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00U8AAAADcAAAADwAAAAAAAAAAAAAAAACYAgAAZHJzL2Rvd25y&#10;ZXYueG1sUEsFBgAAAAAEAAQA9QAAAIUDAAAAAA==&#10;" fillcolor="black [3213]" stroked="f" strokeweight="2pt"/>
                  <v:oval id="Oval 115" o:spid="_x0000_s1123" style="position:absolute;left:41910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RyMAA&#10;AADcAAAADwAAAGRycy9kb3ducmV2LnhtbERPzYrCMBC+C75DGGFvNq2wslajiCIsHha2+gBDMzbV&#10;ZlKarK1vbxYEb/Px/c5qM9hG3KnztWMFWZKCIC6drrlScD4dpl8gfEDW2DgmBQ/ysFmPRyvMtev5&#10;l+5FqEQMYZ+jAhNCm0vpS0MWfeJa4shdXGcxRNhVUnfYx3DbyFmazqXFmmODwZZ2hspb8WcVzENh&#10;6tv157FId/v+mB0u8uqlUh+TYbsEEWgIb/HL/a3j/OwT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GRyMAAAADcAAAADwAAAAAAAAAAAAAAAACYAgAAZHJzL2Rvd25y&#10;ZXYueG1sUEsFBgAAAAAEAAQA9QAAAIUDAAAAAA==&#10;" fillcolor="black [3213]" stroked="f" strokeweight="2pt"/>
                  <v:oval id="Oval 116" o:spid="_x0000_s1124" style="position:absolute;left:44958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MPv8AA&#10;AADcAAAADwAAAGRycy9kb3ducmV2LnhtbERPzYrCMBC+C/sOYQRvNu0eilajiIuw7EGw6wMMzdhU&#10;m0lpsra+vRGEvc3H9zvr7WhbcafeN44VZEkKgrhyuuFawfn3MF+A8AFZY+uYFDzIw3bzMVljod3A&#10;J7qXoRYxhH2BCkwIXSGlrwxZ9InriCN3cb3FEGFfS93jEMNtKz/TNJcWG44NBjvaG6pu5Z9VkIfS&#10;NLfr8bFM91/DT3a4yKuXSs2m424FItAY/sVv97eO87McXs/E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MPv8AAAADcAAAADwAAAAAAAAAAAAAAAACYAgAAZHJzL2Rvd25y&#10;ZXYueG1sUEsFBgAAAAAEAAQA9QAAAIUDAAAAAA==&#10;" fillcolor="black [3213]" stroked="f" strokeweight="2pt"/>
                  <v:oval id="Oval 117" o:spid="_x0000_s1125" style="position:absolute;left:48006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+qJMIA&#10;AADcAAAADwAAAGRycy9kb3ducmV2LnhtbERPzWrCQBC+F/oOyxR6q5t4sDW6ikQCxUOh0QcYsmN2&#10;NTsbslsT374rFHqbj+931tvJdeJGQ7CeFeSzDARx47XlVsHpWL19gAgRWWPnmRTcKcB28/y0xkL7&#10;kb/pVsdWpBAOBSowMfaFlKEx5DDMfE+cuLMfHMYEh1bqAccU7jo5z7KFdGg5NRjsqTTUXOsfp2AR&#10;a2Ovl6/7Miv34yGvzvISpFKvL9NuBSLSFP/Ff+5Pnebn7/B4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6okwgAAANwAAAAPAAAAAAAAAAAAAAAAAJgCAABkcnMvZG93&#10;bnJldi54bWxQSwUGAAAAAAQABAD1AAAAhwMAAAAA&#10;" fillcolor="black [3213]" stroked="f" strokeweight="2pt"/>
                  <v:oval id="Oval 118" o:spid="_x0000_s1126" style="position:absolute;left:51054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+VsMA&#10;AADcAAAADwAAAGRycy9kb3ducmV2LnhtbESPQWvCQBCF7wX/wzKCt7qJB2mjq4giiIdCU3/AkB2z&#10;0exsyK4m/vvOodDbDO/Ne9+st6Nv1ZP62AQ2kM8zUMRVsA3XBi4/x/cPUDEhW2wDk4EXRdhuJm9r&#10;LGwY+JueZaqVhHAs0IBLqSu0jpUjj3EeOmLRrqH3mGTta217HCTct3qRZUvtsWFpcNjR3lF1Lx/e&#10;wDKVrrnfvl6f2f4wnPPjVd+iNmY2HXcrUInG9G/+uz5Zwc+FVp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A+VsMAAADcAAAADwAAAAAAAAAAAAAAAACYAgAAZHJzL2Rv&#10;d25yZXYueG1sUEsFBgAAAAAEAAQA9QAAAIgDAAAAAA==&#10;" fillcolor="black [3213]" stroked="f" strokeweight="2pt"/>
                  <v:oval id="Oval 119" o:spid="_x0000_s1127" style="position:absolute;left:54102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bzcAA&#10;AADcAAAADwAAAGRycy9kb3ducmV2LnhtbERPzYrCMBC+L/gOYYS9rWk9iNZGERdB9rBg9QGGZmxa&#10;m0lpsra+/UYQvM3H9zv5drStuFPva8cK0lkCgrh0uuZKweV8+FqC8AFZY+uYFDzIw3Yz+cgx027g&#10;E92LUIkYwj5DBSaELpPSl4Ys+pnriCN3db3FEGFfSd3jEMNtK+dJspAWa44NBjvaGypvxZ9VsAiF&#10;qW/N72OV7L+Hn/RwlY2XSn1Ox90aRKAxvMUv91HH+ekKns/EC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ybzcAAAADcAAAADwAAAAAAAAAAAAAAAACYAgAAZHJzL2Rvd25y&#10;ZXYueG1sUEsFBgAAAAAEAAQA9QAAAIUDAAAAAA==&#10;" fillcolor="black [3213]" stroked="f" strokeweight="2pt"/>
                  <v:oval id="Oval 120" o:spid="_x0000_s1128" style="position:absolute;left:57150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47cMA&#10;AADcAAAADwAAAGRycy9kb3ducmV2LnhtbESPQYvCMBCF7wv+hzCCN031IGvXKKII4mFh6/6AoRmb&#10;ajMpTbT13+8chL3N8N689816O/hGPamLdWAD81kGirgMtubKwO/lOP0EFROyxSYwGXhRhO1m9LHG&#10;3Iaef+hZpEpJCMccDbiU2lzrWDryGGehJRbtGjqPSdau0rbDXsJ9oxdZttQea5YGhy3tHZX34uEN&#10;LFPh6vvt+7XK9of+PD9e9S1qYybjYfcFKtGQ/s3v65MV/IXgyzMygd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r47cMAAADcAAAADwAAAAAAAAAAAAAAAACYAgAAZHJzL2Rv&#10;d25yZXYueG1sUEsFBgAAAAAEAAQA9QAAAIgDAAAAAA==&#10;" fillcolor="black [3213]" stroked="f" strokeweight="2pt"/>
                  <v:oval id="Oval 121" o:spid="_x0000_s1129" style="position:absolute;left:23574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ddr8A&#10;AADcAAAADwAAAGRycy9kb3ducmV2LnhtbERPzYrCMBC+L/gOYQRva1oPslajiCKIB2GrDzA0Y1Nt&#10;JqWJtr69EQRv8/H9zmLV21o8qPWVYwXpOAFBXDhdcangfNr9/oHwAVlj7ZgUPMnDajn4WWCmXcf/&#10;9MhDKWII+wwVmBCaTEpfGLLox64hjtzFtRZDhG0pdYtdDLe1nCTJVFqsODYYbGhjqLjld6tgGnJT&#10;3a7H5yzZbLtDurvIq5dKjYb9eg4iUB++4o97r+P8SQrvZ+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l12vwAAANwAAAAPAAAAAAAAAAAAAAAAAJgCAABkcnMvZG93bnJl&#10;di54bWxQSwUGAAAAAAQABAD1AAAAhAMAAAAA&#10;" fillcolor="black [3213]" stroked="f" strokeweight="2pt"/>
                  <v:oval id="Oval 122" o:spid="_x0000_s1130" style="position:absolute;left:26622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DAcEA&#10;AADcAAAADwAAAGRycy9kb3ducmV2LnhtbERPzWrCQBC+F3yHZQRvdWMO0kY3IpFA6aHQ1AcYsmM2&#10;JjsbsquJb+8WCr3Nx/c7+8Nse3Gn0beOFWzWCQji2umWGwXnn/L1DYQPyBp7x6TgQR4O+eJlj5l2&#10;E3/TvQqNiCHsM1RgQhgyKX1tyKJfu4E4chc3WgwRjo3UI04x3PYyTZKttNhybDA4UGGo7qqbVbAN&#10;lWm769fjPSlO0+emvMirl0qtlvNxByLQHP7Ff+4PHeenKfw+Ey+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kwwHBAAAA3AAAAA8AAAAAAAAAAAAAAAAAmAIAAGRycy9kb3du&#10;cmV2LnhtbFBLBQYAAAAABAAEAPUAAACGAwAAAAA=&#10;" fillcolor="black [3213]" stroked="f" strokeweight="2pt"/>
                  <v:oval id="Oval 123" o:spid="_x0000_s1131" style="position:absolute;left:29670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mmsIA&#10;AADcAAAADwAAAGRycy9kb3ducmV2LnhtbERPzWrCQBC+F3yHZQRvdWMEqdFVJBIoPRSa9gGG7JiN&#10;ZmdDdpvEt+8WBG/z8f3O/jjZVgzU+8axgtUyAUFcOd1wreDnu3h9A+EDssbWMSm4k4fjYfayx0y7&#10;kb9oKEMtYgj7DBWYELpMSl8ZsuiXriOO3MX1FkOEfS11j2MMt61Mk2QjLTYcGwx2lBuqbuWvVbAJ&#10;pWlu18/7NsnP48equMirl0ot5tNpByLQFJ7ih/tdx/npGv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GaawgAAANwAAAAPAAAAAAAAAAAAAAAAAJgCAABkcnMvZG93&#10;bnJldi54bWxQSwUGAAAAAAQABAD1AAAAhwMAAAAA&#10;" fillcolor="black [3213]" stroked="f" strokeweight="2pt"/>
                  <v:oval id="Oval 124" o:spid="_x0000_s1132" style="position:absolute;left:32718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+7sIA&#10;AADcAAAADwAAAGRycy9kb3ducmV2LnhtbERPzWrCQBC+F3yHZQRvdWMQqdFVJBIoPRSa9gGG7JiN&#10;ZmdDdpvEt+8WBG/z8f3O/jjZVgzU+8axgtUyAUFcOd1wreDnu3h9A+EDssbWMSm4k4fjYfayx0y7&#10;kb9oKEMtYgj7DBWYELpMSl8ZsuiXriOO3MX1FkOEfS11j2MMt61Mk2QjLTYcGwx2lBuqbuWvVbAJ&#10;pWlu18/7NsnP48equMirl0ot5tNpByLQFJ7ih/tdx/npGv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f7uwgAAANwAAAAPAAAAAAAAAAAAAAAAAJgCAABkcnMvZG93&#10;bnJldi54bWxQSwUGAAAAAAQABAD1AAAAhwMAAAAA&#10;" fillcolor="black [3213]" stroked="f" strokeweight="2pt"/>
                  <v:oval id="Oval 125" o:spid="_x0000_s1133" style="position:absolute;left:35766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bdcIA&#10;AADcAAAADwAAAGRycy9kb3ducmV2LnhtbERPzWrCQBC+F3yHZQRvdWNAqdFVJBIoPRSa9gGG7JiN&#10;ZmdDdpvEt+8WBG/z8f3O/jjZVgzU+8axgtUyAUFcOd1wreDnu3h9A+EDssbWMSm4k4fjYfayx0y7&#10;kb9oKEMtYgj7DBWYELpMSl8ZsuiXriOO3MX1FkOEfS11j2MMt61Mk2QjLTYcGwx2lBuqbuWvVbAJ&#10;pWlu18/7NsnP48equMirl0ot5tNpByLQFJ7ih/tdx/npGv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Vt1wgAAANwAAAAPAAAAAAAAAAAAAAAAAJgCAABkcnMvZG93&#10;bnJldi54bWxQSwUGAAAAAAQABAD1AAAAhwMAAAAA&#10;" fillcolor="black [3213]" stroked="f" strokeweight="2pt"/>
                  <v:oval id="Oval 126" o:spid="_x0000_s1134" style="position:absolute;left:38814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FAsAA&#10;AADcAAAADwAAAGRycy9kb3ducmV2LnhtbERPzYrCMBC+C75DGGFvmuqhuN1GWRRBPAh2fYChGZvW&#10;ZlKaaOvbb4SFvc3H9zv5drSteFLva8cKlosEBHHpdM2VguvPYb4G4QOyxtYxKXiRh+1mOskx027g&#10;Cz2LUIkYwj5DBSaELpPSl4Ys+oXriCN3c73FEGFfSd3jEMNtK1dJkkqLNccGgx3tDJX34mEVpKEw&#10;9b05vz6T3X44LQ832Xip1Mds/P4CEWgM/+I/91HH+asU3s/EC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/FAsAAAADcAAAADwAAAAAAAAAAAAAAAACYAgAAZHJzL2Rvd25y&#10;ZXYueG1sUEsFBgAAAAAEAAQA9QAAAIUDAAAAAA==&#10;" fillcolor="black [3213]" stroked="f" strokeweight="2pt"/>
                  <v:oval id="Oval 127" o:spid="_x0000_s1135" style="position:absolute;left:41910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gmcIA&#10;AADcAAAADwAAAGRycy9kb3ducmV2LnhtbERPzWqDQBC+F/oOyxR6q2tySFrrJpQUoeQQqMkDDO7o&#10;atxZcbdq3r4bKPQ2H9/v5PvF9mKi0beOFaySFARx5XTLjYLLuXh5BeEDssbeMSm4kYf97vEhx0y7&#10;mb9pKkMjYgj7DBWYEIZMSl8ZsugTNxBHrnajxRDh2Eg94hzDbS/XabqRFluODQYHOhiqruWPVbAJ&#10;pWmv3en2lh4+5+OqqGXnpVLPT8vHO4hAS/gX/7m/dJy/3sL9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2CZwgAAANwAAAAPAAAAAAAAAAAAAAAAAJgCAABkcnMvZG93&#10;bnJldi54bWxQSwUGAAAAAAQABAD1AAAAhwMAAAAA&#10;" fillcolor="black [3213]" stroked="f" strokeweight="2pt"/>
                  <v:oval id="Oval 128" o:spid="_x0000_s1136" style="position:absolute;left:44958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068MA&#10;AADcAAAADwAAAGRycy9kb3ducmV2LnhtbESPQYvCMBCF7wv+hzCCN031IGvXKKII4mFh6/6AoRmb&#10;ajMpTbT13+8chL3N8N689816O/hGPamLdWAD81kGirgMtubKwO/lOP0EFROyxSYwGXhRhO1m9LHG&#10;3Iaef+hZpEpJCMccDbiU2lzrWDryGGehJRbtGjqPSdau0rbDXsJ9oxdZttQea5YGhy3tHZX34uEN&#10;LFPh6vvt+7XK9of+PD9e9S1qYybjYfcFKtGQ/s3v65MV/IXQyjMygd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068MAAADcAAAADwAAAAAAAAAAAAAAAACYAgAAZHJzL2Rv&#10;d25yZXYueG1sUEsFBgAAAAAEAAQA9QAAAIgDAAAAAA==&#10;" fillcolor="black [3213]" stroked="f" strokeweight="2pt"/>
                  <v:oval id="Oval 129" o:spid="_x0000_s1137" style="position:absolute;left:48006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RcMEA&#10;AADcAAAADwAAAGRycy9kb3ducmV2LnhtbERPzYrCMBC+C/sOYRb2ZlM9iFZTWVwE2cOC1QcYmrFp&#10;bSaliba+/UYQvM3H9zub7Whbcafe144VzJIUBHHpdM2VgvNpP12C8AFZY+uYFDzIwzb/mGww027g&#10;I92LUIkYwj5DBSaELpPSl4Ys+sR1xJG7uN5iiLCvpO5xiOG2lfM0XUiLNccGgx3tDJXX4mYVLEJh&#10;6mvz91ilu5/hd7a/yMZLpb4+x+81iEBjeItf7oOO8+creD4TL5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UXDBAAAA3AAAAA8AAAAAAAAAAAAAAAAAmAIAAGRycy9kb3du&#10;cmV2LnhtbFBLBQYAAAAABAAEAPUAAACGAwAAAAA=&#10;" fillcolor="black [3213]" stroked="f" strokeweight="2pt"/>
                  <v:oval id="Oval 130" o:spid="_x0000_s1138" style="position:absolute;left:51054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uMMQA&#10;AADcAAAADwAAAGRycy9kb3ducmV2LnhtbESPQWvCQBCF7wX/wzJCb3VjBdHoKqII0oNg2h8wZMds&#10;NDsbslsT/33nUPA2w3vz3jfr7eAb9aAu1oENTCcZKOIy2JorAz/fx48FqJiQLTaBycCTImw3o7c1&#10;5jb0fKFHkSolIRxzNOBSanOtY+nIY5yElli0a+g8Jlm7StsOewn3jf7Msrn2WLM0OGxp76i8F7/e&#10;wDwVrr7fzs9ltj/0X9PjVd+iNuZ9POxWoBIN6WX+vz5ZwZ8J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jbjDEAAAA3AAAAA8AAAAAAAAAAAAAAAAAmAIAAGRycy9k&#10;b3ducmV2LnhtbFBLBQYAAAAABAAEAPUAAACJAwAAAAA=&#10;" fillcolor="black [3213]" stroked="f" strokeweight="2pt"/>
                  <v:oval id="Oval 131" o:spid="_x0000_s1139" style="position:absolute;left:54102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Lq8AA&#10;AADcAAAADwAAAGRycy9kb3ducmV2LnhtbERPzYrCMBC+C75DGGFvNq0LslajiCIsHha2+gBDMzbV&#10;ZlKarK1vbxYEb/Px/c5qM9hG3KnztWMFWZKCIC6drrlScD4dpl8gfEDW2DgmBQ/ysFmPRyvMtev5&#10;l+5FqEQMYZ+jAhNCm0vpS0MWfeJa4shdXGcxRNhVUnfYx3DbyFmazqXFmmODwZZ2hspb8WcVzENh&#10;6tv157FId/v+mB0u8uqlUh+TYbsEEWgIb/HL/a3j/M8M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/Lq8AAAADcAAAADwAAAAAAAAAAAAAAAACYAgAAZHJzL2Rvd25y&#10;ZXYueG1sUEsFBgAAAAAEAAQA9QAAAIUDAAAAAA==&#10;" fillcolor="black [3213]" stroked="f" strokeweight="2pt"/>
                  <v:oval id="Oval 132" o:spid="_x0000_s1140" style="position:absolute;left:57150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1V3MIA&#10;AADcAAAADwAAAGRycy9kb3ducmV2LnhtbERPzWrCQBC+F3yHZQRvdWMEqdFVJBIoPRSa9gGG7JiN&#10;ZmdDdpvEt+8WBG/z8f3O/jjZVgzU+8axgtUyAUFcOd1wreDnu3h9A+EDssbWMSm4k4fjYfayx0y7&#10;kb9oKEMtYgj7DBWYELpMSl8ZsuiXriOO3MX1FkOEfS11j2MMt61Mk2QjLTYcGwx2lBuqbuWvVbAJ&#10;pWlu18/7NsnP48equMirl0ot5tNpByLQFJ7ih/tdx/nrFP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VXcwgAAANwAAAAPAAAAAAAAAAAAAAAAAJgCAABkcnMvZG93&#10;bnJldi54bWxQSwUGAAAAAAQABAD1AAAAhwMAAAAA&#10;" fillcolor="black [3213]" stroked="f" strokeweight="2pt"/>
                  <v:oval id="Oval 133" o:spid="_x0000_s1141" style="position:absolute;left:23574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HwR8IA&#10;AADcAAAADwAAAGRycy9kb3ducmV2LnhtbERPzWrCQBC+F3yHZQRvdWOFoNFVJBKQHgqmfYAhO2aj&#10;2dmQ3Zrk7buFQm/z8f3O/jjaVjyp941jBatlAoK4crrhWsHXZ/G6AeEDssbWMSmYyMPxMHvZY6bd&#10;wFd6lqEWMYR9hgpMCF0mpa8MWfRL1xFH7uZ6iyHCvpa6xyGG21a+JUkqLTYcGwx2lBuqHuW3VZCG&#10;0jSP+8e0TfLz8L4qbvLupVKL+XjagQg0hn/xn/ui4/z1Gn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fBHwgAAANwAAAAPAAAAAAAAAAAAAAAAAJgCAABkcnMvZG93&#10;bnJldi54bWxQSwUGAAAAAAQABAD1AAAAhwMAAAAA&#10;" fillcolor="black [3213]" stroked="f" strokeweight="2pt"/>
                  <v:oval id="Oval 134" o:spid="_x0000_s1142" style="position:absolute;left:26622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oM8EA&#10;AADcAAAADwAAAGRycy9kb3ducmV2LnhtbERPzYrCMBC+C/sOYQRvNtUVcatRFhdB9iBY9wGGZmyq&#10;zaQ00da33wiCt/n4fme16W0t7tT6yrGCSZKCIC6crrhU8HfajRcgfEDWWDsmBQ/ysFl/DFaYadfx&#10;ke55KEUMYZ+hAhNCk0npC0MWfeIa4sidXWsxRNiWUrfYxXBby2mazqXFimODwYa2hoprfrMK5iE3&#10;1fVyeHyl25/ud7I7y4uXSo2G/fcSRKA+vMUv917H+Z8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YaDPBAAAA3AAAAA8AAAAAAAAAAAAAAAAAmAIAAGRycy9kb3du&#10;cmV2LnhtbFBLBQYAAAAABAAEAPUAAACGAwAAAAA=&#10;" fillcolor="black [3213]" stroked="f" strokeweight="2pt"/>
                  <v:oval id="Oval 135" o:spid="_x0000_s1143" style="position:absolute;left:29670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NqMEA&#10;AADcAAAADwAAAGRycy9kb3ducmV2LnhtbERPzYrCMBC+C/sOYQRvNtVFcatRFhdB9iBY9wGGZmyq&#10;zaQ00da33wiCt/n4fme16W0t7tT6yrGCSZKCIC6crrhU8HfajRcgfEDWWDsmBQ/ysFl/DFaYadfx&#10;ke55KEUMYZ+hAhNCk0npC0MWfeIa4sidXWsxRNiWUrfYxXBby2mazqXFimODwYa2hoprfrMK5iE3&#10;1fVyeHyl25/ud7I7y4uXSo2G/fcSRKA+vMUv917H+Z8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UzajBAAAA3AAAAA8AAAAAAAAAAAAAAAAAmAIAAGRycy9kb3du&#10;cmV2LnhtbFBLBQYAAAAABAAEAPUAAACGAwAAAAA=&#10;" fillcolor="black [3213]" stroked="f" strokeweight="2pt"/>
                  <v:oval id="Oval 136" o:spid="_x0000_s1144" style="position:absolute;left:32718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T38AA&#10;AADcAAAADwAAAGRycy9kb3ducmV2LnhtbERPzYrCMBC+C75DGGFvNnUXiluNIi6C7EGw7gMMzdhU&#10;m0lpoq1vvxEEb/Px/c5yPdhG3KnztWMFsyQFQVw6XXOl4O+0m85B+ICssXFMCh7kYb0aj5aYa9fz&#10;ke5FqEQMYZ+jAhNCm0vpS0MWfeJa4sidXWcxRNhVUnfYx3DbyM80zaTFmmODwZa2hsprcbMKslCY&#10;+no5PL7T7U//O9ud5cVLpT4mw2YBItAQ3uKXe6/j/K8M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T38AAAADcAAAADwAAAAAAAAAAAAAAAACYAgAAZHJzL2Rvd25y&#10;ZXYueG1sUEsFBgAAAAAEAAQA9QAAAIUDAAAAAA==&#10;" fillcolor="black [3213]" stroked="f" strokeweight="2pt"/>
                  <v:oval id="Oval 137" o:spid="_x0000_s1145" style="position:absolute;left:35766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2RMEA&#10;AADcAAAADwAAAGRycy9kb3ducmV2LnhtbERPzYrCMBC+C/sOYQRvNtUFdatRFhdB9iBY9wGGZmyq&#10;zaQ00da33wiCt/n4fme16W0t7tT6yrGCSZKCIC6crrhU8HfajRcgfEDWWDsmBQ/ysFl/DFaYadfx&#10;ke55KEUMYZ+hAhNCk0npC0MWfeIa4sidXWsxRNiWUrfYxXBby2mazqTFimODwYa2hoprfrMKZiE3&#10;1fVyeHyl25/ud7I7y4uXSo2G/fcSRKA+vMUv917H+Z9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K9kTBAAAA3AAAAA8AAAAAAAAAAAAAAAAAmAIAAGRycy9kb3du&#10;cmV2LnhtbFBLBQYAAAAABAAEAPUAAACGAwAAAAA=&#10;" fillcolor="black [3213]" stroked="f" strokeweight="2pt"/>
                  <v:oval id="Oval 138" o:spid="_x0000_s1146" style="position:absolute;left:38814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ViNsQA&#10;AADcAAAADwAAAGRycy9kb3ducmV2LnhtbESPQWvCQBCF7wX/wzJCb3VjBdHoKqII0oNg2h8wZMds&#10;NDsbslsT/33nUPA2w3vz3jfr7eAb9aAu1oENTCcZKOIy2JorAz/fx48FqJiQLTaBycCTImw3o7c1&#10;5jb0fKFHkSolIRxzNOBSanOtY+nIY5yElli0a+g8Jlm7StsOewn3jf7Msrn2WLM0OGxp76i8F7/e&#10;wDwVrr7fzs9ltj/0X9PjVd+iNuZ9POxWoBIN6WX+vz5ZwZ8J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YjbEAAAA3AAAAA8AAAAAAAAAAAAAAAAAmAIAAGRycy9k&#10;b3ducmV2LnhtbFBLBQYAAAAABAAEAPUAAACJAwAAAAA=&#10;" fillcolor="black [3213]" stroked="f" strokeweight="2pt"/>
                  <v:oval id="Oval 139" o:spid="_x0000_s1147" style="position:absolute;left:41910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HrcIA&#10;AADcAAAADwAAAGRycy9kb3ducmV2LnhtbERPzWrCQBC+F3yHZYTe6iYWQo2uIhGheCg07QMM2TEb&#10;zc6G7NYkb+8WBG/z8f3OZjfaVtyo941jBekiAUFcOd1wreD35/j2AcIHZI2tY1IwkYfddvaywVy7&#10;gb/pVoZaxBD2OSowIXS5lL4yZNEvXEccubPrLYYI+1rqHocYblu5TJJMWmw4NhjsqDBUXcs/qyAL&#10;pWmul69plRSH4ZQez/LipVKv83G/BhFoDE/xw/2p4/z3Ffw/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cetwgAAANwAAAAPAAAAAAAAAAAAAAAAAJgCAABkcnMvZG93&#10;bnJldi54bWxQSwUGAAAAAAQABAD1AAAAhwMAAAAA&#10;" fillcolor="black [3213]" stroked="f" strokeweight="2pt"/>
                  <v:oval id="Oval 140" o:spid="_x0000_s1148" style="position:absolute;left:44958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dTcQA&#10;AADcAAAADwAAAGRycy9kb3ducmV2LnhtbESPQWvCQBCF7wX/wzJCb3VjEdHoKqII0oNg2h8wZMds&#10;NDsbslsT/33nUPA2w3vz3jfr7eAb9aAu1oENTCcZKOIy2JorAz/fx48FqJiQLTaBycCTImw3o7c1&#10;5jb0fKFHkSolIRxzNOBSanOtY+nIY5yElli0a+g8Jlm7StsOewn3jf7Msrn2WLM0OGxp76i8F7/e&#10;wDwVrr7fzs9ltj/0X9PjVd+iNuZ9POxWoBIN6WX+vz5ZwZ8J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HU3EAAAA3AAAAA8AAAAAAAAAAAAAAAAAmAIAAGRycy9k&#10;b3ducmV2LnhtbFBLBQYAAAAABAAEAPUAAACJAwAAAAA=&#10;" fillcolor="black [3213]" stroked="f" strokeweight="2pt"/>
                  <v:oval id="Oval 141" o:spid="_x0000_s1149" style="position:absolute;left:48006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41sAA&#10;AADcAAAADwAAAGRycy9kb3ducmV2LnhtbERPzYrCMBC+C75DGGFvNq0sslajiCIsHha2+gBDMzbV&#10;ZlKarK1vbxYEb/Px/c5qM9hG3KnztWMFWZKCIC6drrlScD4dpl8gfEDW2DgmBQ/ysFmPRyvMtev5&#10;l+5FqEQMYZ+jAhNCm0vpS0MWfeJa4shdXGcxRNhVUnfYx3DbyFmazqXFmmODwZZ2hspb8WcVzENh&#10;6tv157FId/v+mB0u8uqlUh+TYbsEEWgIb/HL/a3j/M8M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m41sAAAADcAAAADwAAAAAAAAAAAAAAAACYAgAAZHJzL2Rvd25y&#10;ZXYueG1sUEsFBgAAAAAEAAQA9QAAAIUDAAAAAA==&#10;" fillcolor="black [3213]" stroked="f" strokeweight="2pt"/>
                  <v:oval id="Oval 142" o:spid="_x0000_s1150" style="position:absolute;left:51054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smocIA&#10;AADcAAAADwAAAGRycy9kb3ducmV2LnhtbERPzWrCQBC+F3yHZQRvdWMQqdFVJBIoPRSa9gGG7JiN&#10;ZmdDdpvEt+8WBG/z8f3O/jjZVgzU+8axgtUyAUFcOd1wreDnu3h9A+EDssbWMSm4k4fjYfayx0y7&#10;kb9oKEMtYgj7DBWYELpMSl8ZsuiXriOO3MX1FkOEfS11j2MMt61Mk2QjLTYcGwx2lBuqbuWvVbAJ&#10;pWlu18/7NsnP48equMirl0ot5tNpByLQFJ7ih/tdx/nrFP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yahwgAAANwAAAAPAAAAAAAAAAAAAAAAAJgCAABkcnMvZG93&#10;bnJldi54bWxQSwUGAAAAAAQABAD1AAAAhwMAAAAA&#10;" fillcolor="black [3213]" stroked="f" strokeweight="2pt"/>
                  <v:oval id="Oval 143" o:spid="_x0000_s1151" style="position:absolute;left:54102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DOsEA&#10;AADcAAAADwAAAGRycy9kb3ducmV2LnhtbERPzYrCMBC+C/sOYQRvNtUVcatRFhdB9iBY9wGGZmyq&#10;zaQ00da33wiCt/n4fme16W0t7tT6yrGCSZKCIC6crrhU8HfajRcgfEDWWDsmBQ/ysFl/DFaYadfx&#10;ke55KEUMYZ+hAhNCk0npC0MWfeIa4sidXWsxRNiWUrfYxXBby2mazqXFimODwYa2hoprfrMK5iE3&#10;1fVyeHyl25/ud7I7y4uXSo2G/fcSRKA+vMUv917H+bNP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3gzrBAAAA3AAAAA8AAAAAAAAAAAAAAAAAmAIAAGRycy9kb3du&#10;cmV2LnhtbFBLBQYAAAAABAAEAPUAAACGAwAAAAA=&#10;" fillcolor="black [3213]" stroked="f" strokeweight="2pt"/>
                  <v:oval id="Oval 144" o:spid="_x0000_s1152" style="position:absolute;left:57150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4bTsIA&#10;AADcAAAADwAAAGRycy9kb3ducmV2LnhtbERPzWrCQBC+F3yHZQRvdWORoNFVJBKQHgqmfYAhO2aj&#10;2dmQ3Zrk7buFQm/z8f3O/jjaVjyp941jBatlAoK4crrhWsHXZ/G6AeEDssbWMSmYyMPxMHvZY6bd&#10;wFd6lqEWMYR9hgpMCF0mpa8MWfRL1xFH7uZ6iyHCvpa6xyGG21a+JUkqLTYcGwx2lBuqHuW3VZCG&#10;0jSP+8e0TfLz8L4qbvLupVKL+XjagQg0hn/xn/ui4/z1Gn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htOwgAAANwAAAAPAAAAAAAAAAAAAAAAAJgCAABkcnMvZG93&#10;bnJldi54bWxQSwUGAAAAAAQABAD1AAAAhwMAAAAA&#10;" fillcolor="black [3213]" stroked="f" strokeweight="2pt"/>
                  <v:oval id="Oval 145" o:spid="_x0000_s1153" style="position:absolute;left:23574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+1cEA&#10;AADcAAAADwAAAGRycy9kb3ducmV2LnhtbERPzYrCMBC+C/sOYQRvNlVWcatRFhdB9iBY9wGGZmyq&#10;zaQ00da33wiCt/n4fme16W0t7tT6yrGCSZKCIC6crrhU8HfajRcgfEDWWDsmBQ/ysFl/DFaYadfx&#10;ke55KEUMYZ+hAhNCk0npC0MWfeIa4sidXWsxRNiWUrfYxXBby2mazqXFimODwYa2hoprfrMK5iE3&#10;1fVyeHyl25/ud7I7y4uXSo2G/fcSRKA+vMUv917H+Z8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vtXBAAAA3AAAAA8AAAAAAAAAAAAAAAAAmAIAAGRycy9kb3du&#10;cmV2LnhtbFBLBQYAAAAABAAEAPUAAACGAwAAAAA=&#10;" fillcolor="black [3213]" stroked="f" strokeweight="2pt"/>
                  <v:oval id="Oval 146" o:spid="_x0000_s1154" style="position:absolute;left:26622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gosAA&#10;AADcAAAADwAAAGRycy9kb3ducmV2LnhtbERPzYrCMBC+C75DGGFvNnVZiluNIi6C7EGw7gMMzdhU&#10;m0lpoq1vvxEEb/Px/c5yPdhG3KnztWMFsyQFQVw6XXOl4O+0m85B+ICssXFMCh7kYb0aj5aYa9fz&#10;ke5FqEQMYZ+jAhNCm0vpS0MWfeJa4sidXWcxRNhVUnfYx3DbyM80zaTFmmODwZa2hsprcbMKslCY&#10;+no5PL7T7U//O9ud5cVLpT4mw2YBItAQ3uKXe6/j/K8M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AgosAAAADcAAAADwAAAAAAAAAAAAAAAACYAgAAZHJzL2Rvd25y&#10;ZXYueG1sUEsFBgAAAAAEAAQA9QAAAIUDAAAAAA==&#10;" fillcolor="black [3213]" stroked="f" strokeweight="2pt"/>
                  <v:oval id="Oval 147" o:spid="_x0000_s1155" style="position:absolute;left:29670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FOcEA&#10;AADcAAAADwAAAGRycy9kb3ducmV2LnhtbERPzYrCMBC+C/sOYQRvNlUWdatRFhdB9iBY9wGGZmyq&#10;zaQ00da33wiCt/n4fme16W0t7tT6yrGCSZKCIC6crrhU8HfajRcgfEDWWDsmBQ/ysFl/DFaYadfx&#10;ke55KEUMYZ+hAhNCk0npC0MWfeIa4sidXWsxRNiWUrfYxXBby2mazqTFimODwYa2hoprfrMKZiE3&#10;1fVyeHyl25/ud7I7y4uXSo2G/fcSRKA+vMUv917H+Z9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MhTnBAAAA3AAAAA8AAAAAAAAAAAAAAAAAmAIAAGRycy9kb3du&#10;cmV2LnhtbFBLBQYAAAAABAAEAPUAAACGAwAAAAA=&#10;" fillcolor="black [3213]" stroked="f" strokeweight="2pt"/>
                  <v:oval id="Oval 148" o:spid="_x0000_s1156" style="position:absolute;left:32718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RS8QA&#10;AADcAAAADwAAAGRycy9kb3ducmV2LnhtbESPQWvCQBCF7wX/wzJCb3VjEdHoKqII0oNg2h8wZMds&#10;NDsbslsT/33nUPA2w3vz3jfr7eAb9aAu1oENTCcZKOIy2JorAz/fx48FqJiQLTaBycCTImw3o7c1&#10;5jb0fKFHkSolIRxzNOBSanOtY+nIY5yElli0a+g8Jlm7StsOewn3jf7Msrn2WLM0OGxp76i8F7/e&#10;wDwVrr7fzs9ltj/0X9PjVd+iNuZ9POxWoBIN6WX+vz5ZwZ8J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EUvEAAAA3AAAAA8AAAAAAAAAAAAAAAAAmAIAAGRycy9k&#10;b3ducmV2LnhtbFBLBQYAAAAABAAEAPUAAACJAwAAAAA=&#10;" fillcolor="black [3213]" stroked="f" strokeweight="2pt"/>
                  <v:oval id="Oval 149" o:spid="_x0000_s1157" style="position:absolute;left:35766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00MIA&#10;AADcAAAADwAAAGRycy9kb3ducmV2LnhtbERPzWrCQBC+F3yHZYTe6iZSQo2uIhGheCg07QMM2TEb&#10;zc6G7NYkb+8WBG/z8f3OZjfaVtyo941jBekiAUFcOd1wreD35/j2AcIHZI2tY1IwkYfddvaywVy7&#10;gb/pVoZaxBD2OSowIXS5lL4yZNEvXEccubPrLYYI+1rqHocYblu5TJJMWmw4NhjsqDBUXcs/qyAL&#10;pWmul69plRSH4ZQez/LipVKv83G/BhFoDE/xw/2p4/z3Ffw/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7TQwgAAANwAAAAPAAAAAAAAAAAAAAAAAJgCAABkcnMvZG93&#10;bnJldi54bWxQSwUGAAAAAAQABAD1AAAAhwMAAAAA&#10;" fillcolor="black [3213]" stroked="f" strokeweight="2pt"/>
                  <v:oval id="Oval 150" o:spid="_x0000_s1158" style="position:absolute;left:38814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yLkMQA&#10;AADcAAAADwAAAGRycy9kb3ducmV2LnhtbESPQWvCQBCF7wX/wzJCb3VjQdHoKqII0oNg2h8wZMds&#10;NDsbslsT/33nUPA2w3vz3jfr7eAb9aAu1oENTCcZKOIy2JorAz/fx48FqJiQLTaBycCTImw3o7c1&#10;5jb0fKFHkSolIRxzNOBSanOtY+nIY5yElli0a+g8Jlm7StsOewn3jf7Msrn2WLM0OGxp76i8F7/e&#10;wDwVrr7fzs9ltj/0X9PjVd+iNuZ9POxWoBIN6WX+vz5ZwZ8J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8i5DEAAAA3AAAAA8AAAAAAAAAAAAAAAAAmAIAAGRycy9k&#10;b3ducmV2LnhtbFBLBQYAAAAABAAEAPUAAACJAwAAAAA=&#10;" fillcolor="black [3213]" stroked="f" strokeweight="2pt"/>
                  <v:oval id="Oval 151" o:spid="_x0000_s1159" style="position:absolute;left:41910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uC8AA&#10;AADcAAAADwAAAGRycy9kb3ducmV2LnhtbERPzYrCMBC+C75DGGFvNq2wslajiCIsHha2+gBDMzbV&#10;ZlKarK1vbxYEb/Px/c5qM9hG3KnztWMFWZKCIC6drrlScD4dpl8gfEDW2DgmBQ/ysFmPRyvMtev5&#10;l+5FqEQMYZ+jAhNCm0vpS0MWfeJa4shdXGcxRNhVUnfYx3DbyFmazqXFmmODwZZ2hspb8WcVzENh&#10;6tv157FId/v+mB0u8uqlUh+TYbsEEWgIb/HL/a3j/M8M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AuC8AAAADcAAAADwAAAAAAAAAAAAAAAACYAgAAZHJzL2Rvd25y&#10;ZXYueG1sUEsFBgAAAAAEAAQA9QAAAIUDAAAAAA==&#10;" fillcolor="black [3213]" stroked="f" strokeweight="2pt"/>
                  <v:oval id="Oval 152" o:spid="_x0000_s1160" style="position:absolute;left:44958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wfMIA&#10;AADcAAAADwAAAGRycy9kb3ducmV2LnhtbERPzWrCQBC+F3yHZQRvdWNAqdFVJBIoPRSa9gGG7JiN&#10;ZmdDdpvEt+8WBG/z8f3O/jjZVgzU+8axgtUyAUFcOd1wreDnu3h9A+EDssbWMSm4k4fjYfayx0y7&#10;kb9oKEMtYgj7DBWYELpMSl8ZsuiXriOO3MX1FkOEfS11j2MMt61Mk2QjLTYcGwx2lBuqbuWvVbAJ&#10;pWlu18/7NsnP48equMirl0ot5tNpByLQFJ7ih/tdx/nrFP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rB8wgAAANwAAAAPAAAAAAAAAAAAAAAAAJgCAABkcnMvZG93&#10;bnJldi54bWxQSwUGAAAAAAQABAD1AAAAhwMAAAAA&#10;" fillcolor="black [3213]" stroked="f" strokeweight="2pt"/>
                  <v:oval id="Oval 153" o:spid="_x0000_s1161" style="position:absolute;left:48006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V58EA&#10;AADcAAAADwAAAGRycy9kb3ducmV2LnhtbERPzYrCMBC+C/sOYQRvNtVFcatRFhdB9iBY9wGGZmyq&#10;zaQ00da33wiCt/n4fme16W0t7tT6yrGCSZKCIC6crrhU8HfajRcgfEDWWDsmBQ/ysFl/DFaYadfx&#10;ke55KEUMYZ+hAhNCk0npC0MWfeIa4sidXWsxRNiWUrfYxXBby2mazqXFimODwYa2hoprfrMK5iE3&#10;1fVyeHyl25/ud7I7y4uXSo2G/fcSRKA+vMUv917H+bNP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uFefBAAAA3AAAAA8AAAAAAAAAAAAAAAAAmAIAAGRycy9kb3du&#10;cmV2LnhtbFBLBQYAAAAABAAEAPUAAACGAwAAAAA=&#10;" fillcolor="black [3213]" stroked="f" strokeweight="2pt"/>
                  <v:oval id="Oval 154" o:spid="_x0000_s1162" style="position:absolute;left:51054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Nk8EA&#10;AADcAAAADwAAAGRycy9kb3ducmV2LnhtbERPzYrCMBC+C/sOYQRvNlVWcatRFhdB9iBY9wGGZmyq&#10;zaQ00da33wiCt/n4fme16W0t7tT6yrGCSZKCIC6crrhU8HfajRcgfEDWWDsmBQ/ysFl/DFaYadfx&#10;ke55KEUMYZ+hAhNCk0npC0MWfeIa4sidXWsxRNiWUrfYxXBby2mazqXFimODwYa2hoprfrMK5iE3&#10;1fVyeHyl25/ud7I7y4uXSo2G/fcSRKA+vMUv917H+bNP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HjZPBAAAA3AAAAA8AAAAAAAAAAAAAAAAAmAIAAGRycy9kb3du&#10;cmV2LnhtbFBLBQYAAAAABAAEAPUAAACGAwAAAAA=&#10;" fillcolor="black [3213]" stroked="f" strokeweight="2pt"/>
                  <v:oval id="Oval 155" o:spid="_x0000_s1163" style="position:absolute;left:54102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oCMIA&#10;AADcAAAADwAAAGRycy9kb3ducmV2LnhtbERPzWrCQBC+F3yHZQRvdWPBoNFVJBKQHgqmfYAhO2aj&#10;2dmQ3Zrk7buFQm/z8f3O/jjaVjyp941jBatlAoK4crrhWsHXZ/G6AeEDssbWMSmYyMPxMHvZY6bd&#10;wFd6lqEWMYR9hgpMCF0mpa8MWfRL1xFH7uZ6iyHCvpa6xyGG21a+JUkqLTYcGwx2lBuqHuW3VZCG&#10;0jSP+8e0TfLz8L4qbvLupVKL+XjagQg0hn/xn/ui4/z1Gn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ygIwgAAANwAAAAPAAAAAAAAAAAAAAAAAJgCAABkcnMvZG93&#10;bnJldi54bWxQSwUGAAAAAAQABAD1AAAAhwMAAAAA&#10;" fillcolor="black [3213]" stroked="f" strokeweight="2pt"/>
                  <v:oval id="Oval 156" o:spid="_x0000_s1164" style="position:absolute;left:57150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2f8AA&#10;AADcAAAADwAAAGRycy9kb3ducmV2LnhtbERPzYrCMBC+C75DGGFvNnVhi1uNIi6C7EGw7gMMzdhU&#10;m0lpoq1vvxEEb/Px/c5yPdhG3KnztWMFsyQFQVw6XXOl4O+0m85B+ICssXFMCh7kYb0aj5aYa9fz&#10;ke5FqEQMYZ+jAhNCm0vpS0MWfeJa4sidXWcxRNhVUnfYx3DbyM80zaTFmmODwZa2hsprcbMKslCY&#10;+no5PL7T7U//O9ud5cVLpT4mw2YBItAQ3uKXe6/j/K8M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m2f8AAAADcAAAADwAAAAAAAAAAAAAAAACYAgAAZHJzL2Rvd25y&#10;ZXYueG1sUEsFBgAAAAAEAAQA9QAAAIUDAAAAAA==&#10;" fillcolor="black [3213]" stroked="f" strokeweight="2pt"/>
                  <v:oval id="Oval 157" o:spid="_x0000_s1165" style="position:absolute;left:23574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T5MEA&#10;AADcAAAADwAAAGRycy9kb3ducmV2LnhtbERPzYrCMBC+C/sOYQRvNlVYdatRFhdB9iBY9wGGZmyq&#10;zaQ00da33wiCt/n4fme16W0t7tT6yrGCSZKCIC6crrhU8HfajRcgfEDWWDsmBQ/ysFl/DFaYadfx&#10;ke55KEUMYZ+hAhNCk0npC0MWfeIa4sidXWsxRNiWUrfYxXBby2mazqTFimODwYa2hoprfrMKZiE3&#10;1fVyeHyl25/ud7I7y4uXSo2G/fcSRKA+vMUv917H+Z9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VE+TBAAAA3AAAAA8AAAAAAAAAAAAAAAAAmAIAAGRycy9kb3du&#10;cmV2LnhtbFBLBQYAAAAABAAEAPUAAACGAwAAAAA=&#10;" fillcolor="black [3213]" stroked="f" strokeweight="2pt"/>
                  <v:oval id="Oval 158" o:spid="_x0000_s1166" style="position:absolute;left:26622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HlsQA&#10;AADcAAAADwAAAGRycy9kb3ducmV2LnhtbESPQWvCQBCF7wX/wzJCb3VjQdHoKqII0oNg2h8wZMds&#10;NDsbslsT/33nUPA2w3vz3jfr7eAb9aAu1oENTCcZKOIy2JorAz/fx48FqJiQLTaBycCTImw3o7c1&#10;5jb0fKFHkSolIRxzNOBSanOtY+nIY5yElli0a+g8Jlm7StsOewn3jf7Msrn2WLM0OGxp76i8F7/e&#10;wDwVrr7fzs9ltj/0X9PjVd+iNuZ9POxWoBIN6WX+vz5ZwZ8J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h5bEAAAA3AAAAA8AAAAAAAAAAAAAAAAAmAIAAGRycy9k&#10;b3ducmV2LnhtbFBLBQYAAAAABAAEAPUAAACJAwAAAAA=&#10;" fillcolor="black [3213]" stroked="f" strokeweight="2pt"/>
                  <v:oval id="Oval 159" o:spid="_x0000_s1167" style="position:absolute;left:29670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iDcIA&#10;AADcAAAADwAAAGRycy9kb3ducmV2LnhtbERPzWrCQBC+F3yHZYTe6iZCQ42uIhGheCg07QMM2TEb&#10;zc6G7NYkb+8WBG/z8f3OZjfaVtyo941jBekiAUFcOd1wreD35/j2AcIHZI2tY1IwkYfddvaywVy7&#10;gb/pVoZaxBD2OSowIXS5lL4yZNEvXEccubPrLYYI+1rqHocYblu5TJJMWmw4NhjsqDBUXcs/qyAL&#10;pWmul69plRSH4ZQez/LipVKv83G/BhFoDE/xw/2p4/z3Ffw/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iINwgAAANwAAAAPAAAAAAAAAAAAAAAAAJgCAABkcnMvZG93&#10;bnJldi54bWxQSwUGAAAAAAQABAD1AAAAhwMAAAAA&#10;" fillcolor="black [3213]" stroked="f" strokeweight="2pt"/>
                  <v:oval id="Oval 160" o:spid="_x0000_s1168" style="position:absolute;left:32718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BLcQA&#10;AADcAAAADwAAAGRycy9kb3ducmV2LnhtbESPQWvDMAyF74P+B6PCbovTHUKX1SmjozB2GDTrDxCx&#10;GieN5RB7Tfrvp8NgN4n39N6n3X7xg7rRFLvABjZZDoq4Cbbj1sD5+/i0BRUTssUhMBm4U4R9tXrY&#10;YWnDzCe61alVEsKxRAMupbHUOjaOPMYsjMSiXcLkMck6tdpOOEu4H/RznhfaY8fS4HCkg6PmWv94&#10;A0WqXXftv+4v+eF9/twcL7qP2pjH9fL2CirRkv7Nf9cfVvAL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QS3EAAAA3AAAAA8AAAAAAAAAAAAAAAAAmAIAAGRycy9k&#10;b3ducmV2LnhtbFBLBQYAAAAABAAEAPUAAACJAwAAAAA=&#10;" fillcolor="black [3213]" stroked="f" strokeweight="2pt"/>
                  <v:oval id="Oval 161" o:spid="_x0000_s1169" style="position:absolute;left:35766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ktsAA&#10;AADcAAAADwAAAGRycy9kb3ducmV2LnhtbERPzYrCMBC+C/sOYQRvNu0eilajiIuw7EGw6wMMzdhU&#10;m0lpsra+vRGEvc3H9zvr7WhbcafeN44VZEkKgrhyuuFawfn3MF+A8AFZY+uYFDzIw3bzMVljod3A&#10;J7qXoRYxhH2BCkwIXSGlrwxZ9InriCN3cb3FEGFfS93jEMNtKz/TNJcWG44NBjvaG6pu5Z9VkIfS&#10;NLfr8bFM91/DT3a4yKuXSs2m424FItAY/sVv97eO8/MMXs/E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zktsAAAADcAAAADwAAAAAAAAAAAAAAAACYAgAAZHJzL2Rvd25y&#10;ZXYueG1sUEsFBgAAAAAEAAQA9QAAAIUDAAAAAA==&#10;" fillcolor="black [3213]" stroked="f" strokeweight="2pt"/>
                  <v:oval id="Oval 162" o:spid="_x0000_s1170" style="position:absolute;left:38814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6wcAA&#10;AADcAAAADwAAAGRycy9kb3ducmV2LnhtbERPzYrCMBC+C75DGGFvmuqhuN1GWRRBPAh2fYChGZvW&#10;ZlKaaOvbb4SFvc3H9zv5drSteFLva8cKlosEBHHpdM2VguvPYb4G4QOyxtYxKXiRh+1mOskx027g&#10;Cz2LUIkYwj5DBSaELpPSl4Ys+oXriCN3c73FEGFfSd3jEMNtK1dJkkqLNccGgx3tDJX34mEVpKEw&#10;9b05vz6T3X44LQ832Xip1Mds/P4CEWgM/+I/91HH+ekK3s/EC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56wcAAAADcAAAADwAAAAAAAAAAAAAAAACYAgAAZHJzL2Rvd25y&#10;ZXYueG1sUEsFBgAAAAAEAAQA9QAAAIUDAAAAAA==&#10;" fillcolor="black [3213]" stroked="f" strokeweight="2pt"/>
                  <v:oval id="Oval 163" o:spid="_x0000_s1171" style="position:absolute;left:41910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fWsAA&#10;AADcAAAADwAAAGRycy9kb3ducmV2LnhtbERPzYrCMBC+C75DGGFvNnUXiluNIi6C7EGw7gMMzdhU&#10;m0lpoq1vvxEEb/Px/c5yPdhG3KnztWMFsyQFQVw6XXOl4O+0m85B+ICssXFMCh7kYb0aj5aYa9fz&#10;ke5FqEQMYZ+jAhNCm0vpS0MWfeJa4sidXWcxRNhVUnfYx3DbyM80zaTFmmODwZa2hsprcbMKslCY&#10;+no5PL7T7U//O9ud5cVLpT4mw2YBItAQ3uKXe6/j/OwL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LfWsAAAADcAAAADwAAAAAAAAAAAAAAAACYAgAAZHJzL2Rvd25y&#10;ZXYueG1sUEsFBgAAAAAEAAQA9QAAAIUDAAAAAA==&#10;" fillcolor="black [3213]" stroked="f" strokeweight="2pt"/>
                  <v:oval id="Oval 164" o:spid="_x0000_s1172" style="position:absolute;left:44958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HLsAA&#10;AADcAAAADwAAAGRycy9kb3ducmV2LnhtbERPzYrCMBC+C75DGGFvNnVZiluNIi6C7EGw7gMMzdhU&#10;m0lpoq1vvxEEb/Px/c5yPdhG3KnztWMFsyQFQVw6XXOl4O+0m85B+ICssXFMCh7kYb0aj5aYa9fz&#10;ke5FqEQMYZ+jAhNCm0vpS0MWfeJa4sidXWcxRNhVUnfYx3DbyM80zaTFmmODwZa2hsprcbMKslCY&#10;+no5PL7T7U//O9ud5cVLpT4mw2YBItAQ3uKXe6/j/OwL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tHLsAAAADcAAAADwAAAAAAAAAAAAAAAACYAgAAZHJzL2Rvd25y&#10;ZXYueG1sUEsFBgAAAAAEAAQA9QAAAIUDAAAAAA==&#10;" fillcolor="black [3213]" stroked="f" strokeweight="2pt"/>
                  <v:oval id="Oval 165" o:spid="_x0000_s1173" style="position:absolute;left:48006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itcAA&#10;AADcAAAADwAAAGRycy9kb3ducmV2LnhtbERPzYrCMBC+C75DGGFvNnVhi1uNIi6C7EGw7gMMzdhU&#10;m0lpoq1vvxEEb/Px/c5yPdhG3KnztWMFsyQFQVw6XXOl4O+0m85B+ICssXFMCh7kYb0aj5aYa9fz&#10;ke5FqEQMYZ+jAhNCm0vpS0MWfeJa4sidXWcxRNhVUnfYx3DbyM80zaTFmmODwZa2hsprcbMKslCY&#10;+no5PL7T7U//O9ud5cVLpT4mw2YBItAQ3uKXe6/j/OwL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fitcAAAADcAAAADwAAAAAAAAAAAAAAAACYAgAAZHJzL2Rvd25y&#10;ZXYueG1sUEsFBgAAAAAEAAQA9QAAAIUDAAAAAA==&#10;" fillcolor="black [3213]" stroked="f" strokeweight="2pt"/>
                  <v:oval id="Oval 167" o:spid="_x0000_s1174" style="position:absolute;left:51054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ZWcEA&#10;AADcAAAADwAAAGRycy9kb3ducmV2LnhtbERPzYrCMBC+C75DGGFvNnUP1a1GERdB9iBY9wGGZmyq&#10;zaQ00da33ywI3ubj+53VZrCNeFDna8cKZkkKgrh0uuZKwe95P12A8AFZY+OYFDzJw2Y9Hq0w167n&#10;Ez2KUIkYwj5HBSaENpfSl4Ys+sS1xJG7uM5iiLCrpO6wj+G2kZ9pmkmLNccGgy3tDJW34m4VZKEw&#10;9e16fH6lu+/+Z7a/yKuXSn1Mhu0SRKAhvMUv90HH+dkc/p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52VnBAAAA3AAAAA8AAAAAAAAAAAAAAAAAmAIAAGRycy9kb3du&#10;cmV2LnhtbFBLBQYAAAAABAAEAPUAAACGAwAAAAA=&#10;" fillcolor="black [3213]" stroked="f" strokeweight="2pt"/>
                  <v:oval id="Oval 168" o:spid="_x0000_s1175" style="position:absolute;left:54102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NK8QA&#10;AADcAAAADwAAAGRycy9kb3ducmV2LnhtbESPQWvDMAyF74P+B6PCbovTHUKX1SmjozB2GDTrDxCx&#10;GieN5RB7Tfrvp8NgN4n39N6n3X7xg7rRFLvABjZZDoq4Cbbj1sD5+/i0BRUTssUhMBm4U4R9tXrY&#10;YWnDzCe61alVEsKxRAMupbHUOjaOPMYsjMSiXcLkMck6tdpOOEu4H/RznhfaY8fS4HCkg6PmWv94&#10;A0WqXXftv+4v+eF9/twcL7qP2pjH9fL2CirRkv7Nf9cfVvALoZV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TSvEAAAA3AAAAA8AAAAAAAAAAAAAAAAAmAIAAGRycy9k&#10;b3ducmV2LnhtbFBLBQYAAAAABAAEAPUAAACJAwAAAAA=&#10;" fillcolor="black [3213]" stroked="f" strokeweight="2pt"/>
                  <v:oval id="Oval 169" o:spid="_x0000_s1176" style="position:absolute;left:57150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osMAA&#10;AADcAAAADwAAAGRycy9kb3ducmV2LnhtbERPzYrCMBC+C75DGGFvmrqHot1GWVyEZQ+C1QcYmrFp&#10;bSalydr69kYQvM3H9zv5drStuFHva8cKlosEBHHpdM2VgvNpP1+B8AFZY+uYFNzJw3YzneSYaTfw&#10;kW5FqEQMYZ+hAhNCl0npS0MW/cJ1xJG7uN5iiLCvpO5xiOG2lZ9JkkqLNccGgx3tDJXX4t8qSENh&#10;6mtzuK+T3c/wt9xfZOOlUh+z8fsLRKAxvMUv96+O89M1PJ+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rosMAAAADcAAAADwAAAAAAAAAAAAAAAACYAgAAZHJzL2Rvd25y&#10;ZXYueG1sUEsFBgAAAAAEAAQA9QAAAIUDAAAAAA==&#10;" fillcolor="black [3213]" stroked="f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177" type="#_x0000_t75" alt="http://www.indusmelec.pt/newsletter/08/PaiNatal.jpg" style="position:absolute;left:15716;top:35718;width:7858;height:10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75rvFAAAA2wAAAA8AAABkcnMvZG93bnJldi54bWxEj0FPwzAMhe9I/IfISNxYuh2mqSybpkrb&#10;mDhtjAM3qzFN1capkrAWfj0+IHGz9Z7f+7zeTr5XN4qpDWxgPitAEdfBttwYuL7tn1agUka22Acm&#10;A9+UYLu5v1tjacPIZ7pdcqMkhFOJBlzOQ6l1qh15TLMwEIv2GaLHLGtstI04Srjv9aIoltpjy9Lg&#10;cKDKUd1dvryBxdR1zc/4Xq2OVbf7OLvXw/UUjXl8mHbPoDJN+d/8d/1iBV9g5RcZQG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++a7xQAAANsAAAAPAAAAAAAAAAAAAAAA&#10;AJ8CAABkcnMvZG93bnJldi54bWxQSwUGAAAAAAQABAD3AAAAkQMAAAAA&#10;">
                  <v:imagedata r:id="rId18" o:title="PaiNatal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xão recta unidireccional 19" o:spid="_x0000_s1178" type="#_x0000_t32" style="position:absolute;left:19287;top:47148;width:4287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ysRcMAAADbAAAADwAAAGRycy9kb3ducmV2LnhtbERPTWvCQBC9C/0PyxR60017qBrdhCBK&#10;lVKkWpDehuw0ic3OhuyaxH/fLQje5vE+Z5kOphYdta6yrOB5EoEgzq2uuFDwddyMZyCcR9ZYWyYF&#10;V3KQJg+jJcba9vxJ3cEXIoSwi1FB6X0TS+nykgy6iW2IA/djW4M+wLaQusU+hJtavkTRqzRYcWgo&#10;saFVSfnv4WIUfBz9e79prtPz6bxb798wm393mVJPj0O2AOFp8Hfxzb3VYf4c/n8JB8jk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8rEXDAAAA2wAAAA8AAAAAAAAAAAAA&#10;AAAAoQIAAGRycy9kb3ducmV2LnhtbFBLBQYAAAAABAAEAPkAAACRAwAAAAA=&#10;" strokecolor="black [3213]" strokeweight="2.2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158" o:spid="_x0000_s1179" type="#_x0000_t202" style="position:absolute;left:11171;top:47148;width:11555;height:4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4C1645" w:rsidRDefault="004C1645" w:rsidP="004C16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Partida</w:t>
                        </w:r>
                      </w:p>
                    </w:txbxContent>
                  </v:textbox>
                </v:shape>
                <v:shape id="Picture 4" o:spid="_x0000_s1180" type="#_x0000_t75" alt="http://4.bp.blogspot.com/-jUZKZWEkb10/UiqOXG9RoNI/AAAAAAAAAAc/vJkdi4v538Q/s1600/casinha-colorida-300x300.png" style="position:absolute;left:58578;top:13679;width:10716;height:10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YLKDEAAAA2wAAAA8AAABkcnMvZG93bnJldi54bWxEj0FrwkAUhO8F/8PyBG91o4iV1FVEjHgQ&#10;pLFFj6/ZZxLNvg3ZVeO/dwtCj8PMfMNM562pxI0aV1pWMOhHIIgzq0vOFXzvk/cJCOeRNVaWScGD&#10;HMxnnbcpxtre+Ytuqc9FgLCLUUHhfR1L6bKCDLq+rYmDd7KNQR9kk0vd4D3ATSWHUTSWBksOCwXW&#10;tCwou6RXo+D3QO68TT7W4+PiZ2dGdpcmq5NSvW67+AThqfX/4Vd7oxUMB/D3JfwAOX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YLKDEAAAA2wAAAA8AAAAAAAAAAAAAAAAA&#10;nwIAAGRycy9kb3ducmV2LnhtbFBLBQYAAAAABAAEAPcAAACQAwAAAAA=&#10;">
                  <v:imagedata r:id="rId19" o:title="casinha-colorida-300x300"/>
                </v:shape>
                <v:shape id="Conexão recta unidireccional 23" o:spid="_x0000_s1181" type="#_x0000_t32" style="position:absolute;left:57864;top:24288;width:5715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DKbsMAAADbAAAADwAAAGRycy9kb3ducmV2LnhtbESP32rCMBTG7wd7h3AG3gxNdWxoNZYi&#10;VER2M/UBDs2xrTYnJUlt9/bLYLDLj+/Pj2+TjaYVD3K+saxgPktAEJdWN1wpuJyL6RKED8gaW8uk&#10;4Js8ZNvnpw2m2g78RY9TqEQcYZ+igjqELpXSlzUZ9DPbEUfvap3BEKWrpHY4xHHTykWSfEiDDUdC&#10;jR3tairvp95ECPb76+Gzuh9lczve8uJ19e56pSYvY74GEWgM/+G/9kErWLzB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Qym7DAAAA2wAAAA8AAAAAAAAAAAAA&#10;AAAAoQIAAGRycy9kb3ducmV2LnhtbFBLBQYAAAAABAAEAPkAAACRAwAAAAA=&#10;" strokecolor="black [3213]" strokeweight="2.25pt">
                  <v:stroke endarrow="open"/>
                </v:shape>
                <v:shape id="CaixaDeTexto 163" o:spid="_x0000_s1182" type="#_x0000_t202" style="position:absolute;left:58573;top:23969;width:12026;height:5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4C1645" w:rsidRDefault="004C1645" w:rsidP="004C16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Chegada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142C" w:rsidRDefault="0091142C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1142C" w:rsidRDefault="00000E36" w:rsidP="00000E36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B22D64" w:rsidRPr="00B22D64">
        <w:rPr>
          <w:rFonts w:ascii="Arial" w:hAnsi="Arial" w:cs="Arial"/>
          <w:color w:val="000000" w:themeColor="text1"/>
          <w:sz w:val="32"/>
          <w:szCs w:val="32"/>
        </w:rPr>
        <w:sym w:font="Wingdings" w:char="F06D"/>
      </w:r>
      <w:r w:rsidR="00B22D6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="008A0917">
        <w:rPr>
          <w:rFonts w:ascii="Arial" w:hAnsi="Arial" w:cs="Arial"/>
          <w:color w:val="000000" w:themeColor="text1"/>
        </w:rPr>
        <w:t xml:space="preserve">Percurso 1: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N; N; </w:t>
      </w:r>
      <w:proofErr w:type="gramStart"/>
      <w:r w:rsidR="008A0917">
        <w:rPr>
          <w:rFonts w:ascii="Arial" w:hAnsi="Arial" w:cs="Arial"/>
          <w:color w:val="000000" w:themeColor="text1"/>
        </w:rPr>
        <w:t>NO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NO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N; N; NE; NE; </w:t>
      </w:r>
      <w:proofErr w:type="gramStart"/>
      <w:r w:rsidR="008A0917">
        <w:rPr>
          <w:rFonts w:ascii="Arial" w:hAnsi="Arial" w:cs="Arial"/>
          <w:color w:val="000000" w:themeColor="text1"/>
        </w:rPr>
        <w:t>SE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SE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SE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SE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>; N;</w:t>
      </w:r>
    </w:p>
    <w:p w:rsidR="0091142C" w:rsidRDefault="008A0917" w:rsidP="00000E36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B22D64" w:rsidRPr="00B22D64">
        <w:rPr>
          <w:rFonts w:ascii="Arial" w:hAnsi="Arial" w:cs="Arial"/>
          <w:color w:val="000000" w:themeColor="text1"/>
          <w:sz w:val="32"/>
          <w:szCs w:val="32"/>
        </w:rPr>
        <w:sym w:font="Wingdings" w:char="F06D"/>
      </w:r>
      <w:r w:rsidR="00000E3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Percurso </w:t>
      </w:r>
      <w:r w:rsidR="00B22D64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: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N; NE; </w:t>
      </w:r>
      <w:proofErr w:type="gramStart"/>
      <w:r>
        <w:rPr>
          <w:rFonts w:ascii="Arial" w:hAnsi="Arial" w:cs="Arial"/>
          <w:color w:val="000000" w:themeColor="text1"/>
        </w:rPr>
        <w:t>NO</w:t>
      </w:r>
      <w:proofErr w:type="gramEnd"/>
      <w:r>
        <w:rPr>
          <w:rFonts w:ascii="Arial" w:hAnsi="Arial" w:cs="Arial"/>
          <w:color w:val="000000" w:themeColor="text1"/>
        </w:rPr>
        <w:t xml:space="preserve">; N; N; NE; NE; </w:t>
      </w:r>
      <w:proofErr w:type="gramStart"/>
      <w:r>
        <w:rPr>
          <w:rFonts w:ascii="Arial" w:hAnsi="Arial" w:cs="Arial"/>
          <w:color w:val="000000" w:themeColor="text1"/>
        </w:rPr>
        <w:t>SE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SE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r w:rsidR="00B22D64">
        <w:rPr>
          <w:rFonts w:ascii="Arial" w:hAnsi="Arial" w:cs="Arial"/>
          <w:color w:val="000000" w:themeColor="text1"/>
        </w:rPr>
        <w:t xml:space="preserve">N; N; </w:t>
      </w:r>
      <w:proofErr w:type="gramStart"/>
      <w:r w:rsidR="00B22D64">
        <w:rPr>
          <w:rFonts w:ascii="Arial" w:hAnsi="Arial" w:cs="Arial"/>
          <w:color w:val="000000" w:themeColor="text1"/>
        </w:rPr>
        <w:t>E</w:t>
      </w:r>
      <w:proofErr w:type="gramEnd"/>
      <w:r w:rsidR="00B22D64">
        <w:rPr>
          <w:rFonts w:ascii="Arial" w:hAnsi="Arial" w:cs="Arial"/>
          <w:color w:val="000000" w:themeColor="text1"/>
        </w:rPr>
        <w:t>;</w:t>
      </w:r>
    </w:p>
    <w:p w:rsidR="00B22D64" w:rsidRDefault="00B22D64" w:rsidP="00000E36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22D64">
        <w:rPr>
          <w:rFonts w:ascii="Arial" w:hAnsi="Arial" w:cs="Arial"/>
          <w:color w:val="000000" w:themeColor="text1"/>
          <w:sz w:val="32"/>
          <w:szCs w:val="32"/>
        </w:rPr>
        <w:sym w:font="Wingdings" w:char="F06D"/>
      </w:r>
      <w:r w:rsidR="00000E3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00E36">
        <w:rPr>
          <w:rFonts w:ascii="Arial" w:hAnsi="Arial" w:cs="Arial"/>
          <w:color w:val="000000" w:themeColor="text1"/>
        </w:rPr>
        <w:t xml:space="preserve">Percurso 3: S; </w:t>
      </w:r>
      <w:proofErr w:type="gramStart"/>
      <w:r w:rsidR="00000E36">
        <w:rPr>
          <w:rFonts w:ascii="Arial" w:hAnsi="Arial" w:cs="Arial"/>
          <w:color w:val="000000" w:themeColor="text1"/>
        </w:rPr>
        <w:t>E</w:t>
      </w:r>
      <w:proofErr w:type="gramEnd"/>
      <w:r w:rsidR="00000E36">
        <w:rPr>
          <w:rFonts w:ascii="Arial" w:hAnsi="Arial" w:cs="Arial"/>
          <w:color w:val="000000" w:themeColor="text1"/>
        </w:rPr>
        <w:t xml:space="preserve">; N; N; </w:t>
      </w:r>
      <w:proofErr w:type="gramStart"/>
      <w:r w:rsidR="00000E36">
        <w:rPr>
          <w:rFonts w:ascii="Arial" w:hAnsi="Arial" w:cs="Arial"/>
          <w:color w:val="000000" w:themeColor="text1"/>
        </w:rPr>
        <w:t>NO</w:t>
      </w:r>
      <w:proofErr w:type="gramEnd"/>
      <w:r w:rsidR="00000E36">
        <w:rPr>
          <w:rFonts w:ascii="Arial" w:hAnsi="Arial" w:cs="Arial"/>
          <w:color w:val="000000" w:themeColor="text1"/>
        </w:rPr>
        <w:t xml:space="preserve">; </w:t>
      </w:r>
      <w:proofErr w:type="gramStart"/>
      <w:r w:rsidR="00000E36"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N; N; NE; NE; </w:t>
      </w:r>
      <w:proofErr w:type="gramStart"/>
      <w:r>
        <w:rPr>
          <w:rFonts w:ascii="Arial" w:hAnsi="Arial" w:cs="Arial"/>
          <w:color w:val="000000" w:themeColor="text1"/>
        </w:rPr>
        <w:t>SE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SE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SE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SE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</w:p>
    <w:p w:rsidR="00222E14" w:rsidRDefault="00222E14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619B0" w:rsidRPr="002475CF" w:rsidRDefault="00A619B0" w:rsidP="00D973B1">
      <w:pPr>
        <w:tabs>
          <w:tab w:val="left" w:pos="142"/>
        </w:tabs>
        <w:spacing w:after="0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475CF">
        <w:rPr>
          <w:rFonts w:ascii="Arial" w:hAnsi="Arial" w:cs="Arial"/>
          <w:b/>
          <w:i/>
          <w:color w:val="000000" w:themeColor="text1"/>
          <w:sz w:val="20"/>
          <w:szCs w:val="20"/>
        </w:rPr>
        <w:t>Bom trabalho</w:t>
      </w:r>
      <w:r w:rsidR="00D973B1" w:rsidRPr="002475CF">
        <w:rPr>
          <w:rFonts w:ascii="Arial" w:hAnsi="Arial" w:cs="Arial"/>
          <w:b/>
          <w:i/>
          <w:color w:val="000000" w:themeColor="text1"/>
          <w:sz w:val="20"/>
          <w:szCs w:val="20"/>
        </w:rPr>
        <w:t>!</w:t>
      </w:r>
    </w:p>
    <w:p w:rsidR="00A619B0" w:rsidRPr="004A4BE7" w:rsidRDefault="00A619B0" w:rsidP="00D973B1">
      <w:pPr>
        <w:tabs>
          <w:tab w:val="left" w:pos="142"/>
        </w:tabs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4A4BE7">
        <w:rPr>
          <w:rFonts w:ascii="Arial" w:hAnsi="Arial" w:cs="Arial"/>
          <w:color w:val="000000" w:themeColor="text1"/>
          <w:sz w:val="20"/>
          <w:szCs w:val="20"/>
        </w:rPr>
        <w:t>Prof.</w:t>
      </w:r>
      <w:r w:rsidRPr="004A4BE7">
        <w:rPr>
          <w:rFonts w:ascii="Arial" w:hAnsi="Arial" w:cs="Arial"/>
          <w:color w:val="FF0000"/>
          <w:sz w:val="20"/>
          <w:szCs w:val="20"/>
        </w:rPr>
        <w:t xml:space="preserve"> </w:t>
      </w:r>
      <w:r w:rsidR="004E39AB" w:rsidRPr="004A4BE7">
        <w:rPr>
          <w:rFonts w:ascii="Arial" w:hAnsi="Arial" w:cs="Arial"/>
          <w:sz w:val="20"/>
          <w:szCs w:val="20"/>
        </w:rPr>
        <w:t>Manuel António Leite</w:t>
      </w:r>
    </w:p>
    <w:p w:rsidR="00D973B1" w:rsidRDefault="00D973B1" w:rsidP="00D973B1">
      <w:pPr>
        <w:tabs>
          <w:tab w:val="left" w:pos="142"/>
        </w:tabs>
        <w:spacing w:after="0"/>
        <w:jc w:val="center"/>
        <w:rPr>
          <w:rFonts w:ascii="Arial" w:hAnsi="Arial" w:cs="Arial"/>
          <w:color w:val="000000" w:themeColor="text1"/>
        </w:rPr>
      </w:pPr>
    </w:p>
    <w:p w:rsidR="002475CF" w:rsidRPr="002475CF" w:rsidRDefault="002475CF" w:rsidP="002475CF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</w:p>
    <w:tbl>
      <w:tblPr>
        <w:tblStyle w:val="Tabelacomgrelha"/>
        <w:tblW w:w="7609" w:type="dxa"/>
        <w:tblInd w:w="1101" w:type="dxa"/>
        <w:tblLook w:val="04A0" w:firstRow="1" w:lastRow="0" w:firstColumn="1" w:lastColumn="0" w:noHBand="0" w:noVBand="1"/>
      </w:tblPr>
      <w:tblGrid>
        <w:gridCol w:w="821"/>
        <w:gridCol w:w="672"/>
        <w:gridCol w:w="673"/>
        <w:gridCol w:w="673"/>
        <w:gridCol w:w="673"/>
        <w:gridCol w:w="673"/>
        <w:gridCol w:w="673"/>
        <w:gridCol w:w="673"/>
        <w:gridCol w:w="673"/>
        <w:gridCol w:w="673"/>
        <w:gridCol w:w="732"/>
      </w:tblGrid>
      <w:tr w:rsidR="00180427" w:rsidRPr="00A619B0" w:rsidTr="00180427">
        <w:tc>
          <w:tcPr>
            <w:tcW w:w="821" w:type="dxa"/>
          </w:tcPr>
          <w:p w:rsidR="00180427" w:rsidRPr="00A619B0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GoBack"/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672" w:type="dxa"/>
          </w:tcPr>
          <w:p w:rsidR="00180427" w:rsidRPr="0055584E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73" w:type="dxa"/>
          </w:tcPr>
          <w:p w:rsidR="00180427" w:rsidRPr="0055584E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73" w:type="dxa"/>
          </w:tcPr>
          <w:p w:rsidR="00180427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2.1.1.</w:t>
            </w:r>
          </w:p>
        </w:tc>
        <w:tc>
          <w:tcPr>
            <w:tcW w:w="673" w:type="dxa"/>
          </w:tcPr>
          <w:p w:rsidR="00180427" w:rsidRPr="0055584E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2.2.</w:t>
            </w:r>
          </w:p>
        </w:tc>
        <w:tc>
          <w:tcPr>
            <w:tcW w:w="673" w:type="dxa"/>
          </w:tcPr>
          <w:p w:rsidR="00180427" w:rsidRPr="0055584E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3.1.</w:t>
            </w:r>
          </w:p>
        </w:tc>
        <w:tc>
          <w:tcPr>
            <w:tcW w:w="673" w:type="dxa"/>
          </w:tcPr>
          <w:p w:rsidR="00180427" w:rsidRPr="0055584E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673" w:type="dxa"/>
          </w:tcPr>
          <w:p w:rsidR="00180427" w:rsidRPr="0055584E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673" w:type="dxa"/>
          </w:tcPr>
          <w:p w:rsidR="00180427" w:rsidRPr="0055584E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6.1.</w:t>
            </w:r>
          </w:p>
        </w:tc>
        <w:tc>
          <w:tcPr>
            <w:tcW w:w="673" w:type="dxa"/>
          </w:tcPr>
          <w:p w:rsidR="00180427" w:rsidRPr="0055584E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732" w:type="dxa"/>
          </w:tcPr>
          <w:p w:rsidR="00180427" w:rsidRPr="00A619B0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180427" w:rsidRPr="00A619B0" w:rsidTr="00180427">
        <w:tc>
          <w:tcPr>
            <w:tcW w:w="821" w:type="dxa"/>
          </w:tcPr>
          <w:p w:rsidR="00180427" w:rsidRPr="00A619B0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672" w:type="dxa"/>
          </w:tcPr>
          <w:p w:rsidR="00180427" w:rsidRPr="004E39AB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3" w:type="dxa"/>
          </w:tcPr>
          <w:p w:rsidR="00180427" w:rsidRPr="004E39AB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180427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673" w:type="dxa"/>
          </w:tcPr>
          <w:p w:rsidR="00180427" w:rsidRPr="004E39AB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73" w:type="dxa"/>
          </w:tcPr>
          <w:p w:rsidR="00180427" w:rsidRPr="004E39AB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3" w:type="dxa"/>
          </w:tcPr>
          <w:p w:rsidR="00180427" w:rsidRPr="004E39AB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180427" w:rsidRPr="004E39AB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180427" w:rsidRPr="004E39AB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3" w:type="dxa"/>
          </w:tcPr>
          <w:p w:rsidR="00180427" w:rsidRPr="004E39AB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732" w:type="dxa"/>
          </w:tcPr>
          <w:p w:rsidR="00180427" w:rsidRPr="004E39AB" w:rsidRDefault="00180427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9A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bookmarkEnd w:id="0"/>
    </w:tbl>
    <w:p w:rsidR="00A619B0" w:rsidRPr="006E6AAA" w:rsidRDefault="00A619B0" w:rsidP="00B22D64">
      <w:pPr>
        <w:tabs>
          <w:tab w:val="left" w:pos="7305"/>
        </w:tabs>
        <w:rPr>
          <w:rFonts w:ascii="Arial" w:hAnsi="Arial" w:cs="Arial"/>
        </w:rPr>
      </w:pPr>
    </w:p>
    <w:sectPr w:rsidR="00A619B0" w:rsidRPr="006E6AAA" w:rsidSect="00A3615E">
      <w:headerReference w:type="default" r:id="rId20"/>
      <w:footerReference w:type="default" r:id="rId21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04" w:rsidRDefault="00197104" w:rsidP="00FE1560">
      <w:pPr>
        <w:spacing w:after="0" w:line="240" w:lineRule="auto"/>
      </w:pPr>
      <w:r>
        <w:separator/>
      </w:r>
    </w:p>
  </w:endnote>
  <w:endnote w:type="continuationSeparator" w:id="0">
    <w:p w:rsidR="00197104" w:rsidRDefault="00197104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140038" w:rsidRPr="0020039C" w:rsidRDefault="00140038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="00F74786"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F74786"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180427">
          <w:rPr>
            <w:rFonts w:ascii="Arial" w:hAnsi="Arial" w:cs="Arial"/>
            <w:noProof/>
            <w:sz w:val="16"/>
            <w:szCs w:val="16"/>
          </w:rPr>
          <w:t>3</w:t>
        </w:r>
        <w:r w:rsidR="00F74786"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140038" w:rsidRDefault="00140038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140038" w:rsidRPr="008F5A8C" w:rsidRDefault="00140038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04" w:rsidRDefault="00197104" w:rsidP="00FE1560">
      <w:pPr>
        <w:spacing w:after="0" w:line="240" w:lineRule="auto"/>
      </w:pPr>
      <w:r>
        <w:separator/>
      </w:r>
    </w:p>
  </w:footnote>
  <w:footnote w:type="continuationSeparator" w:id="0">
    <w:p w:rsidR="00197104" w:rsidRDefault="00197104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38" w:rsidRDefault="00140038" w:rsidP="004C32F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96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08"/>
    <w:rsid w:val="00000E36"/>
    <w:rsid w:val="000113CC"/>
    <w:rsid w:val="000140B6"/>
    <w:rsid w:val="00021188"/>
    <w:rsid w:val="00056C19"/>
    <w:rsid w:val="00065B0B"/>
    <w:rsid w:val="000665E1"/>
    <w:rsid w:val="0008116D"/>
    <w:rsid w:val="000C41C0"/>
    <w:rsid w:val="000D5ED5"/>
    <w:rsid w:val="000E0EF7"/>
    <w:rsid w:val="001114B3"/>
    <w:rsid w:val="00131C2B"/>
    <w:rsid w:val="00140038"/>
    <w:rsid w:val="001711A9"/>
    <w:rsid w:val="00180427"/>
    <w:rsid w:val="00190D6A"/>
    <w:rsid w:val="001970B2"/>
    <w:rsid w:val="00197104"/>
    <w:rsid w:val="001A46C7"/>
    <w:rsid w:val="001A615D"/>
    <w:rsid w:val="001A7216"/>
    <w:rsid w:val="001C1C2B"/>
    <w:rsid w:val="001F3065"/>
    <w:rsid w:val="001F5DCD"/>
    <w:rsid w:val="0020039C"/>
    <w:rsid w:val="00221BD1"/>
    <w:rsid w:val="00222E14"/>
    <w:rsid w:val="00224CBE"/>
    <w:rsid w:val="00225325"/>
    <w:rsid w:val="002277DD"/>
    <w:rsid w:val="00236CA4"/>
    <w:rsid w:val="002475CF"/>
    <w:rsid w:val="002A6710"/>
    <w:rsid w:val="002C292E"/>
    <w:rsid w:val="002C6388"/>
    <w:rsid w:val="002E7FB8"/>
    <w:rsid w:val="00301147"/>
    <w:rsid w:val="0032614E"/>
    <w:rsid w:val="003443A2"/>
    <w:rsid w:val="003528E4"/>
    <w:rsid w:val="003653D9"/>
    <w:rsid w:val="0038127B"/>
    <w:rsid w:val="003A05D6"/>
    <w:rsid w:val="003E3D87"/>
    <w:rsid w:val="003F27A8"/>
    <w:rsid w:val="0040220F"/>
    <w:rsid w:val="004103F3"/>
    <w:rsid w:val="00445C35"/>
    <w:rsid w:val="00463BDB"/>
    <w:rsid w:val="00467229"/>
    <w:rsid w:val="00490928"/>
    <w:rsid w:val="004A4BE7"/>
    <w:rsid w:val="004B27A6"/>
    <w:rsid w:val="004B4844"/>
    <w:rsid w:val="004C1645"/>
    <w:rsid w:val="004C32F7"/>
    <w:rsid w:val="004D6162"/>
    <w:rsid w:val="004E39AB"/>
    <w:rsid w:val="004F321D"/>
    <w:rsid w:val="004F387A"/>
    <w:rsid w:val="00506D23"/>
    <w:rsid w:val="00521683"/>
    <w:rsid w:val="005307CF"/>
    <w:rsid w:val="0055584E"/>
    <w:rsid w:val="005902BA"/>
    <w:rsid w:val="00590FDA"/>
    <w:rsid w:val="005C34C3"/>
    <w:rsid w:val="005C4AC7"/>
    <w:rsid w:val="005D35A8"/>
    <w:rsid w:val="005D4701"/>
    <w:rsid w:val="005F4170"/>
    <w:rsid w:val="00617DA2"/>
    <w:rsid w:val="006724A7"/>
    <w:rsid w:val="00676177"/>
    <w:rsid w:val="00676308"/>
    <w:rsid w:val="00682EA8"/>
    <w:rsid w:val="006845DA"/>
    <w:rsid w:val="006D5D3E"/>
    <w:rsid w:val="006E3C6C"/>
    <w:rsid w:val="006E55A6"/>
    <w:rsid w:val="006E6AAA"/>
    <w:rsid w:val="006F240B"/>
    <w:rsid w:val="00713510"/>
    <w:rsid w:val="00745336"/>
    <w:rsid w:val="00756184"/>
    <w:rsid w:val="00760357"/>
    <w:rsid w:val="0078239A"/>
    <w:rsid w:val="007D1F3D"/>
    <w:rsid w:val="007E3A60"/>
    <w:rsid w:val="007F4978"/>
    <w:rsid w:val="008021C7"/>
    <w:rsid w:val="008414D1"/>
    <w:rsid w:val="0085534E"/>
    <w:rsid w:val="00870703"/>
    <w:rsid w:val="00873079"/>
    <w:rsid w:val="008926CE"/>
    <w:rsid w:val="00892A3C"/>
    <w:rsid w:val="00897CE5"/>
    <w:rsid w:val="008A0917"/>
    <w:rsid w:val="008C7467"/>
    <w:rsid w:val="008E4473"/>
    <w:rsid w:val="008F2906"/>
    <w:rsid w:val="008F5A8C"/>
    <w:rsid w:val="0091142C"/>
    <w:rsid w:val="009152AB"/>
    <w:rsid w:val="00921501"/>
    <w:rsid w:val="00925FE0"/>
    <w:rsid w:val="00943075"/>
    <w:rsid w:val="00945EF7"/>
    <w:rsid w:val="00995FC8"/>
    <w:rsid w:val="009961F2"/>
    <w:rsid w:val="009A1168"/>
    <w:rsid w:val="009E5975"/>
    <w:rsid w:val="009E5D27"/>
    <w:rsid w:val="009E7858"/>
    <w:rsid w:val="00A31B5D"/>
    <w:rsid w:val="00A3615E"/>
    <w:rsid w:val="00A41A84"/>
    <w:rsid w:val="00A510F9"/>
    <w:rsid w:val="00A5422F"/>
    <w:rsid w:val="00A619B0"/>
    <w:rsid w:val="00A71716"/>
    <w:rsid w:val="00A73603"/>
    <w:rsid w:val="00A914D5"/>
    <w:rsid w:val="00AA2DB6"/>
    <w:rsid w:val="00AB3165"/>
    <w:rsid w:val="00AC6323"/>
    <w:rsid w:val="00AF65D5"/>
    <w:rsid w:val="00B10D27"/>
    <w:rsid w:val="00B20E1B"/>
    <w:rsid w:val="00B22D64"/>
    <w:rsid w:val="00B5146D"/>
    <w:rsid w:val="00B528B2"/>
    <w:rsid w:val="00B573C6"/>
    <w:rsid w:val="00BF0376"/>
    <w:rsid w:val="00C248F9"/>
    <w:rsid w:val="00C3241C"/>
    <w:rsid w:val="00C47CAB"/>
    <w:rsid w:val="00C50101"/>
    <w:rsid w:val="00C74CCA"/>
    <w:rsid w:val="00CB715B"/>
    <w:rsid w:val="00CE4FAD"/>
    <w:rsid w:val="00D368FA"/>
    <w:rsid w:val="00D41608"/>
    <w:rsid w:val="00D63F12"/>
    <w:rsid w:val="00D80A7B"/>
    <w:rsid w:val="00D93348"/>
    <w:rsid w:val="00D973B1"/>
    <w:rsid w:val="00DC43DA"/>
    <w:rsid w:val="00DF3102"/>
    <w:rsid w:val="00DF4413"/>
    <w:rsid w:val="00E11D21"/>
    <w:rsid w:val="00E16FCD"/>
    <w:rsid w:val="00E30BE9"/>
    <w:rsid w:val="00E53011"/>
    <w:rsid w:val="00E65E08"/>
    <w:rsid w:val="00E90EB6"/>
    <w:rsid w:val="00EC2BF7"/>
    <w:rsid w:val="00EC45C7"/>
    <w:rsid w:val="00EF40F9"/>
    <w:rsid w:val="00F1691B"/>
    <w:rsid w:val="00F256F6"/>
    <w:rsid w:val="00F42DB7"/>
    <w:rsid w:val="00F724B3"/>
    <w:rsid w:val="00F74786"/>
    <w:rsid w:val="00FA6E2B"/>
    <w:rsid w:val="00FB280A"/>
    <w:rsid w:val="00FD5D9B"/>
    <w:rsid w:val="00FE1560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0.gif"/><Relationship Id="rId23" Type="http://schemas.openxmlformats.org/officeDocument/2006/relationships/theme" Target="theme/theme1.xml"/><Relationship Id="rId10" Type="http://schemas.openxmlformats.org/officeDocument/2006/relationships/image" Target="media/image1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E936-863A-4949-AF10-2273B605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5</TotalTime>
  <Pages>3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seu nome de utilizador</dc:creator>
  <cp:lastModifiedBy>Manuel António Brandão Pires Leite</cp:lastModifiedBy>
  <cp:revision>4</cp:revision>
  <cp:lastPrinted>2015-12-10T08:29:00Z</cp:lastPrinted>
  <dcterms:created xsi:type="dcterms:W3CDTF">2015-12-10T08:29:00Z</dcterms:created>
  <dcterms:modified xsi:type="dcterms:W3CDTF">2015-12-10T09:22:00Z</dcterms:modified>
</cp:coreProperties>
</file>