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747" w:type="dxa"/>
        <w:tblLook w:val="04A0" w:firstRow="1" w:lastRow="0" w:firstColumn="1" w:lastColumn="0" w:noHBand="0" w:noVBand="1"/>
      </w:tblPr>
      <w:tblGrid>
        <w:gridCol w:w="2802"/>
        <w:gridCol w:w="2315"/>
        <w:gridCol w:w="2315"/>
        <w:gridCol w:w="2315"/>
      </w:tblGrid>
      <w:tr w:rsidR="00A619B0" w:rsidRPr="00877E39" w:rsidTr="008021C7">
        <w:trPr>
          <w:trHeight w:val="697"/>
        </w:trPr>
        <w:tc>
          <w:tcPr>
            <w:tcW w:w="2802" w:type="dxa"/>
            <w:shd w:val="clear" w:color="auto" w:fill="auto"/>
          </w:tcPr>
          <w:p w:rsidR="00A619B0" w:rsidRPr="00227148" w:rsidRDefault="00662CEC" w:rsidP="00A619B0">
            <w:pPr>
              <w:pStyle w:val="PargrafodaLista"/>
              <w:tabs>
                <w:tab w:val="left" w:pos="0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color w:val="000000" w:themeColor="text1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-1016000</wp:posOffset>
                      </wp:positionV>
                      <wp:extent cx="6153785" cy="1009650"/>
                      <wp:effectExtent l="0" t="3175" r="1270" b="0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78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20F" w:rsidRDefault="0040220F" w:rsidP="008F5A8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PT"/>
                                    </w:rPr>
                                    <w:drawing>
                                      <wp:inline distT="0" distB="0" distL="0" distR="0">
                                        <wp:extent cx="4585970" cy="918210"/>
                                        <wp:effectExtent l="19050" t="0" r="5080" b="0"/>
                                        <wp:docPr id="1" name="Imagem 0" descr="cabeçalho escola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beçalho escola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85970" cy="918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9pt;margin-top:-80pt;width:484.5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WFgwIAABA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" stroked="f">
                      <v:textbox>
                        <w:txbxContent>
                          <w:p w:rsidR="0040220F" w:rsidRDefault="0040220F" w:rsidP="008F5A8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>
                                  <wp:extent cx="4585970" cy="918210"/>
                                  <wp:effectExtent l="19050" t="0" r="5080" b="0"/>
                                  <wp:docPr id="1" name="Imagem 0" descr="cabeçalho escol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beçalho escola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5970" cy="918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19B0">
              <w:rPr>
                <w:noProof/>
                <w:lang w:eastAsia="pt-PT"/>
              </w:rPr>
              <w:drawing>
                <wp:inline distT="0" distB="0" distL="0" distR="0">
                  <wp:extent cx="457200" cy="381001"/>
                  <wp:effectExtent l="0" t="0" r="0" b="0"/>
                  <wp:docPr id="3" name="Imagem 3" descr="http://www.mbtitalk.com/wp-content/media/world-glob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btitalk.com/wp-content/media/world-glob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32" cy="3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19B0" w:rsidRPr="00227148">
              <w:rPr>
                <w:b/>
                <w:color w:val="000000" w:themeColor="text1"/>
                <w:sz w:val="24"/>
                <w:szCs w:val="24"/>
              </w:rPr>
              <w:t>GEOGRAFIA</w:t>
            </w:r>
          </w:p>
          <w:p w:rsidR="00A619B0" w:rsidRPr="000774E1" w:rsidRDefault="00A41A84" w:rsidP="00B10D2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619B0" w:rsidRPr="001A7216">
              <w:rPr>
                <w:b/>
                <w:sz w:val="24"/>
                <w:szCs w:val="24"/>
              </w:rPr>
              <w:t>.º</w:t>
            </w:r>
            <w:r w:rsidR="00A619B0">
              <w:rPr>
                <w:color w:val="000000" w:themeColor="text1"/>
                <w:sz w:val="24"/>
                <w:szCs w:val="24"/>
              </w:rPr>
              <w:t xml:space="preserve"> A</w:t>
            </w:r>
            <w:r w:rsidR="00A619B0" w:rsidRPr="00877E39">
              <w:rPr>
                <w:color w:val="000000" w:themeColor="text1"/>
                <w:sz w:val="24"/>
                <w:szCs w:val="24"/>
              </w:rPr>
              <w:t>no</w:t>
            </w:r>
            <w:r w:rsidR="00745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A619B0" w:rsidRPr="000774E1" w:rsidRDefault="00745336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1.ª </w:t>
            </w:r>
            <w:r w:rsidR="00A619B0" w:rsidRPr="006E2CA2">
              <w:rPr>
                <w:b/>
                <w:color w:val="000000" w:themeColor="text1"/>
                <w:sz w:val="32"/>
                <w:szCs w:val="32"/>
              </w:rPr>
              <w:t xml:space="preserve">FICHA DE AVALIAÇÃO </w:t>
            </w:r>
            <w:r w:rsidR="00A619B0" w:rsidRPr="004E39AB">
              <w:rPr>
                <w:b/>
                <w:sz w:val="32"/>
                <w:szCs w:val="32"/>
              </w:rPr>
              <w:t>SUMATIVA</w:t>
            </w:r>
            <w:r w:rsidR="00A619B0" w:rsidRPr="00A619B0"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A619B0" w:rsidRPr="00877E39" w:rsidTr="004E39AB">
        <w:trPr>
          <w:trHeight w:val="421"/>
        </w:trPr>
        <w:tc>
          <w:tcPr>
            <w:tcW w:w="2802" w:type="dxa"/>
          </w:tcPr>
          <w:p w:rsidR="00A619B0" w:rsidRPr="00230BE9" w:rsidRDefault="00A41A84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 Letivo 2015</w:t>
            </w:r>
            <w:r w:rsidR="00A619B0">
              <w:rPr>
                <w:color w:val="000000" w:themeColor="text1"/>
                <w:sz w:val="20"/>
                <w:szCs w:val="20"/>
              </w:rPr>
              <w:t>/201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15" w:type="dxa"/>
            <w:vAlign w:val="center"/>
          </w:tcPr>
          <w:p w:rsidR="00A619B0" w:rsidRPr="004E39AB" w:rsidRDefault="00A41A84" w:rsidP="00A41A84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4E39AB" w:rsidRPr="004E39AB">
              <w:rPr>
                <w:sz w:val="20"/>
                <w:szCs w:val="20"/>
              </w:rPr>
              <w:t xml:space="preserve"> de</w:t>
            </w:r>
            <w:r w:rsidR="004E39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Novembro</w:t>
            </w:r>
            <w:r w:rsidR="00A619B0" w:rsidRPr="004E39AB">
              <w:rPr>
                <w:sz w:val="20"/>
                <w:szCs w:val="20"/>
              </w:rPr>
              <w:t xml:space="preserve"> de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15" w:type="dxa"/>
          </w:tcPr>
          <w:p w:rsidR="00A619B0" w:rsidRPr="008048F5" w:rsidRDefault="00A619B0" w:rsidP="008021C7">
            <w:pPr>
              <w:tabs>
                <w:tab w:val="left" w:pos="142"/>
                <w:tab w:val="left" w:pos="284"/>
              </w:tabs>
              <w:rPr>
                <w:b/>
                <w:color w:val="FFFFFF" w:themeColor="background1"/>
                <w:sz w:val="24"/>
                <w:szCs w:val="24"/>
              </w:rPr>
            </w:pPr>
            <w:r w:rsidRPr="008048F5">
              <w:rPr>
                <w:color w:val="000000" w:themeColor="text1"/>
                <w:sz w:val="16"/>
                <w:szCs w:val="16"/>
              </w:rPr>
              <w:t>Ass. do Professor</w:t>
            </w:r>
          </w:p>
        </w:tc>
        <w:tc>
          <w:tcPr>
            <w:tcW w:w="2315" w:type="dxa"/>
          </w:tcPr>
          <w:p w:rsidR="00A619B0" w:rsidRPr="004E39AB" w:rsidRDefault="00A619B0" w:rsidP="004E39AB">
            <w:pPr>
              <w:tabs>
                <w:tab w:val="left" w:pos="142"/>
                <w:tab w:val="left" w:pos="284"/>
              </w:tabs>
              <w:jc w:val="right"/>
              <w:rPr>
                <w:color w:val="000000" w:themeColor="text1"/>
                <w:sz w:val="16"/>
                <w:szCs w:val="16"/>
              </w:rPr>
            </w:pPr>
            <w:r w:rsidRPr="004E39AB">
              <w:rPr>
                <w:color w:val="000000" w:themeColor="text1"/>
                <w:sz w:val="16"/>
                <w:szCs w:val="16"/>
              </w:rPr>
              <w:t>Classificação</w:t>
            </w:r>
          </w:p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A619B0" w:rsidRPr="00877E39" w:rsidTr="00A619B0">
        <w:trPr>
          <w:trHeight w:val="89"/>
        </w:trPr>
        <w:tc>
          <w:tcPr>
            <w:tcW w:w="9747" w:type="dxa"/>
            <w:gridSpan w:val="4"/>
            <w:tcBorders>
              <w:left w:val="nil"/>
              <w:right w:val="nil"/>
            </w:tcBorders>
          </w:tcPr>
          <w:p w:rsidR="00A619B0" w:rsidRPr="00A619B0" w:rsidRDefault="00A619B0" w:rsidP="00A619B0">
            <w:pPr>
              <w:tabs>
                <w:tab w:val="left" w:pos="142"/>
                <w:tab w:val="left" w:pos="284"/>
              </w:tabs>
              <w:spacing w:line="240" w:lineRule="auto"/>
              <w:rPr>
                <w:color w:val="000000" w:themeColor="text1"/>
                <w:sz w:val="6"/>
                <w:szCs w:val="6"/>
              </w:rPr>
            </w:pP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  <w:vAlign w:val="center"/>
          </w:tcPr>
          <w:p w:rsidR="00A619B0" w:rsidRPr="00A619B0" w:rsidRDefault="00A619B0" w:rsidP="00A619B0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Aluno                                                                                                                                                                                    N.º                         Turma</w:t>
            </w:r>
          </w:p>
        </w:tc>
      </w:tr>
      <w:tr w:rsidR="00A619B0" w:rsidRPr="00877E39" w:rsidTr="008021C7">
        <w:trPr>
          <w:trHeight w:val="421"/>
        </w:trPr>
        <w:tc>
          <w:tcPr>
            <w:tcW w:w="9747" w:type="dxa"/>
            <w:gridSpan w:val="4"/>
          </w:tcPr>
          <w:p w:rsidR="00A619B0" w:rsidRPr="006E2CA2" w:rsidRDefault="00A619B0" w:rsidP="008021C7">
            <w:pPr>
              <w:pStyle w:val="PargrafodaLista"/>
              <w:tabs>
                <w:tab w:val="left" w:pos="142"/>
                <w:tab w:val="left" w:pos="284"/>
              </w:tabs>
              <w:ind w:left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Assinatura do Encarregado de Educação</w:t>
            </w:r>
          </w:p>
        </w:tc>
      </w:tr>
    </w:tbl>
    <w:p w:rsidR="00B528B2" w:rsidRDefault="00A619B0" w:rsidP="00B528B2">
      <w:pPr>
        <w:tabs>
          <w:tab w:val="left" w:pos="142"/>
        </w:tabs>
        <w:spacing w:before="240"/>
        <w:rPr>
          <w:rFonts w:ascii="Arial" w:hAnsi="Arial" w:cs="Arial"/>
          <w:b/>
          <w:color w:val="000000" w:themeColor="text1"/>
          <w:u w:val="single"/>
        </w:rPr>
      </w:pPr>
      <w:r w:rsidRPr="00C47CAB">
        <w:rPr>
          <w:rFonts w:ascii="Arial" w:hAnsi="Arial" w:cs="Arial"/>
          <w:b/>
          <w:color w:val="000000" w:themeColor="text1"/>
          <w:u w:val="single"/>
        </w:rPr>
        <w:t>Lê atentamente todo o enunciado,</w:t>
      </w:r>
      <w:r w:rsidR="00C47CAB">
        <w:rPr>
          <w:rFonts w:ascii="Arial" w:hAnsi="Arial" w:cs="Arial"/>
          <w:b/>
          <w:color w:val="000000" w:themeColor="text1"/>
          <w:u w:val="single"/>
        </w:rPr>
        <w:t xml:space="preserve"> antes de começares a responder!</w:t>
      </w:r>
    </w:p>
    <w:p w:rsidR="00B528B2" w:rsidRPr="000C41C0" w:rsidRDefault="00B528B2" w:rsidP="00B528B2">
      <w:pPr>
        <w:pStyle w:val="PargrafodaLista"/>
        <w:numPr>
          <w:ilvl w:val="0"/>
          <w:numId w:val="5"/>
        </w:numPr>
        <w:tabs>
          <w:tab w:val="left" w:pos="142"/>
        </w:tabs>
        <w:spacing w:before="240"/>
        <w:ind w:left="0" w:hanging="142"/>
        <w:rPr>
          <w:rFonts w:ascii="Arial" w:hAnsi="Arial" w:cs="Arial"/>
          <w:b/>
          <w:color w:val="000000" w:themeColor="text1"/>
          <w:u w:val="single"/>
        </w:rPr>
      </w:pPr>
      <w:r w:rsidRPr="000C41C0">
        <w:rPr>
          <w:rFonts w:ascii="Arial" w:hAnsi="Arial" w:cs="Arial"/>
        </w:rPr>
        <w:t>Classifica as seguintes afirmações em verdadeiras (V) ou falsas (F).</w:t>
      </w:r>
    </w:p>
    <w:p w:rsidR="00B528B2" w:rsidRPr="000C41C0" w:rsidRDefault="00B528B2" w:rsidP="000C41C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C41C0">
        <w:rPr>
          <w:rFonts w:ascii="Arial" w:hAnsi="Arial" w:cs="Arial"/>
        </w:rPr>
        <w:t>O objeto de estudo da Geografia são as paisagens.</w:t>
      </w:r>
      <w:r w:rsidR="002C292E">
        <w:rPr>
          <w:rFonts w:ascii="Arial" w:hAnsi="Arial" w:cs="Arial"/>
        </w:rPr>
        <w:t xml:space="preserve"> _____</w:t>
      </w:r>
    </w:p>
    <w:p w:rsidR="00B528B2" w:rsidRPr="000C41C0" w:rsidRDefault="00B528B2" w:rsidP="000C41C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C41C0">
        <w:rPr>
          <w:rFonts w:ascii="Arial" w:hAnsi="Arial" w:cs="Arial"/>
        </w:rPr>
        <w:t xml:space="preserve">A palavra Geografia significa descrição da terra. </w:t>
      </w:r>
      <w:r w:rsidR="00F724B3">
        <w:rPr>
          <w:rFonts w:ascii="Arial" w:hAnsi="Arial" w:cs="Arial"/>
        </w:rPr>
        <w:t>_____</w:t>
      </w:r>
    </w:p>
    <w:p w:rsidR="00B528B2" w:rsidRPr="000C41C0" w:rsidRDefault="00B528B2" w:rsidP="000C41C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C41C0">
        <w:rPr>
          <w:rFonts w:ascii="Arial" w:hAnsi="Arial" w:cs="Arial"/>
        </w:rPr>
        <w:t>Há apenas uma forma de representar a superfície terrestre.</w:t>
      </w:r>
      <w:r w:rsidR="00F724B3">
        <w:rPr>
          <w:rFonts w:ascii="Arial" w:hAnsi="Arial" w:cs="Arial"/>
        </w:rPr>
        <w:t xml:space="preserve"> _____</w:t>
      </w:r>
    </w:p>
    <w:p w:rsidR="00B528B2" w:rsidRPr="000C41C0" w:rsidRDefault="00B528B2" w:rsidP="000C41C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C41C0">
        <w:rPr>
          <w:rFonts w:ascii="Arial" w:hAnsi="Arial" w:cs="Arial"/>
        </w:rPr>
        <w:t>O método de estudo da Geografia são as planificações.</w:t>
      </w:r>
      <w:r w:rsidR="00F724B3">
        <w:rPr>
          <w:rFonts w:ascii="Arial" w:hAnsi="Arial" w:cs="Arial"/>
        </w:rPr>
        <w:t xml:space="preserve"> _____</w:t>
      </w:r>
    </w:p>
    <w:p w:rsidR="00B528B2" w:rsidRPr="000C41C0" w:rsidRDefault="00B528B2" w:rsidP="000C41C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C41C0">
        <w:rPr>
          <w:rFonts w:ascii="Arial" w:hAnsi="Arial" w:cs="Arial"/>
        </w:rPr>
        <w:t>Quando recorremos a mapas e plantas para estudar paisagens, realizamos uma observação indireta.</w:t>
      </w:r>
      <w:r w:rsidR="00F724B3">
        <w:rPr>
          <w:rFonts w:ascii="Arial" w:hAnsi="Arial" w:cs="Arial"/>
        </w:rPr>
        <w:t xml:space="preserve"> _____</w:t>
      </w:r>
    </w:p>
    <w:p w:rsidR="00B528B2" w:rsidRPr="000C41C0" w:rsidRDefault="00B528B2" w:rsidP="000C41C0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0C41C0">
        <w:rPr>
          <w:rFonts w:ascii="Arial" w:hAnsi="Arial" w:cs="Arial"/>
        </w:rPr>
        <w:t>A paisagem resulta da combinação de elementos físicos e humanos.</w:t>
      </w:r>
      <w:r w:rsidR="00F724B3">
        <w:rPr>
          <w:rFonts w:ascii="Arial" w:hAnsi="Arial" w:cs="Arial"/>
        </w:rPr>
        <w:t xml:space="preserve"> _____</w:t>
      </w:r>
    </w:p>
    <w:p w:rsidR="00B528B2" w:rsidRPr="000C41C0" w:rsidRDefault="00B528B2" w:rsidP="000C41C0">
      <w:pPr>
        <w:pStyle w:val="PargrafodaList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C41C0">
        <w:rPr>
          <w:rFonts w:ascii="Arial" w:hAnsi="Arial" w:cs="Arial"/>
        </w:rPr>
        <w:t>Os desertos e as florestas densas são exemplos de paisagens humanizadas.</w:t>
      </w:r>
      <w:r w:rsidR="00F724B3" w:rsidRPr="00F724B3">
        <w:rPr>
          <w:rFonts w:ascii="Arial" w:hAnsi="Arial" w:cs="Arial"/>
        </w:rPr>
        <w:t xml:space="preserve"> </w:t>
      </w:r>
      <w:r w:rsidR="00F724B3">
        <w:rPr>
          <w:rFonts w:ascii="Arial" w:hAnsi="Arial" w:cs="Arial"/>
        </w:rPr>
        <w:t>_____</w:t>
      </w:r>
    </w:p>
    <w:p w:rsidR="00B528B2" w:rsidRPr="00B528B2" w:rsidRDefault="00B528B2" w:rsidP="000C41C0">
      <w:pPr>
        <w:pStyle w:val="PargrafodaLista"/>
        <w:numPr>
          <w:ilvl w:val="0"/>
          <w:numId w:val="4"/>
        </w:numPr>
        <w:jc w:val="both"/>
      </w:pPr>
      <w:r w:rsidRPr="000C41C0">
        <w:rPr>
          <w:rFonts w:ascii="Arial" w:hAnsi="Arial" w:cs="Arial"/>
        </w:rPr>
        <w:t>Uma cidade é um exemplo de uma paisagem urbanizada rural</w:t>
      </w:r>
      <w:r w:rsidRPr="00B528B2">
        <w:rPr>
          <w:rFonts w:ascii="Verdana" w:hAnsi="Verdana" w:cs="Verdana"/>
        </w:rPr>
        <w:t>.</w:t>
      </w:r>
      <w:r w:rsidR="00F724B3">
        <w:rPr>
          <w:rFonts w:ascii="Verdana" w:hAnsi="Verdana" w:cs="Verdana"/>
        </w:rPr>
        <w:t xml:space="preserve"> </w:t>
      </w:r>
      <w:r w:rsidR="00F724B3">
        <w:rPr>
          <w:rFonts w:ascii="Arial" w:hAnsi="Arial" w:cs="Arial"/>
        </w:rPr>
        <w:t>_____</w:t>
      </w:r>
    </w:p>
    <w:p w:rsidR="00B528B2" w:rsidRDefault="000C41C0" w:rsidP="00B528B2">
      <w:pPr>
        <w:pStyle w:val="PargrafodaLista"/>
      </w:pPr>
      <w:r>
        <w:rPr>
          <w:noProof/>
          <w:lang w:eastAsia="pt-PT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margin">
              <wp:posOffset>589280</wp:posOffset>
            </wp:positionH>
            <wp:positionV relativeFrom="line">
              <wp:posOffset>556260</wp:posOffset>
            </wp:positionV>
            <wp:extent cx="1457325" cy="2143125"/>
            <wp:effectExtent l="19050" t="0" r="9525" b="0"/>
            <wp:wrapTopAndBottom/>
            <wp:docPr id="5" name="0 Imagen" descr="/srv/www/escolavirtual2011/portal/questionEditor/templates/views/images/tmp_word/4e32f67628b2437e4f007a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srv/www/escolavirtual2011/portal/questionEditor/templates/views/images/tmp_word/4e32f67628b2437e4f007ab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8B2" w:rsidRPr="000C41C0" w:rsidRDefault="000C41C0" w:rsidP="00B528B2">
      <w:pPr>
        <w:pStyle w:val="PargrafodaLista"/>
        <w:numPr>
          <w:ilvl w:val="0"/>
          <w:numId w:val="5"/>
        </w:numPr>
        <w:tabs>
          <w:tab w:val="left" w:pos="142"/>
        </w:tabs>
        <w:spacing w:before="240"/>
        <w:ind w:left="0" w:hanging="142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noProof/>
          <w:lang w:eastAsia="pt-PT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margin">
              <wp:posOffset>3227705</wp:posOffset>
            </wp:positionH>
            <wp:positionV relativeFrom="line">
              <wp:posOffset>779145</wp:posOffset>
            </wp:positionV>
            <wp:extent cx="2543175" cy="1676400"/>
            <wp:effectExtent l="19050" t="0" r="9525" b="0"/>
            <wp:wrapTopAndBottom/>
            <wp:docPr id="953704190" name="0 Imagen" descr="/srv/www/escolavirtual2011/portal/questionEditor/templates/views/images/tmp_word/4e32f67528b2437e4f007a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srv/www/escolavirtual2011/portal/questionEditor/templates/views/images/tmp_word/4e32f67528b2437e4f007aad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8B2" w:rsidRPr="000C41C0">
        <w:rPr>
          <w:rFonts w:ascii="Arial" w:hAnsi="Arial" w:cs="Arial"/>
        </w:rPr>
        <w:t>Classifica as seguintes paisagens:</w:t>
      </w:r>
      <w:r w:rsidR="00B528B2" w:rsidRPr="000C41C0">
        <w:rPr>
          <w:rFonts w:ascii="Arial" w:hAnsi="Arial" w:cs="Arial"/>
          <w:lang w:eastAsia="pt-PT"/>
        </w:rPr>
        <w:t xml:space="preserve"> </w:t>
      </w:r>
    </w:p>
    <w:p w:rsidR="00B528B2" w:rsidRDefault="00B528B2" w:rsidP="000C41C0">
      <w:pPr>
        <w:tabs>
          <w:tab w:val="left" w:pos="142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</w:p>
    <w:p w:rsidR="00B528B2" w:rsidRDefault="00B528B2" w:rsidP="000C41C0">
      <w:pPr>
        <w:tabs>
          <w:tab w:val="left" w:pos="142"/>
        </w:tabs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Pr="00B528B2">
        <w:rPr>
          <w:rFonts w:ascii="Arial" w:hAnsi="Arial" w:cs="Arial"/>
          <w:color w:val="000000" w:themeColor="text1"/>
        </w:rPr>
        <w:t>_________________________________</w:t>
      </w:r>
      <w:r>
        <w:rPr>
          <w:rFonts w:ascii="Arial" w:hAnsi="Arial" w:cs="Arial"/>
          <w:color w:val="000000" w:themeColor="text1"/>
        </w:rPr>
        <w:tab/>
      </w:r>
      <w:r w:rsidR="000C41C0">
        <w:rPr>
          <w:rFonts w:ascii="Arial" w:hAnsi="Arial" w:cs="Arial"/>
          <w:color w:val="000000" w:themeColor="text1"/>
        </w:rPr>
        <w:t xml:space="preserve">   </w:t>
      </w:r>
      <w:r w:rsidRPr="00B528B2">
        <w:rPr>
          <w:rFonts w:ascii="Arial" w:hAnsi="Arial" w:cs="Arial"/>
          <w:color w:val="000000" w:themeColor="text1"/>
        </w:rPr>
        <w:t>_________________________________</w:t>
      </w:r>
    </w:p>
    <w:p w:rsidR="000C41C0" w:rsidRDefault="000C41C0" w:rsidP="000C41C0">
      <w:pPr>
        <w:spacing w:after="0" w:line="240" w:lineRule="auto"/>
        <w:rPr>
          <w:rFonts w:ascii="Arial" w:hAnsi="Arial" w:cs="Arial"/>
          <w:b/>
        </w:rPr>
      </w:pPr>
    </w:p>
    <w:p w:rsidR="000C41C0" w:rsidRPr="00463BDB" w:rsidRDefault="000C41C0" w:rsidP="00463BDB">
      <w:pPr>
        <w:pStyle w:val="SemEspaamento"/>
        <w:spacing w:line="276" w:lineRule="auto"/>
        <w:jc w:val="both"/>
        <w:rPr>
          <w:rFonts w:ascii="Arial" w:hAnsi="Arial" w:cs="Arial"/>
        </w:rPr>
      </w:pPr>
      <w:r w:rsidRPr="00463BDB">
        <w:rPr>
          <w:rFonts w:ascii="Arial" w:hAnsi="Arial" w:cs="Arial"/>
          <w:b/>
        </w:rPr>
        <w:t xml:space="preserve">3. </w:t>
      </w:r>
      <w:r w:rsidRPr="00463BDB">
        <w:rPr>
          <w:rFonts w:ascii="Arial" w:hAnsi="Arial" w:cs="Arial"/>
        </w:rPr>
        <w:t>Identifica os conceitos das seguintes definições.</w:t>
      </w:r>
    </w:p>
    <w:p w:rsidR="00463BDB" w:rsidRPr="00463BDB" w:rsidRDefault="00463BDB" w:rsidP="00463BDB">
      <w:pPr>
        <w:pStyle w:val="SemEspaamento"/>
        <w:spacing w:line="276" w:lineRule="auto"/>
        <w:ind w:left="708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</w:rPr>
        <w:t xml:space="preserve">(a) </w:t>
      </w:r>
      <w:r w:rsidR="000C41C0" w:rsidRPr="00463BDB">
        <w:rPr>
          <w:rFonts w:ascii="Arial" w:hAnsi="Arial" w:cs="Arial"/>
        </w:rPr>
        <w:t xml:space="preserve">Observação que se realiza quando há proximidade entre o observador e a paisagem. </w:t>
      </w:r>
    </w:p>
    <w:p w:rsidR="00A41A84" w:rsidRPr="00463BDB" w:rsidRDefault="00463BDB" w:rsidP="00463BDB">
      <w:pPr>
        <w:pStyle w:val="SemEspaamento"/>
        <w:spacing w:line="276" w:lineRule="auto"/>
        <w:ind w:left="708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</w:rPr>
        <w:t xml:space="preserve">(b) </w:t>
      </w:r>
      <w:r w:rsidR="000C41C0" w:rsidRPr="00463BDB">
        <w:rPr>
          <w:rFonts w:ascii="Arial" w:hAnsi="Arial" w:cs="Arial"/>
        </w:rPr>
        <w:t xml:space="preserve">Observação que se realiza através de elementos recolhidos em locais afastados e transmitidos por outra pessoa que não a que está a estudar a paisagem. </w:t>
      </w:r>
    </w:p>
    <w:p w:rsidR="00463BDB" w:rsidRDefault="00463BDB" w:rsidP="00463BDB">
      <w:pPr>
        <w:pStyle w:val="PargrafodaLista"/>
        <w:tabs>
          <w:tab w:val="left" w:pos="142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(a) _______________________________   (b) _______________________________</w:t>
      </w:r>
      <w:r>
        <w:rPr>
          <w:rFonts w:ascii="Arial" w:hAnsi="Arial" w:cs="Arial"/>
        </w:rPr>
        <w:tab/>
      </w:r>
    </w:p>
    <w:p w:rsidR="0038127B" w:rsidRPr="0038127B" w:rsidRDefault="0038127B" w:rsidP="0038127B">
      <w:pPr>
        <w:spacing w:before="240" w:line="360" w:lineRule="auto"/>
        <w:contextualSpacing/>
        <w:jc w:val="both"/>
        <w:rPr>
          <w:rFonts w:ascii="Arial" w:hAnsi="Arial" w:cs="Arial"/>
        </w:rPr>
      </w:pPr>
      <w:r w:rsidRPr="0038127B">
        <w:rPr>
          <w:rFonts w:ascii="Arial" w:hAnsi="Arial" w:cs="Arial"/>
          <w:b/>
        </w:rPr>
        <w:lastRenderedPageBreak/>
        <w:t xml:space="preserve">4. </w:t>
      </w:r>
      <w:r w:rsidRPr="0038127B">
        <w:rPr>
          <w:rFonts w:ascii="Arial" w:hAnsi="Arial" w:cs="Arial"/>
        </w:rPr>
        <w:t>Responde às seguintes quest</w:t>
      </w:r>
      <w:r w:rsidR="00662CEC">
        <w:rPr>
          <w:rFonts w:ascii="Arial" w:hAnsi="Arial" w:cs="Arial"/>
        </w:rPr>
        <w:t>ões</w:t>
      </w:r>
      <w:bookmarkStart w:id="0" w:name="_GoBack"/>
      <w:bookmarkEnd w:id="0"/>
      <w:r w:rsidRPr="0038127B">
        <w:rPr>
          <w:rFonts w:ascii="Arial" w:hAnsi="Arial" w:cs="Arial"/>
        </w:rPr>
        <w:t>.</w:t>
      </w:r>
    </w:p>
    <w:p w:rsidR="0038127B" w:rsidRPr="0038127B" w:rsidRDefault="0038127B" w:rsidP="0038127B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 w:rsidRPr="0038127B">
        <w:rPr>
          <w:rFonts w:ascii="Arial" w:hAnsi="Arial" w:cs="Arial"/>
        </w:rPr>
        <w:t xml:space="preserve">Como se designam os tipos de mapas a partir dos quais se elaboram outros mapas? </w:t>
      </w:r>
      <w:r w:rsidRPr="0038127B">
        <w:rPr>
          <w:rFonts w:ascii="Arial" w:hAnsi="Arial" w:cs="Arial"/>
        </w:rPr>
        <w:br/>
        <w:t>_______________________________________________________________________</w:t>
      </w:r>
    </w:p>
    <w:p w:rsidR="0038127B" w:rsidRPr="0038127B" w:rsidRDefault="0038127B" w:rsidP="0038127B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 w:rsidRPr="0038127B">
        <w:rPr>
          <w:rFonts w:ascii="Arial" w:hAnsi="Arial" w:cs="Arial"/>
        </w:rPr>
        <w:t>Indica o elemento do mapa que é a razão constante entre as distâncias no mapa e a realidade.</w:t>
      </w:r>
    </w:p>
    <w:p w:rsidR="0038127B" w:rsidRPr="0038127B" w:rsidRDefault="0038127B" w:rsidP="0038127B">
      <w:pPr>
        <w:pStyle w:val="PargrafodaLista"/>
        <w:spacing w:before="240" w:line="360" w:lineRule="auto"/>
        <w:jc w:val="both"/>
        <w:rPr>
          <w:rFonts w:ascii="Arial" w:hAnsi="Arial" w:cs="Arial"/>
        </w:rPr>
      </w:pPr>
      <w:r w:rsidRPr="0038127B">
        <w:rPr>
          <w:rFonts w:ascii="Arial" w:hAnsi="Arial" w:cs="Arial"/>
        </w:rPr>
        <w:t>_______________________________________________________________________</w:t>
      </w:r>
    </w:p>
    <w:p w:rsidR="0038127B" w:rsidRPr="0038127B" w:rsidRDefault="0038127B" w:rsidP="0038127B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 w:rsidRPr="0038127B">
        <w:rPr>
          <w:rFonts w:ascii="Arial" w:hAnsi="Arial" w:cs="Arial"/>
        </w:rPr>
        <w:t>Refere o elemento do mapa que nos indica o significado dos símbolos, sinais ou cores.</w:t>
      </w:r>
    </w:p>
    <w:p w:rsidR="0038127B" w:rsidRDefault="0038127B" w:rsidP="0038127B">
      <w:pPr>
        <w:pStyle w:val="PargrafodaLista"/>
        <w:spacing w:before="240" w:line="360" w:lineRule="auto"/>
        <w:jc w:val="both"/>
        <w:rPr>
          <w:rFonts w:ascii="Arial" w:hAnsi="Arial" w:cs="Arial"/>
        </w:rPr>
      </w:pPr>
      <w:r w:rsidRPr="0038127B">
        <w:rPr>
          <w:rFonts w:ascii="Arial" w:hAnsi="Arial" w:cs="Arial"/>
        </w:rPr>
        <w:t>_______________________________________________________________________</w:t>
      </w:r>
    </w:p>
    <w:p w:rsidR="0038127B" w:rsidRPr="0038127B" w:rsidRDefault="0038127B" w:rsidP="0038127B">
      <w:pPr>
        <w:pStyle w:val="PargrafodaLista"/>
        <w:numPr>
          <w:ilvl w:val="0"/>
          <w:numId w:val="9"/>
        </w:numPr>
        <w:spacing w:before="240" w:line="360" w:lineRule="auto"/>
        <w:jc w:val="both"/>
        <w:rPr>
          <w:rFonts w:ascii="Arial" w:hAnsi="Arial" w:cs="Arial"/>
        </w:rPr>
      </w:pPr>
      <w:r w:rsidRPr="0038127B">
        <w:rPr>
          <w:rFonts w:ascii="Arial" w:hAnsi="Arial" w:cs="Arial"/>
        </w:rPr>
        <w:t>Indica a que conceito</w:t>
      </w:r>
      <w:r>
        <w:rPr>
          <w:rFonts w:ascii="Arial" w:hAnsi="Arial" w:cs="Arial"/>
        </w:rPr>
        <w:t xml:space="preserve"> se refere a seguinte definição:</w:t>
      </w:r>
      <w:r w:rsidRPr="0038127B">
        <w:rPr>
          <w:rFonts w:ascii="Arial" w:hAnsi="Arial" w:cs="Arial"/>
        </w:rPr>
        <w:t xml:space="preserve"> </w:t>
      </w:r>
      <w:r w:rsidRPr="0038127B">
        <w:rPr>
          <w:rFonts w:ascii="Arial" w:hAnsi="Arial" w:cs="Arial"/>
          <w:i/>
        </w:rPr>
        <w:t>Representação plana da superfície terrestre.</w:t>
      </w:r>
    </w:p>
    <w:p w:rsidR="000C41C0" w:rsidRPr="00F724B3" w:rsidRDefault="0038127B" w:rsidP="00F724B3">
      <w:pPr>
        <w:pStyle w:val="PargrafodaLista"/>
        <w:spacing w:before="240" w:line="360" w:lineRule="auto"/>
        <w:jc w:val="both"/>
        <w:rPr>
          <w:rFonts w:ascii="Arial" w:hAnsi="Arial" w:cs="Arial"/>
        </w:rPr>
      </w:pPr>
      <w:r w:rsidRPr="0038127B">
        <w:rPr>
          <w:rFonts w:ascii="Arial" w:hAnsi="Arial" w:cs="Arial"/>
        </w:rPr>
        <w:t>_______________________________________________________________________</w:t>
      </w:r>
    </w:p>
    <w:p w:rsidR="00F724B3" w:rsidRPr="00F724B3" w:rsidRDefault="00F724B3" w:rsidP="00F724B3">
      <w:pPr>
        <w:jc w:val="both"/>
        <w:rPr>
          <w:rFonts w:ascii="Arial" w:hAnsi="Arial" w:cs="Arial"/>
        </w:rPr>
      </w:pPr>
      <w:r w:rsidRPr="00F724B3">
        <w:rPr>
          <w:rFonts w:ascii="Arial" w:hAnsi="Arial" w:cs="Arial"/>
          <w:b/>
        </w:rPr>
        <w:t xml:space="preserve">5. </w:t>
      </w:r>
      <w:r w:rsidRPr="00F724B3">
        <w:rPr>
          <w:rFonts w:ascii="Arial" w:hAnsi="Arial" w:cs="Arial"/>
        </w:rPr>
        <w:t>Seleciona a opção correta:</w:t>
      </w:r>
    </w:p>
    <w:p w:rsidR="00F724B3" w:rsidRPr="00F724B3" w:rsidRDefault="00F724B3" w:rsidP="00F724B3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</w:rPr>
      </w:pPr>
      <w:r w:rsidRPr="00F724B3">
        <w:rPr>
          <w:rFonts w:ascii="Arial" w:hAnsi="Arial" w:cs="Arial"/>
        </w:rPr>
        <w:t>A ciência responsável pela elaboração dos mapas é a...</w:t>
      </w:r>
    </w:p>
    <w:p w:rsidR="00F724B3" w:rsidRPr="00F724B3" w:rsidRDefault="00F724B3" w:rsidP="00F724B3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F724B3">
        <w:rPr>
          <w:rFonts w:ascii="Arial" w:hAnsi="Arial" w:cs="Arial"/>
        </w:rPr>
        <w:t>Cartografia.</w:t>
      </w:r>
    </w:p>
    <w:p w:rsidR="00F724B3" w:rsidRPr="00F724B3" w:rsidRDefault="00F724B3" w:rsidP="00F724B3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F724B3">
        <w:rPr>
          <w:rFonts w:ascii="Arial" w:hAnsi="Arial" w:cs="Arial"/>
        </w:rPr>
        <w:t>Geografia.</w:t>
      </w:r>
    </w:p>
    <w:p w:rsidR="00F724B3" w:rsidRPr="00F724B3" w:rsidRDefault="00F724B3" w:rsidP="00F724B3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F724B3">
        <w:rPr>
          <w:rFonts w:ascii="Arial" w:hAnsi="Arial" w:cs="Arial"/>
        </w:rPr>
        <w:t>Geologia.</w:t>
      </w:r>
    </w:p>
    <w:p w:rsidR="00F724B3" w:rsidRPr="00F724B3" w:rsidRDefault="00F724B3" w:rsidP="00F724B3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F724B3">
        <w:rPr>
          <w:rFonts w:ascii="Arial" w:hAnsi="Arial" w:cs="Arial"/>
        </w:rPr>
        <w:t>Geometria.</w:t>
      </w:r>
    </w:p>
    <w:p w:rsidR="00F724B3" w:rsidRPr="00F42DB7" w:rsidRDefault="00662CEC" w:rsidP="00F724B3">
      <w:pPr>
        <w:pStyle w:val="PargrafodaLista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582295</wp:posOffset>
                </wp:positionV>
                <wp:extent cx="2919730" cy="1230630"/>
                <wp:effectExtent l="3175" t="1270" r="127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20F" w:rsidRDefault="0040220F" w:rsidP="00F724B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7070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724B3">
                              <w:rPr>
                                <w:rFonts w:ascii="Arial" w:hAnsi="Arial" w:cs="Arial"/>
                              </w:rPr>
                              <w:t>rojeção azimutal.</w:t>
                            </w:r>
                          </w:p>
                          <w:p w:rsidR="0040220F" w:rsidRDefault="0040220F" w:rsidP="00F724B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7070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724B3">
                              <w:rPr>
                                <w:rFonts w:ascii="Arial" w:hAnsi="Arial" w:cs="Arial"/>
                              </w:rPr>
                              <w:t>rojeção zenital.</w:t>
                            </w:r>
                          </w:p>
                          <w:p w:rsidR="0040220F" w:rsidRPr="00F724B3" w:rsidRDefault="0040220F" w:rsidP="00F724B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7070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724B3">
                              <w:rPr>
                                <w:rFonts w:ascii="Arial" w:hAnsi="Arial" w:cs="Arial"/>
                              </w:rPr>
                              <w:t>rojeção cónica.</w:t>
                            </w:r>
                          </w:p>
                          <w:p w:rsidR="0040220F" w:rsidRPr="00F724B3" w:rsidRDefault="0040220F" w:rsidP="00F724B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7070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724B3">
                              <w:rPr>
                                <w:rFonts w:ascii="Arial" w:hAnsi="Arial" w:cs="Arial"/>
                              </w:rPr>
                              <w:t>rojeção cilíndrica.</w:t>
                            </w:r>
                          </w:p>
                          <w:p w:rsidR="0040220F" w:rsidRDefault="0040220F" w:rsidP="00F724B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16.25pt;margin-top:45.85pt;width:229.9pt;height:9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C4qhA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" stroked="f">
                <v:textbox>
                  <w:txbxContent>
                    <w:p w:rsidR="0040220F" w:rsidRDefault="0040220F" w:rsidP="00F724B3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70703">
                        <w:rPr>
                          <w:rFonts w:ascii="Arial" w:hAnsi="Arial" w:cs="Arial"/>
                        </w:rPr>
                        <w:t>p</w:t>
                      </w:r>
                      <w:r w:rsidRPr="00F724B3">
                        <w:rPr>
                          <w:rFonts w:ascii="Arial" w:hAnsi="Arial" w:cs="Arial"/>
                        </w:rPr>
                        <w:t>rojeção azimutal.</w:t>
                      </w:r>
                    </w:p>
                    <w:p w:rsidR="0040220F" w:rsidRDefault="0040220F" w:rsidP="00F724B3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70703">
                        <w:rPr>
                          <w:rFonts w:ascii="Arial" w:hAnsi="Arial" w:cs="Arial"/>
                        </w:rPr>
                        <w:t>p</w:t>
                      </w:r>
                      <w:r w:rsidRPr="00F724B3">
                        <w:rPr>
                          <w:rFonts w:ascii="Arial" w:hAnsi="Arial" w:cs="Arial"/>
                        </w:rPr>
                        <w:t>rojeção zenital.</w:t>
                      </w:r>
                    </w:p>
                    <w:p w:rsidR="0040220F" w:rsidRPr="00F724B3" w:rsidRDefault="0040220F" w:rsidP="00F724B3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70703">
                        <w:rPr>
                          <w:rFonts w:ascii="Arial" w:hAnsi="Arial" w:cs="Arial"/>
                        </w:rPr>
                        <w:t>p</w:t>
                      </w:r>
                      <w:r w:rsidRPr="00F724B3">
                        <w:rPr>
                          <w:rFonts w:ascii="Arial" w:hAnsi="Arial" w:cs="Arial"/>
                        </w:rPr>
                        <w:t>rojeção cónica.</w:t>
                      </w:r>
                    </w:p>
                    <w:p w:rsidR="0040220F" w:rsidRPr="00F724B3" w:rsidRDefault="0040220F" w:rsidP="00F724B3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70703">
                        <w:rPr>
                          <w:rFonts w:ascii="Arial" w:hAnsi="Arial" w:cs="Arial"/>
                        </w:rPr>
                        <w:t>p</w:t>
                      </w:r>
                      <w:r w:rsidRPr="00F724B3">
                        <w:rPr>
                          <w:rFonts w:ascii="Arial" w:hAnsi="Arial" w:cs="Arial"/>
                        </w:rPr>
                        <w:t>rojeção cilíndrica.</w:t>
                      </w:r>
                    </w:p>
                    <w:p w:rsidR="0040220F" w:rsidRDefault="0040220F" w:rsidP="00F724B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724B3" w:rsidRPr="00F42DB7">
        <w:rPr>
          <w:rFonts w:ascii="Arial" w:hAnsi="Arial" w:cs="Arial"/>
          <w:noProof/>
          <w:lang w:eastAsia="pt-PT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margin">
              <wp:posOffset>246380</wp:posOffset>
            </wp:positionH>
            <wp:positionV relativeFrom="line">
              <wp:posOffset>450850</wp:posOffset>
            </wp:positionV>
            <wp:extent cx="2295525" cy="1647825"/>
            <wp:effectExtent l="19050" t="0" r="9525" b="0"/>
            <wp:wrapTopAndBottom/>
            <wp:docPr id="15" name="0 Imagen" descr="/srv/www/escolavirtual2011/portal/questionEditor/templates/views/images/tmp_word/4e32f67828b2437e4f007a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srv/www/escolavirtual2011/portal/questionEditor/templates/views/images/tmp_word/4e32f67828b2437e4f007ad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4B3" w:rsidRPr="00F42DB7">
        <w:rPr>
          <w:rFonts w:ascii="Arial" w:hAnsi="Arial" w:cs="Arial"/>
        </w:rPr>
        <w:t>A projeção cartográfica presente no mapa da imagem é a...</w:t>
      </w:r>
    </w:p>
    <w:p w:rsidR="000C41C0" w:rsidRDefault="000C41C0" w:rsidP="000C41C0">
      <w:pPr>
        <w:pStyle w:val="PargrafodaLista"/>
        <w:tabs>
          <w:tab w:val="left" w:pos="142"/>
        </w:tabs>
        <w:spacing w:before="240"/>
        <w:jc w:val="both"/>
        <w:rPr>
          <w:rFonts w:ascii="Arial" w:hAnsi="Arial" w:cs="Arial"/>
          <w:color w:val="000000" w:themeColor="text1"/>
          <w:u w:val="single"/>
        </w:rPr>
      </w:pPr>
    </w:p>
    <w:p w:rsidR="00F724B3" w:rsidRPr="00F42DB7" w:rsidRDefault="00662CEC" w:rsidP="00F42DB7">
      <w:pPr>
        <w:pStyle w:val="PargrafodaLista"/>
        <w:numPr>
          <w:ilvl w:val="0"/>
          <w:numId w:val="11"/>
        </w:numPr>
        <w:tabs>
          <w:tab w:val="left" w:pos="142"/>
        </w:tabs>
        <w:spacing w:before="240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489585</wp:posOffset>
                </wp:positionV>
                <wp:extent cx="2919730" cy="1230630"/>
                <wp:effectExtent l="3175" t="3810" r="1270" b="381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20F" w:rsidRDefault="0040220F" w:rsidP="00F42DB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="00D80A7B">
                              <w:rPr>
                                <w:rFonts w:ascii="Arial" w:hAnsi="Arial" w:cs="Arial"/>
                              </w:rPr>
                              <w:t xml:space="preserve"> uma </w:t>
                            </w:r>
                            <w:r w:rsidR="00EF40F9">
                              <w:rPr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</w:rPr>
                              <w:t>magem de satélite.</w:t>
                            </w:r>
                          </w:p>
                          <w:p w:rsidR="0040220F" w:rsidRDefault="0040220F" w:rsidP="00F42DB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="00D80A7B">
                              <w:rPr>
                                <w:rFonts w:ascii="Arial" w:hAnsi="Arial" w:cs="Arial"/>
                              </w:rPr>
                              <w:t xml:space="preserve"> uma p</w:t>
                            </w:r>
                            <w:r>
                              <w:rPr>
                                <w:rFonts w:ascii="Arial" w:hAnsi="Arial" w:cs="Arial"/>
                              </w:rPr>
                              <w:t>lanta.</w:t>
                            </w:r>
                          </w:p>
                          <w:p w:rsidR="0040220F" w:rsidRPr="00F724B3" w:rsidRDefault="0040220F" w:rsidP="00F42DB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="00D80A7B">
                              <w:rPr>
                                <w:rFonts w:ascii="Arial" w:hAnsi="Arial" w:cs="Arial"/>
                              </w:rPr>
                              <w:t xml:space="preserve"> uma f</w:t>
                            </w:r>
                            <w:r>
                              <w:rPr>
                                <w:rFonts w:ascii="Arial" w:hAnsi="Arial" w:cs="Arial"/>
                              </w:rPr>
                              <w:t>otografia aérea.</w:t>
                            </w:r>
                          </w:p>
                          <w:p w:rsidR="0040220F" w:rsidRPr="00F724B3" w:rsidRDefault="0040220F" w:rsidP="00F42DB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="00D80A7B">
                              <w:rPr>
                                <w:rFonts w:ascii="Arial" w:hAnsi="Arial" w:cs="Arial"/>
                              </w:rPr>
                              <w:t xml:space="preserve"> um m</w:t>
                            </w:r>
                            <w:r>
                              <w:rPr>
                                <w:rFonts w:ascii="Arial" w:hAnsi="Arial" w:cs="Arial"/>
                              </w:rPr>
                              <w:t>apa.</w:t>
                            </w:r>
                          </w:p>
                          <w:p w:rsidR="0040220F" w:rsidRDefault="0040220F" w:rsidP="00F42DB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12.5pt;margin-top:38.55pt;width:229.9pt;height:9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3LYhA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" stroked="f">
                <v:textbox>
                  <w:txbxContent>
                    <w:p w:rsidR="0040220F" w:rsidRDefault="0040220F" w:rsidP="00F42DB7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 w:rsidR="00D80A7B">
                        <w:rPr>
                          <w:rFonts w:ascii="Arial" w:hAnsi="Arial" w:cs="Arial"/>
                        </w:rPr>
                        <w:t xml:space="preserve"> uma </w:t>
                      </w:r>
                      <w:r w:rsidR="00EF40F9">
                        <w:rPr>
                          <w:rFonts w:ascii="Arial" w:hAnsi="Arial" w:cs="Arial"/>
                        </w:rPr>
                        <w:t>i</w:t>
                      </w:r>
                      <w:r>
                        <w:rPr>
                          <w:rFonts w:ascii="Arial" w:hAnsi="Arial" w:cs="Arial"/>
                        </w:rPr>
                        <w:t>magem de satélite.</w:t>
                      </w:r>
                    </w:p>
                    <w:p w:rsidR="0040220F" w:rsidRDefault="0040220F" w:rsidP="00F42DB7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 w:rsidR="00D80A7B">
                        <w:rPr>
                          <w:rFonts w:ascii="Arial" w:hAnsi="Arial" w:cs="Arial"/>
                        </w:rPr>
                        <w:t xml:space="preserve"> uma p</w:t>
                      </w:r>
                      <w:r>
                        <w:rPr>
                          <w:rFonts w:ascii="Arial" w:hAnsi="Arial" w:cs="Arial"/>
                        </w:rPr>
                        <w:t>lanta.</w:t>
                      </w:r>
                    </w:p>
                    <w:p w:rsidR="0040220F" w:rsidRPr="00F724B3" w:rsidRDefault="0040220F" w:rsidP="00F42DB7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 w:rsidR="00D80A7B">
                        <w:rPr>
                          <w:rFonts w:ascii="Arial" w:hAnsi="Arial" w:cs="Arial"/>
                        </w:rPr>
                        <w:t xml:space="preserve"> uma f</w:t>
                      </w:r>
                      <w:r>
                        <w:rPr>
                          <w:rFonts w:ascii="Arial" w:hAnsi="Arial" w:cs="Arial"/>
                        </w:rPr>
                        <w:t>otografia aérea.</w:t>
                      </w:r>
                    </w:p>
                    <w:p w:rsidR="0040220F" w:rsidRPr="00F724B3" w:rsidRDefault="0040220F" w:rsidP="00F42DB7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 w:rsidR="00D80A7B">
                        <w:rPr>
                          <w:rFonts w:ascii="Arial" w:hAnsi="Arial" w:cs="Arial"/>
                        </w:rPr>
                        <w:t xml:space="preserve"> um m</w:t>
                      </w:r>
                      <w:r>
                        <w:rPr>
                          <w:rFonts w:ascii="Arial" w:hAnsi="Arial" w:cs="Arial"/>
                        </w:rPr>
                        <w:t>apa.</w:t>
                      </w:r>
                    </w:p>
                    <w:p w:rsidR="0040220F" w:rsidRDefault="0040220F" w:rsidP="00F42DB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42DB7">
        <w:rPr>
          <w:rFonts w:ascii="Arial" w:hAnsi="Arial" w:cs="Arial"/>
          <w:noProof/>
          <w:lang w:eastAsia="pt-PT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margin">
              <wp:posOffset>246380</wp:posOffset>
            </wp:positionH>
            <wp:positionV relativeFrom="line">
              <wp:posOffset>224790</wp:posOffset>
            </wp:positionV>
            <wp:extent cx="2280285" cy="1676400"/>
            <wp:effectExtent l="19050" t="0" r="5715" b="0"/>
            <wp:wrapTopAndBottom/>
            <wp:docPr id="574473292" name="0 Imagen" descr="/srv/www/escolavirtual2011/portal/questionEditor/templates/views/images/tmp_word/4e32f67828b2437e4f007a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srv/www/escolavirtual2011/portal/questionEditor/templates/views/images/tmp_word/4e32f67828b2437e4f007ad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0E1B" w:rsidRPr="00F42DB7">
        <w:rPr>
          <w:rFonts w:ascii="Arial" w:hAnsi="Arial" w:cs="Arial"/>
        </w:rPr>
        <w:t>A representação da superfície terrestre presente na figura é...</w:t>
      </w:r>
    </w:p>
    <w:p w:rsidR="00F724B3" w:rsidRDefault="00F724B3" w:rsidP="000C41C0">
      <w:pPr>
        <w:pStyle w:val="PargrafodaLista"/>
        <w:tabs>
          <w:tab w:val="left" w:pos="142"/>
        </w:tabs>
        <w:spacing w:before="240"/>
        <w:jc w:val="both"/>
        <w:rPr>
          <w:rFonts w:ascii="Arial" w:hAnsi="Arial" w:cs="Arial"/>
          <w:color w:val="000000" w:themeColor="text1"/>
          <w:u w:val="single"/>
        </w:rPr>
      </w:pPr>
    </w:p>
    <w:p w:rsidR="00897CE5" w:rsidRPr="00897CE5" w:rsidRDefault="00897CE5" w:rsidP="00897C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6. </w:t>
      </w:r>
      <w:r w:rsidRPr="00897CE5">
        <w:rPr>
          <w:rFonts w:ascii="Arial" w:hAnsi="Arial" w:cs="Arial"/>
        </w:rPr>
        <w:t>Classifica as seguintes afirmações em verdadeiras (V) ou falsas (F).</w:t>
      </w:r>
    </w:p>
    <w:p w:rsidR="00897CE5" w:rsidRPr="00897CE5" w:rsidRDefault="00897CE5" w:rsidP="00897CE5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</w:rPr>
      </w:pPr>
      <w:r w:rsidRPr="00897CE5">
        <w:rPr>
          <w:rFonts w:ascii="Arial" w:hAnsi="Arial" w:cs="Arial"/>
        </w:rPr>
        <w:t>O reduzido pormenor dos elementos cartografados é uma das vantagens dos globos.</w:t>
      </w:r>
      <w:r>
        <w:rPr>
          <w:rFonts w:ascii="Arial" w:hAnsi="Arial" w:cs="Arial"/>
        </w:rPr>
        <w:t xml:space="preserve"> _____</w:t>
      </w:r>
    </w:p>
    <w:p w:rsidR="00897CE5" w:rsidRPr="00897CE5" w:rsidRDefault="00897CE5" w:rsidP="00897CE5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</w:rPr>
      </w:pPr>
      <w:r w:rsidRPr="00897CE5">
        <w:rPr>
          <w:rFonts w:ascii="Arial" w:hAnsi="Arial" w:cs="Arial"/>
        </w:rPr>
        <w:t>A possibilidade de uma representação mais fiel da Terra é uma das vantagens dos globos.</w:t>
      </w:r>
      <w:r>
        <w:rPr>
          <w:rFonts w:ascii="Arial" w:hAnsi="Arial" w:cs="Arial"/>
        </w:rPr>
        <w:t xml:space="preserve"> _____</w:t>
      </w:r>
    </w:p>
    <w:p w:rsidR="00897CE5" w:rsidRPr="00897CE5" w:rsidRDefault="00897CE5" w:rsidP="00897CE5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</w:rPr>
      </w:pPr>
      <w:r w:rsidRPr="00897CE5">
        <w:rPr>
          <w:rFonts w:ascii="Arial" w:hAnsi="Arial" w:cs="Arial"/>
        </w:rPr>
        <w:t>A representação da totalidade da superfície terrestre é uma das vantagens dos globos.</w:t>
      </w:r>
      <w:r>
        <w:rPr>
          <w:rFonts w:ascii="Arial" w:hAnsi="Arial" w:cs="Arial"/>
        </w:rPr>
        <w:t xml:space="preserve"> _____</w:t>
      </w:r>
    </w:p>
    <w:p w:rsidR="00521683" w:rsidRPr="0040220F" w:rsidRDefault="00897CE5" w:rsidP="00897CE5">
      <w:pPr>
        <w:pStyle w:val="PargrafodaLista"/>
        <w:numPr>
          <w:ilvl w:val="0"/>
          <w:numId w:val="13"/>
        </w:numPr>
        <w:jc w:val="both"/>
        <w:rPr>
          <w:rFonts w:ascii="Arial" w:hAnsi="Arial" w:cs="Arial"/>
        </w:rPr>
      </w:pPr>
      <w:r w:rsidRPr="00897CE5">
        <w:rPr>
          <w:rFonts w:ascii="Arial" w:hAnsi="Arial" w:cs="Arial"/>
        </w:rPr>
        <w:t>A possibilidade de visualizar dois locais opostos ao mesmo tempo é uma das vantagens dos globos.</w:t>
      </w:r>
      <w:r>
        <w:rPr>
          <w:rFonts w:ascii="Arial" w:hAnsi="Arial" w:cs="Arial"/>
        </w:rPr>
        <w:t xml:space="preserve"> _____</w:t>
      </w:r>
    </w:p>
    <w:p w:rsidR="0040220F" w:rsidRDefault="0040220F" w:rsidP="0040220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7. </w:t>
      </w:r>
      <w:r>
        <w:rPr>
          <w:rFonts w:ascii="Arial" w:hAnsi="Arial" w:cs="Arial"/>
        </w:rPr>
        <w:t xml:space="preserve">Seleciona, com um círculo, </w:t>
      </w:r>
      <w:r w:rsidRPr="0040220F">
        <w:rPr>
          <w:rFonts w:ascii="Arial" w:hAnsi="Arial" w:cs="Arial"/>
        </w:rPr>
        <w:t>a opção correta.</w:t>
      </w:r>
    </w:p>
    <w:p w:rsidR="0040220F" w:rsidRPr="0040220F" w:rsidRDefault="0040220F" w:rsidP="0040220F">
      <w:pPr>
        <w:spacing w:after="0"/>
        <w:jc w:val="both"/>
        <w:rPr>
          <w:rFonts w:ascii="Arial" w:hAnsi="Arial" w:cs="Arial"/>
        </w:rPr>
      </w:pPr>
      <w:r w:rsidRPr="0040220F">
        <w:rPr>
          <w:rFonts w:ascii="Arial" w:hAnsi="Arial" w:cs="Arial"/>
        </w:rPr>
        <w:t>A escala de um mapa é...</w:t>
      </w:r>
    </w:p>
    <w:p w:rsidR="0040220F" w:rsidRPr="0040220F" w:rsidRDefault="0040220F" w:rsidP="0040220F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40220F">
        <w:rPr>
          <w:rFonts w:ascii="Arial" w:hAnsi="Arial" w:cs="Arial"/>
        </w:rPr>
        <w:t>a soma entre a distância no mapa e a distância real.</w:t>
      </w:r>
    </w:p>
    <w:p w:rsidR="0040220F" w:rsidRPr="0040220F" w:rsidRDefault="0040220F" w:rsidP="0040220F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40220F">
        <w:rPr>
          <w:rFonts w:ascii="Arial" w:hAnsi="Arial" w:cs="Arial"/>
        </w:rPr>
        <w:t>a razão entre a distância no mapa e a distância real.</w:t>
      </w:r>
    </w:p>
    <w:p w:rsidR="0040220F" w:rsidRPr="0040220F" w:rsidRDefault="0040220F" w:rsidP="0040220F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40220F">
        <w:rPr>
          <w:rFonts w:ascii="Arial" w:hAnsi="Arial" w:cs="Arial"/>
        </w:rPr>
        <w:t>a diferença entre a distância real e a distância no mapa.</w:t>
      </w:r>
    </w:p>
    <w:p w:rsidR="0040220F" w:rsidRPr="0040220F" w:rsidRDefault="0040220F" w:rsidP="0040220F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40220F">
        <w:rPr>
          <w:rFonts w:ascii="Arial" w:hAnsi="Arial" w:cs="Arial"/>
        </w:rPr>
        <w:t>a razão entre a distância real e a distância no mapa.</w:t>
      </w:r>
    </w:p>
    <w:p w:rsidR="00F724B3" w:rsidRPr="0040220F" w:rsidRDefault="00F724B3" w:rsidP="0040220F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</w:p>
    <w:p w:rsidR="0040220F" w:rsidRPr="0040220F" w:rsidRDefault="0040220F" w:rsidP="0040220F">
      <w:pPr>
        <w:jc w:val="both"/>
        <w:rPr>
          <w:rFonts w:ascii="Arial" w:hAnsi="Arial" w:cs="Arial"/>
        </w:rPr>
      </w:pPr>
      <w:r w:rsidRPr="0040220F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Ligando com uma linha, a</w:t>
      </w:r>
      <w:r w:rsidRPr="0040220F">
        <w:rPr>
          <w:rFonts w:ascii="Arial" w:hAnsi="Arial" w:cs="Arial"/>
        </w:rPr>
        <w:t>ssocia as escalas numéricas aos respetivos tipos de mapas.</w:t>
      </w:r>
    </w:p>
    <w:tbl>
      <w:tblPr>
        <w:tblStyle w:val="TableGridPHPDOCX"/>
        <w:tblOverlap w:val="never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924"/>
        <w:gridCol w:w="357"/>
        <w:gridCol w:w="283"/>
        <w:gridCol w:w="2500"/>
      </w:tblGrid>
      <w:tr w:rsidR="0040220F" w:rsidRPr="0040220F" w:rsidTr="00221BD1">
        <w:tc>
          <w:tcPr>
            <w:tcW w:w="2513" w:type="dxa"/>
          </w:tcPr>
          <w:p w:rsidR="0040220F" w:rsidRPr="0040220F" w:rsidRDefault="0040220F" w:rsidP="0040220F">
            <w:pPr>
              <w:spacing w:after="0" w:line="240" w:lineRule="auto"/>
              <w:ind w:left="1134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>1/25 000</w:t>
            </w:r>
          </w:p>
        </w:tc>
        <w:tc>
          <w:tcPr>
            <w:tcW w:w="924" w:type="dxa"/>
          </w:tcPr>
          <w:p w:rsidR="0040220F" w:rsidRPr="0040220F" w:rsidRDefault="00221BD1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9F"/>
            </w:r>
          </w:p>
        </w:tc>
        <w:tc>
          <w:tcPr>
            <w:tcW w:w="357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40220F" w:rsidRPr="0040220F" w:rsidRDefault="00221BD1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9F"/>
            </w:r>
          </w:p>
        </w:tc>
        <w:tc>
          <w:tcPr>
            <w:tcW w:w="2500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>Planisfério.</w:t>
            </w:r>
          </w:p>
        </w:tc>
      </w:tr>
      <w:tr w:rsidR="0040220F" w:rsidRPr="0040220F" w:rsidTr="00221BD1">
        <w:tc>
          <w:tcPr>
            <w:tcW w:w="2513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24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357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500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0220F" w:rsidRPr="0040220F" w:rsidTr="00221BD1">
        <w:tc>
          <w:tcPr>
            <w:tcW w:w="2513" w:type="dxa"/>
          </w:tcPr>
          <w:p w:rsidR="0040220F" w:rsidRPr="0040220F" w:rsidRDefault="0040220F" w:rsidP="0040220F">
            <w:pPr>
              <w:spacing w:after="0" w:line="240" w:lineRule="auto"/>
              <w:ind w:left="1134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>1/5 000 000</w:t>
            </w:r>
          </w:p>
        </w:tc>
        <w:tc>
          <w:tcPr>
            <w:tcW w:w="924" w:type="dxa"/>
          </w:tcPr>
          <w:p w:rsidR="0040220F" w:rsidRPr="0040220F" w:rsidRDefault="00221BD1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9F"/>
            </w:r>
          </w:p>
        </w:tc>
        <w:tc>
          <w:tcPr>
            <w:tcW w:w="357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40220F" w:rsidRPr="0040220F" w:rsidRDefault="00221BD1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9F"/>
            </w:r>
          </w:p>
        </w:tc>
        <w:tc>
          <w:tcPr>
            <w:tcW w:w="2500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>Mapa topográfico.</w:t>
            </w:r>
          </w:p>
        </w:tc>
      </w:tr>
      <w:tr w:rsidR="0040220F" w:rsidRPr="0040220F" w:rsidTr="00221BD1">
        <w:tc>
          <w:tcPr>
            <w:tcW w:w="2513" w:type="dxa"/>
          </w:tcPr>
          <w:p w:rsidR="0040220F" w:rsidRPr="0040220F" w:rsidRDefault="0040220F" w:rsidP="0040220F">
            <w:pPr>
              <w:spacing w:after="0" w:line="240" w:lineRule="auto"/>
              <w:ind w:left="1134"/>
              <w:jc w:val="both"/>
              <w:rPr>
                <w:rFonts w:ascii="Arial" w:hAnsi="Arial" w:cs="Arial"/>
              </w:rPr>
            </w:pPr>
          </w:p>
        </w:tc>
        <w:tc>
          <w:tcPr>
            <w:tcW w:w="924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357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500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</w:tr>
      <w:tr w:rsidR="0040220F" w:rsidRPr="0040220F" w:rsidTr="00221BD1">
        <w:tc>
          <w:tcPr>
            <w:tcW w:w="2513" w:type="dxa"/>
          </w:tcPr>
          <w:p w:rsidR="0040220F" w:rsidRPr="0040220F" w:rsidRDefault="0040220F" w:rsidP="0040220F">
            <w:pPr>
              <w:spacing w:after="0" w:line="240" w:lineRule="auto"/>
              <w:ind w:left="1134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>1/500 000</w:t>
            </w:r>
          </w:p>
        </w:tc>
        <w:tc>
          <w:tcPr>
            <w:tcW w:w="924" w:type="dxa"/>
          </w:tcPr>
          <w:p w:rsidR="0040220F" w:rsidRPr="0040220F" w:rsidRDefault="00221BD1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9F"/>
            </w:r>
          </w:p>
        </w:tc>
        <w:tc>
          <w:tcPr>
            <w:tcW w:w="357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40220F" w:rsidRPr="0040220F" w:rsidRDefault="00221BD1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9F"/>
            </w:r>
          </w:p>
        </w:tc>
        <w:tc>
          <w:tcPr>
            <w:tcW w:w="2500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>Mapa corográfico.</w:t>
            </w:r>
          </w:p>
        </w:tc>
      </w:tr>
      <w:tr w:rsidR="0040220F" w:rsidRPr="0040220F" w:rsidTr="00221BD1">
        <w:tc>
          <w:tcPr>
            <w:tcW w:w="2513" w:type="dxa"/>
          </w:tcPr>
          <w:p w:rsidR="0040220F" w:rsidRPr="0040220F" w:rsidRDefault="0040220F" w:rsidP="0040220F">
            <w:pPr>
              <w:spacing w:after="0" w:line="240" w:lineRule="auto"/>
              <w:ind w:left="1134"/>
              <w:jc w:val="both"/>
              <w:rPr>
                <w:rFonts w:ascii="Arial" w:hAnsi="Arial" w:cs="Arial"/>
              </w:rPr>
            </w:pPr>
          </w:p>
        </w:tc>
        <w:tc>
          <w:tcPr>
            <w:tcW w:w="924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357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500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0220F" w:rsidRPr="0040220F" w:rsidTr="00221BD1">
        <w:tc>
          <w:tcPr>
            <w:tcW w:w="2513" w:type="dxa"/>
          </w:tcPr>
          <w:p w:rsidR="0040220F" w:rsidRPr="0040220F" w:rsidRDefault="0040220F" w:rsidP="0040220F">
            <w:pPr>
              <w:spacing w:after="0" w:line="240" w:lineRule="auto"/>
              <w:ind w:left="1134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>1/5 000</w:t>
            </w:r>
          </w:p>
        </w:tc>
        <w:tc>
          <w:tcPr>
            <w:tcW w:w="924" w:type="dxa"/>
          </w:tcPr>
          <w:p w:rsidR="0040220F" w:rsidRPr="0040220F" w:rsidRDefault="00221BD1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9F"/>
            </w:r>
          </w:p>
        </w:tc>
        <w:tc>
          <w:tcPr>
            <w:tcW w:w="357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:rsidR="0040220F" w:rsidRPr="0040220F" w:rsidRDefault="00221BD1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9F"/>
            </w:r>
          </w:p>
        </w:tc>
        <w:tc>
          <w:tcPr>
            <w:tcW w:w="2500" w:type="dxa"/>
          </w:tcPr>
          <w:p w:rsidR="0040220F" w:rsidRPr="0040220F" w:rsidRDefault="0040220F" w:rsidP="004022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0220F">
              <w:rPr>
                <w:rFonts w:ascii="Arial" w:hAnsi="Arial" w:cs="Arial"/>
              </w:rPr>
              <w:t>Planta.</w:t>
            </w:r>
          </w:p>
        </w:tc>
      </w:tr>
    </w:tbl>
    <w:p w:rsidR="00F724B3" w:rsidRDefault="00F724B3" w:rsidP="0040220F">
      <w:pPr>
        <w:pStyle w:val="PargrafodaLista"/>
        <w:tabs>
          <w:tab w:val="left" w:pos="142"/>
        </w:tabs>
        <w:spacing w:before="240" w:after="0"/>
        <w:jc w:val="both"/>
        <w:rPr>
          <w:rFonts w:ascii="Arial" w:hAnsi="Arial" w:cs="Arial"/>
          <w:color w:val="000000" w:themeColor="text1"/>
          <w:u w:val="single"/>
        </w:rPr>
      </w:pPr>
    </w:p>
    <w:p w:rsidR="000D5ED5" w:rsidRPr="000D5ED5" w:rsidRDefault="000D5ED5" w:rsidP="000D5ED5">
      <w:pPr>
        <w:rPr>
          <w:rFonts w:ascii="Arial" w:hAnsi="Arial" w:cs="Arial"/>
          <w:b/>
          <w:bCs/>
        </w:rPr>
      </w:pPr>
      <w:r w:rsidRPr="000D5ED5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</w:t>
      </w:r>
      <w:r w:rsidRPr="000D5ED5">
        <w:rPr>
          <w:rFonts w:ascii="Arial" w:hAnsi="Arial" w:cs="Arial"/>
        </w:rPr>
        <w:t>Coloca as escalas por ordem decrescente.</w:t>
      </w:r>
      <w:r w:rsidRPr="000D5ED5"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     </w:t>
      </w:r>
      <w:r w:rsidRPr="000D5ED5">
        <w:rPr>
          <w:rFonts w:ascii="Arial" w:hAnsi="Arial" w:cs="Arial"/>
          <w:b/>
          <w:bCs/>
        </w:rPr>
        <w:t xml:space="preserve">A </w:t>
      </w:r>
      <w:r w:rsidRPr="000D5ED5">
        <w:rPr>
          <w:rFonts w:ascii="Arial" w:hAnsi="Arial" w:cs="Arial"/>
        </w:rPr>
        <w:t>- 1/700</w:t>
      </w:r>
      <w:r>
        <w:rPr>
          <w:rFonts w:ascii="Arial" w:hAnsi="Arial" w:cs="Arial"/>
        </w:rPr>
        <w:t xml:space="preserve">        </w:t>
      </w:r>
      <w:r w:rsidRPr="000D5ED5">
        <w:rPr>
          <w:rFonts w:ascii="Arial" w:hAnsi="Arial" w:cs="Arial"/>
          <w:b/>
          <w:bCs/>
        </w:rPr>
        <w:t>B</w:t>
      </w:r>
      <w:r w:rsidRPr="000D5ED5">
        <w:rPr>
          <w:rFonts w:ascii="Arial" w:hAnsi="Arial" w:cs="Arial"/>
        </w:rPr>
        <w:t xml:space="preserve"> - 1/5000</w:t>
      </w:r>
      <w:r>
        <w:rPr>
          <w:rFonts w:ascii="Arial" w:hAnsi="Arial" w:cs="Arial"/>
        </w:rPr>
        <w:t xml:space="preserve">      </w:t>
      </w:r>
      <w:r w:rsidRPr="000D5ED5">
        <w:rPr>
          <w:rFonts w:ascii="Arial" w:hAnsi="Arial" w:cs="Arial"/>
          <w:b/>
          <w:bCs/>
        </w:rPr>
        <w:t xml:space="preserve">C </w:t>
      </w:r>
      <w:r w:rsidRPr="000D5ED5">
        <w:rPr>
          <w:rFonts w:ascii="Arial" w:hAnsi="Arial" w:cs="Arial"/>
        </w:rPr>
        <w:t>- 1/1000000</w:t>
      </w:r>
      <w:r>
        <w:rPr>
          <w:rFonts w:ascii="Arial" w:hAnsi="Arial" w:cs="Arial"/>
        </w:rPr>
        <w:t xml:space="preserve">      </w:t>
      </w:r>
      <w:r w:rsidRPr="000D5ED5">
        <w:rPr>
          <w:rFonts w:ascii="Arial" w:hAnsi="Arial" w:cs="Arial"/>
          <w:b/>
          <w:bCs/>
        </w:rPr>
        <w:t>D</w:t>
      </w:r>
      <w:r w:rsidRPr="000D5ED5">
        <w:rPr>
          <w:rFonts w:ascii="Arial" w:hAnsi="Arial" w:cs="Arial"/>
        </w:rPr>
        <w:t xml:space="preserve"> - 1/250000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____; ____; ____; ____</w:t>
      </w:r>
    </w:p>
    <w:p w:rsidR="000D5ED5" w:rsidRDefault="000D5ED5" w:rsidP="000D5ED5">
      <w:pPr>
        <w:pStyle w:val="PargrafodaLista"/>
        <w:tabs>
          <w:tab w:val="left" w:pos="142"/>
        </w:tabs>
        <w:spacing w:before="240" w:after="0"/>
        <w:ind w:left="0"/>
        <w:jc w:val="both"/>
        <w:rPr>
          <w:rFonts w:ascii="Arial" w:hAnsi="Arial" w:cs="Arial"/>
          <w:color w:val="000000" w:themeColor="text1"/>
          <w:u w:val="single"/>
        </w:rPr>
      </w:pPr>
    </w:p>
    <w:p w:rsidR="002C6388" w:rsidRPr="002C6388" w:rsidRDefault="00662CEC" w:rsidP="002C63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917575</wp:posOffset>
                </wp:positionV>
                <wp:extent cx="2919730" cy="1230630"/>
                <wp:effectExtent l="3175" t="3175" r="1270" b="444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388" w:rsidRDefault="002C6388" w:rsidP="002C638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200Km</w:t>
                            </w:r>
                          </w:p>
                          <w:p w:rsidR="002C6388" w:rsidRDefault="002C6388" w:rsidP="002C638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260Km</w:t>
                            </w:r>
                          </w:p>
                          <w:p w:rsidR="002C6388" w:rsidRPr="00F724B3" w:rsidRDefault="002C6388" w:rsidP="002C638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400Km</w:t>
                            </w:r>
                          </w:p>
                          <w:p w:rsidR="002C6388" w:rsidRPr="00F724B3" w:rsidRDefault="002C6388" w:rsidP="002C638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160Km</w:t>
                            </w:r>
                          </w:p>
                          <w:p w:rsidR="002C6388" w:rsidRDefault="002C6388" w:rsidP="002C638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220.75pt;margin-top:72.25pt;width:229.9pt;height:9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ghhQ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" stroked="f">
                <v:textbox>
                  <w:txbxContent>
                    <w:p w:rsidR="002C6388" w:rsidRDefault="002C6388" w:rsidP="002C6388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200Km</w:t>
                      </w:r>
                    </w:p>
                    <w:p w:rsidR="002C6388" w:rsidRDefault="002C6388" w:rsidP="002C6388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260Km</w:t>
                      </w:r>
                    </w:p>
                    <w:p w:rsidR="002C6388" w:rsidRPr="00F724B3" w:rsidRDefault="002C6388" w:rsidP="002C6388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400Km</w:t>
                      </w:r>
                    </w:p>
                    <w:p w:rsidR="002C6388" w:rsidRPr="00F724B3" w:rsidRDefault="002C6388" w:rsidP="002C6388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 xml:space="preserve"> 160Km</w:t>
                      </w:r>
                    </w:p>
                    <w:p w:rsidR="002C6388" w:rsidRDefault="002C6388" w:rsidP="002C638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2C6388" w:rsidRPr="002C6388">
        <w:rPr>
          <w:rFonts w:ascii="Arial" w:hAnsi="Arial" w:cs="Arial"/>
          <w:b/>
        </w:rPr>
        <w:t xml:space="preserve">10. </w:t>
      </w:r>
      <w:r w:rsidR="002C6388" w:rsidRPr="002C6388">
        <w:rPr>
          <w:rFonts w:ascii="Arial" w:hAnsi="Arial" w:cs="Arial"/>
        </w:rPr>
        <w:t>Seleciona a resposta correta.</w:t>
      </w:r>
      <w:r w:rsidR="002C6388">
        <w:rPr>
          <w:rFonts w:ascii="Arial" w:hAnsi="Arial" w:cs="Arial"/>
        </w:rPr>
        <w:t xml:space="preserve"> </w:t>
      </w:r>
      <w:r w:rsidR="002C6388" w:rsidRPr="002C6388">
        <w:rPr>
          <w:rFonts w:ascii="Arial" w:hAnsi="Arial" w:cs="Arial"/>
        </w:rPr>
        <w:t xml:space="preserve">Utilizando a escala do mapa, Lisboa fica aproximadamente a </w:t>
      </w:r>
      <w:r w:rsidR="002C6388">
        <w:rPr>
          <w:rFonts w:ascii="Arial" w:hAnsi="Arial" w:cs="Arial"/>
          <w:noProof/>
          <w:lang w:eastAsia="pt-PT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margin">
              <wp:posOffset>284480</wp:posOffset>
            </wp:positionH>
            <wp:positionV relativeFrom="line">
              <wp:posOffset>380365</wp:posOffset>
            </wp:positionV>
            <wp:extent cx="2038350" cy="2411730"/>
            <wp:effectExtent l="19050" t="0" r="0" b="0"/>
            <wp:wrapTopAndBottom/>
            <wp:docPr id="140018074" name="0 Imagen" descr="/srv/www/escolavirtual2011/portal/questionEditor/templates/views/images/tmp_word/4fd7d4cb498eb358082851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srv/www/escolavirtual2011/portal/questionEditor/templates/views/images/tmp_word/4fd7d4cb498eb3580828510c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6388" w:rsidRPr="002C6388">
        <w:rPr>
          <w:rFonts w:ascii="Arial" w:hAnsi="Arial" w:cs="Arial"/>
        </w:rPr>
        <w:t xml:space="preserve">quantos quilómetros da Figueira da Foz? </w:t>
      </w:r>
    </w:p>
    <w:p w:rsidR="00F724B3" w:rsidRPr="00A73603" w:rsidRDefault="00A73603" w:rsidP="00A73603">
      <w:pPr>
        <w:pStyle w:val="PargrafodaLista"/>
        <w:tabs>
          <w:tab w:val="left" w:pos="142"/>
        </w:tabs>
        <w:spacing w:before="240"/>
        <w:ind w:left="0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b/>
        </w:rPr>
        <w:lastRenderedPageBreak/>
        <w:t xml:space="preserve">11. </w:t>
      </w:r>
      <w:r w:rsidRPr="00897CE5">
        <w:rPr>
          <w:rFonts w:ascii="Arial" w:hAnsi="Arial" w:cs="Arial"/>
        </w:rPr>
        <w:t>Classifica as seguintes afirmações em verdadeiras (V) ou falsas (F).</w:t>
      </w:r>
    </w:p>
    <w:p w:rsidR="00A73603" w:rsidRPr="00A73603" w:rsidRDefault="00A73603" w:rsidP="00445C3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73603">
        <w:rPr>
          <w:rFonts w:ascii="Arial" w:hAnsi="Arial" w:cs="Arial"/>
        </w:rPr>
        <w:t>Dois lugares separados por 20 km, num mapa com escala 1/100 000 estão separados por 20 centímetros. ____</w:t>
      </w:r>
    </w:p>
    <w:p w:rsidR="00A73603" w:rsidRPr="00A73603" w:rsidRDefault="00A73603" w:rsidP="00445C3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73603">
        <w:rPr>
          <w:rFonts w:ascii="Arial" w:hAnsi="Arial" w:cs="Arial"/>
        </w:rPr>
        <w:t>Dois lugares separados por 5 cm num mapa com escala 1/5 000, estão na realidade separados por 2,5 km. ____</w:t>
      </w:r>
    </w:p>
    <w:p w:rsidR="00A73603" w:rsidRPr="00A73603" w:rsidRDefault="00A73603" w:rsidP="00445C3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73603">
        <w:rPr>
          <w:rFonts w:ascii="Arial" w:hAnsi="Arial" w:cs="Arial"/>
        </w:rPr>
        <w:t>Dois lugares separados por 800 km na realidade, teriam de ser separados por 8 cm num mapa com escala de 1/10 000 000. ____</w:t>
      </w:r>
    </w:p>
    <w:p w:rsidR="00A73603" w:rsidRPr="00A73603" w:rsidRDefault="00A73603" w:rsidP="00445C35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73603">
        <w:rPr>
          <w:rFonts w:ascii="Arial" w:hAnsi="Arial" w:cs="Arial"/>
        </w:rPr>
        <w:t>A escala de um mapa em que dois lugares separados por 800 km na realidade estão separados por 4 cm tem de ser 1/10000000. ____</w:t>
      </w:r>
    </w:p>
    <w:p w:rsidR="00F724B3" w:rsidRDefault="00F724B3" w:rsidP="000C41C0">
      <w:pPr>
        <w:pStyle w:val="PargrafodaLista"/>
        <w:tabs>
          <w:tab w:val="left" w:pos="142"/>
        </w:tabs>
        <w:spacing w:before="240"/>
        <w:jc w:val="both"/>
        <w:rPr>
          <w:rFonts w:ascii="Arial" w:hAnsi="Arial" w:cs="Arial"/>
          <w:color w:val="000000" w:themeColor="text1"/>
          <w:u w:val="single"/>
        </w:rPr>
      </w:pPr>
    </w:p>
    <w:p w:rsidR="00445C35" w:rsidRPr="00445C35" w:rsidRDefault="00445C35" w:rsidP="00445C35">
      <w:pPr>
        <w:jc w:val="both"/>
        <w:rPr>
          <w:rFonts w:ascii="Arial" w:hAnsi="Arial" w:cs="Arial"/>
          <w:b/>
        </w:rPr>
      </w:pPr>
      <w:r w:rsidRPr="00445C35">
        <w:rPr>
          <w:rFonts w:ascii="Arial" w:hAnsi="Arial" w:cs="Arial"/>
          <w:b/>
        </w:rPr>
        <w:t xml:space="preserve">12. </w:t>
      </w:r>
      <w:r w:rsidRPr="00445C35">
        <w:rPr>
          <w:rFonts w:ascii="Arial" w:hAnsi="Arial" w:cs="Arial"/>
          <w:u w:val="single"/>
        </w:rPr>
        <w:t>Apresentando os cálculos por ti efetuados</w:t>
      </w:r>
      <w:r>
        <w:rPr>
          <w:rFonts w:ascii="Arial" w:hAnsi="Arial" w:cs="Arial"/>
          <w:b/>
        </w:rPr>
        <w:t xml:space="preserve">, </w:t>
      </w:r>
      <w:r w:rsidRPr="00445C35">
        <w:rPr>
          <w:rFonts w:ascii="Arial" w:hAnsi="Arial" w:cs="Arial"/>
        </w:rPr>
        <w:t>responde às seguintes questões.</w:t>
      </w:r>
      <w:r w:rsidRPr="00445C35">
        <w:rPr>
          <w:rFonts w:ascii="Arial" w:hAnsi="Arial" w:cs="Arial"/>
          <w:b/>
        </w:rPr>
        <w:t xml:space="preserve"> </w:t>
      </w:r>
    </w:p>
    <w:p w:rsidR="00445C35" w:rsidRDefault="00445C35" w:rsidP="00445C35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445C35">
        <w:rPr>
          <w:rFonts w:ascii="Arial" w:hAnsi="Arial" w:cs="Arial"/>
        </w:rPr>
        <w:t>Se, numa planta com escala de 1/500, dois pontos estiverem separados por 1 centímetro, qual a distância real entre eles?</w:t>
      </w:r>
    </w:p>
    <w:p w:rsidR="00445C35" w:rsidRDefault="00445C35" w:rsidP="00445C35">
      <w:pPr>
        <w:jc w:val="both"/>
        <w:rPr>
          <w:rFonts w:ascii="Arial" w:hAnsi="Arial" w:cs="Arial"/>
        </w:rPr>
      </w:pPr>
    </w:p>
    <w:p w:rsidR="0055584E" w:rsidRDefault="0055584E" w:rsidP="00445C35">
      <w:pPr>
        <w:jc w:val="both"/>
        <w:rPr>
          <w:rFonts w:ascii="Arial" w:hAnsi="Arial" w:cs="Arial"/>
        </w:rPr>
      </w:pPr>
    </w:p>
    <w:p w:rsidR="0055584E" w:rsidRDefault="0055584E" w:rsidP="00445C35">
      <w:pPr>
        <w:jc w:val="both"/>
        <w:rPr>
          <w:rFonts w:ascii="Arial" w:hAnsi="Arial" w:cs="Arial"/>
        </w:rPr>
      </w:pPr>
    </w:p>
    <w:p w:rsidR="00445C35" w:rsidRDefault="00445C35" w:rsidP="00445C35">
      <w:pPr>
        <w:jc w:val="both"/>
        <w:rPr>
          <w:rFonts w:ascii="Arial" w:hAnsi="Arial" w:cs="Arial"/>
        </w:rPr>
      </w:pPr>
    </w:p>
    <w:p w:rsidR="00445C35" w:rsidRDefault="00445C35" w:rsidP="00445C3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R: ____________________________________________________________________</w:t>
      </w:r>
    </w:p>
    <w:p w:rsidR="00445C35" w:rsidRPr="00445C35" w:rsidRDefault="00445C35" w:rsidP="00445C35">
      <w:pPr>
        <w:jc w:val="both"/>
        <w:rPr>
          <w:rFonts w:ascii="Arial" w:hAnsi="Arial" w:cs="Arial"/>
        </w:rPr>
      </w:pPr>
    </w:p>
    <w:p w:rsidR="00445C35" w:rsidRPr="00445C35" w:rsidRDefault="00445C35" w:rsidP="00445C35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445C35">
        <w:rPr>
          <w:rFonts w:ascii="Arial" w:hAnsi="Arial" w:cs="Arial"/>
        </w:rPr>
        <w:t>Qual a distância real entre duas cidades que, num mapa de escala 1/500 000, distam entre si 6 centímetros</w:t>
      </w:r>
      <w:r w:rsidRPr="00445C35">
        <w:rPr>
          <w:rFonts w:ascii="Verdana" w:hAnsi="Verdana" w:cs="Verdana"/>
        </w:rPr>
        <w:t>?</w:t>
      </w:r>
    </w:p>
    <w:p w:rsidR="00445C35" w:rsidRPr="00445C35" w:rsidRDefault="00445C35" w:rsidP="00445C35">
      <w:pPr>
        <w:jc w:val="both"/>
        <w:rPr>
          <w:rFonts w:ascii="Arial" w:hAnsi="Arial" w:cs="Arial"/>
        </w:rPr>
      </w:pPr>
    </w:p>
    <w:p w:rsidR="00445C35" w:rsidRDefault="00445C35" w:rsidP="000C41C0">
      <w:pPr>
        <w:pStyle w:val="PargrafodaLista"/>
        <w:tabs>
          <w:tab w:val="left" w:pos="142"/>
        </w:tabs>
        <w:spacing w:before="240"/>
        <w:jc w:val="both"/>
        <w:rPr>
          <w:rFonts w:ascii="Arial" w:hAnsi="Arial" w:cs="Arial"/>
          <w:color w:val="000000" w:themeColor="text1"/>
          <w:u w:val="single"/>
        </w:rPr>
      </w:pPr>
    </w:p>
    <w:p w:rsidR="00F724B3" w:rsidRDefault="00F724B3" w:rsidP="000C41C0">
      <w:pPr>
        <w:pStyle w:val="PargrafodaLista"/>
        <w:tabs>
          <w:tab w:val="left" w:pos="142"/>
        </w:tabs>
        <w:spacing w:before="240"/>
        <w:jc w:val="both"/>
        <w:rPr>
          <w:rFonts w:ascii="Arial" w:hAnsi="Arial" w:cs="Arial"/>
          <w:color w:val="000000" w:themeColor="text1"/>
          <w:u w:val="single"/>
        </w:rPr>
      </w:pPr>
    </w:p>
    <w:p w:rsidR="00445C35" w:rsidRDefault="00445C35" w:rsidP="000C41C0">
      <w:pPr>
        <w:pStyle w:val="PargrafodaLista"/>
        <w:tabs>
          <w:tab w:val="left" w:pos="142"/>
        </w:tabs>
        <w:spacing w:before="240"/>
        <w:jc w:val="both"/>
        <w:rPr>
          <w:rFonts w:ascii="Arial" w:hAnsi="Arial" w:cs="Arial"/>
          <w:color w:val="000000" w:themeColor="text1"/>
          <w:u w:val="single"/>
        </w:rPr>
      </w:pPr>
    </w:p>
    <w:p w:rsidR="00445C35" w:rsidRDefault="00445C35" w:rsidP="000C41C0">
      <w:pPr>
        <w:pStyle w:val="PargrafodaLista"/>
        <w:tabs>
          <w:tab w:val="left" w:pos="142"/>
        </w:tabs>
        <w:spacing w:before="240"/>
        <w:jc w:val="both"/>
        <w:rPr>
          <w:rFonts w:ascii="Arial" w:hAnsi="Arial" w:cs="Arial"/>
          <w:color w:val="000000" w:themeColor="text1"/>
          <w:u w:val="single"/>
        </w:rPr>
      </w:pPr>
    </w:p>
    <w:p w:rsidR="00445C35" w:rsidRDefault="00445C35" w:rsidP="00445C35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R: ____________________________________________________________________</w:t>
      </w:r>
    </w:p>
    <w:p w:rsidR="00A41A84" w:rsidRDefault="00A41A84" w:rsidP="0055584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222E14" w:rsidRDefault="00222E14" w:rsidP="0055584E">
      <w:pPr>
        <w:tabs>
          <w:tab w:val="left" w:pos="142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A619B0" w:rsidRPr="002475CF" w:rsidRDefault="00A619B0" w:rsidP="00D973B1">
      <w:pPr>
        <w:tabs>
          <w:tab w:val="left" w:pos="142"/>
        </w:tabs>
        <w:spacing w:after="0"/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475CF">
        <w:rPr>
          <w:rFonts w:ascii="Arial" w:hAnsi="Arial" w:cs="Arial"/>
          <w:b/>
          <w:i/>
          <w:color w:val="000000" w:themeColor="text1"/>
          <w:sz w:val="20"/>
          <w:szCs w:val="20"/>
        </w:rPr>
        <w:t>Bom trabalho</w:t>
      </w:r>
      <w:r w:rsidR="00D973B1" w:rsidRPr="002475CF">
        <w:rPr>
          <w:rFonts w:ascii="Arial" w:hAnsi="Arial" w:cs="Arial"/>
          <w:b/>
          <w:i/>
          <w:color w:val="000000" w:themeColor="text1"/>
          <w:sz w:val="20"/>
          <w:szCs w:val="20"/>
        </w:rPr>
        <w:t>!</w:t>
      </w:r>
    </w:p>
    <w:p w:rsidR="00A619B0" w:rsidRPr="004A4BE7" w:rsidRDefault="00A619B0" w:rsidP="00D973B1">
      <w:pPr>
        <w:tabs>
          <w:tab w:val="left" w:pos="142"/>
        </w:tabs>
        <w:spacing w:after="0"/>
        <w:jc w:val="center"/>
        <w:rPr>
          <w:rFonts w:ascii="Arial" w:hAnsi="Arial" w:cs="Arial"/>
          <w:color w:val="FF0000"/>
          <w:sz w:val="20"/>
          <w:szCs w:val="20"/>
        </w:rPr>
      </w:pPr>
      <w:r w:rsidRPr="004A4BE7">
        <w:rPr>
          <w:rFonts w:ascii="Arial" w:hAnsi="Arial" w:cs="Arial"/>
          <w:color w:val="000000" w:themeColor="text1"/>
          <w:sz w:val="20"/>
          <w:szCs w:val="20"/>
        </w:rPr>
        <w:t>Prof.</w:t>
      </w:r>
      <w:r w:rsidRPr="004A4BE7">
        <w:rPr>
          <w:rFonts w:ascii="Arial" w:hAnsi="Arial" w:cs="Arial"/>
          <w:color w:val="FF0000"/>
          <w:sz w:val="20"/>
          <w:szCs w:val="20"/>
        </w:rPr>
        <w:t xml:space="preserve"> </w:t>
      </w:r>
      <w:r w:rsidR="004E39AB" w:rsidRPr="004A4BE7">
        <w:rPr>
          <w:rFonts w:ascii="Arial" w:hAnsi="Arial" w:cs="Arial"/>
          <w:sz w:val="20"/>
          <w:szCs w:val="20"/>
        </w:rPr>
        <w:t>Manuel António Leite</w:t>
      </w:r>
    </w:p>
    <w:p w:rsidR="00D973B1" w:rsidRDefault="00D973B1" w:rsidP="00D973B1">
      <w:pPr>
        <w:tabs>
          <w:tab w:val="left" w:pos="142"/>
        </w:tabs>
        <w:spacing w:after="0"/>
        <w:jc w:val="center"/>
        <w:rPr>
          <w:rFonts w:ascii="Arial" w:hAnsi="Arial" w:cs="Arial"/>
          <w:color w:val="000000" w:themeColor="text1"/>
        </w:rPr>
      </w:pPr>
    </w:p>
    <w:p w:rsidR="002475CF" w:rsidRPr="002475CF" w:rsidRDefault="002475CF" w:rsidP="002475CF">
      <w:pP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2475C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GRELHA DE COTAÇÕES</w:t>
      </w:r>
    </w:p>
    <w:tbl>
      <w:tblPr>
        <w:tblStyle w:val="Tabelacomgrelha"/>
        <w:tblW w:w="9628" w:type="dxa"/>
        <w:tblLook w:val="04A0" w:firstRow="1" w:lastRow="0" w:firstColumn="1" w:lastColumn="0" w:noHBand="0" w:noVBand="1"/>
      </w:tblPr>
      <w:tblGrid>
        <w:gridCol w:w="821"/>
        <w:gridCol w:w="672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732"/>
      </w:tblGrid>
      <w:tr w:rsidR="0055584E" w:rsidRPr="00A619B0" w:rsidTr="0055584E">
        <w:tc>
          <w:tcPr>
            <w:tcW w:w="821" w:type="dxa"/>
          </w:tcPr>
          <w:p w:rsidR="0055584E" w:rsidRPr="00A619B0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Questão</w:t>
            </w:r>
          </w:p>
        </w:tc>
        <w:tc>
          <w:tcPr>
            <w:tcW w:w="672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11.</w:t>
            </w:r>
          </w:p>
        </w:tc>
        <w:tc>
          <w:tcPr>
            <w:tcW w:w="673" w:type="dxa"/>
          </w:tcPr>
          <w:p w:rsidR="0055584E" w:rsidRPr="0055584E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584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12.</w:t>
            </w:r>
          </w:p>
        </w:tc>
        <w:tc>
          <w:tcPr>
            <w:tcW w:w="732" w:type="dxa"/>
          </w:tcPr>
          <w:p w:rsidR="0055584E" w:rsidRPr="00A619B0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55584E" w:rsidRPr="00A619B0" w:rsidTr="0055584E">
        <w:tc>
          <w:tcPr>
            <w:tcW w:w="821" w:type="dxa"/>
          </w:tcPr>
          <w:p w:rsidR="0055584E" w:rsidRPr="00A619B0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19B0">
              <w:rPr>
                <w:rFonts w:ascii="Arial" w:hAnsi="Arial" w:cs="Arial"/>
                <w:color w:val="000000" w:themeColor="text1"/>
                <w:sz w:val="16"/>
                <w:szCs w:val="16"/>
              </w:rPr>
              <w:t>Cotação</w:t>
            </w:r>
          </w:p>
        </w:tc>
        <w:tc>
          <w:tcPr>
            <w:tcW w:w="672" w:type="dxa"/>
          </w:tcPr>
          <w:p w:rsidR="0055584E" w:rsidRPr="004E39AB" w:rsidRDefault="000140B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3" w:type="dxa"/>
          </w:tcPr>
          <w:p w:rsidR="0055584E" w:rsidRPr="004E39AB" w:rsidRDefault="000140B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73" w:type="dxa"/>
          </w:tcPr>
          <w:p w:rsidR="0055584E" w:rsidRPr="004E39AB" w:rsidRDefault="002277DD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73" w:type="dxa"/>
          </w:tcPr>
          <w:p w:rsidR="0055584E" w:rsidRPr="004E39AB" w:rsidRDefault="002277DD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3" w:type="dxa"/>
          </w:tcPr>
          <w:p w:rsidR="0055584E" w:rsidRPr="004E39AB" w:rsidRDefault="000140B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3" w:type="dxa"/>
          </w:tcPr>
          <w:p w:rsidR="0055584E" w:rsidRPr="004E39AB" w:rsidRDefault="002277DD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73" w:type="dxa"/>
          </w:tcPr>
          <w:p w:rsidR="0055584E" w:rsidRPr="004E39AB" w:rsidRDefault="000140B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73" w:type="dxa"/>
          </w:tcPr>
          <w:p w:rsidR="0055584E" w:rsidRPr="004E39AB" w:rsidRDefault="002277DD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73" w:type="dxa"/>
          </w:tcPr>
          <w:p w:rsidR="0055584E" w:rsidRPr="004E39AB" w:rsidRDefault="002277DD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73" w:type="dxa"/>
          </w:tcPr>
          <w:p w:rsidR="0055584E" w:rsidRPr="004E39AB" w:rsidRDefault="002277DD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73" w:type="dxa"/>
          </w:tcPr>
          <w:p w:rsidR="0055584E" w:rsidRPr="004E39AB" w:rsidRDefault="000140B6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73" w:type="dxa"/>
          </w:tcPr>
          <w:p w:rsidR="0055584E" w:rsidRPr="004E39AB" w:rsidRDefault="002277DD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32" w:type="dxa"/>
          </w:tcPr>
          <w:p w:rsidR="0055584E" w:rsidRPr="004E39AB" w:rsidRDefault="0055584E" w:rsidP="00A619B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9A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</w:tbl>
    <w:p w:rsidR="00A619B0" w:rsidRPr="006E6AAA" w:rsidRDefault="00A619B0" w:rsidP="00222E14">
      <w:pPr>
        <w:tabs>
          <w:tab w:val="left" w:pos="7305"/>
        </w:tabs>
        <w:rPr>
          <w:rFonts w:ascii="Arial" w:hAnsi="Arial" w:cs="Arial"/>
        </w:rPr>
      </w:pPr>
    </w:p>
    <w:sectPr w:rsidR="00A619B0" w:rsidRPr="006E6AAA" w:rsidSect="00A3615E">
      <w:headerReference w:type="default" r:id="rId16"/>
      <w:footerReference w:type="default" r:id="rId17"/>
      <w:pgSz w:w="11906" w:h="16838" w:code="9"/>
      <w:pgMar w:top="1560" w:right="1247" w:bottom="1418" w:left="1247" w:header="284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5DA" w:rsidRDefault="006845DA" w:rsidP="00FE1560">
      <w:pPr>
        <w:spacing w:after="0" w:line="240" w:lineRule="auto"/>
      </w:pPr>
      <w:r>
        <w:separator/>
      </w:r>
    </w:p>
  </w:endnote>
  <w:endnote w:type="continuationSeparator" w:id="0">
    <w:p w:rsidR="006845DA" w:rsidRDefault="006845DA" w:rsidP="00FE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6117378"/>
      <w:docPartObj>
        <w:docPartGallery w:val="Page Numbers (Bottom of Page)"/>
        <w:docPartUnique/>
      </w:docPartObj>
    </w:sdtPr>
    <w:sdtEndPr>
      <w:rPr>
        <w:rFonts w:ascii="Garamond" w:hAnsi="Garamond" w:cs="Times New Roman"/>
        <w:sz w:val="22"/>
        <w:szCs w:val="22"/>
      </w:rPr>
    </w:sdtEndPr>
    <w:sdtContent>
      <w:p w:rsidR="0040220F" w:rsidRPr="0020039C" w:rsidRDefault="0040220F" w:rsidP="0020039C">
        <w:pPr>
          <w:pStyle w:val="Rodap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  <w:lang w:eastAsia="pt-PT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2189480</wp:posOffset>
              </wp:positionH>
              <wp:positionV relativeFrom="paragraph">
                <wp:posOffset>-91440</wp:posOffset>
              </wp:positionV>
              <wp:extent cx="1952625" cy="323850"/>
              <wp:effectExtent l="19050" t="0" r="9525" b="0"/>
              <wp:wrapTight wrapText="bothSides">
                <wp:wrapPolygon edited="0">
                  <wp:start x="-211" y="0"/>
                  <wp:lineTo x="-211" y="20329"/>
                  <wp:lineTo x="21705" y="20329"/>
                  <wp:lineTo x="21705" y="0"/>
                  <wp:lineTo x="-211" y="0"/>
                </wp:wrapPolygon>
              </wp:wrapTight>
              <wp:docPr id="2" name="Imagem 3" descr="C:\Users\A-Marques\Desktop\ISILDA m\profissionais\Logo_POCH_Portugal2020_UE_V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4" descr="C:\Users\A-Marques\Desktop\ISILDA m\profissionais\Logo_POCH_Portugal2020_UE_V2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20039C">
          <w:rPr>
            <w:rFonts w:ascii="Arial" w:hAnsi="Arial" w:cs="Arial"/>
            <w:sz w:val="16"/>
            <w:szCs w:val="16"/>
          </w:rPr>
          <w:t>Ficha de avaliação de Geografia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20039C">
          <w:rPr>
            <w:rFonts w:ascii="Arial" w:hAnsi="Arial" w:cs="Arial"/>
            <w:sz w:val="16"/>
            <w:szCs w:val="16"/>
          </w:rPr>
          <w:fldChar w:fldCharType="begin"/>
        </w:r>
        <w:r w:rsidRPr="0020039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0039C">
          <w:rPr>
            <w:rFonts w:ascii="Arial" w:hAnsi="Arial" w:cs="Arial"/>
            <w:sz w:val="16"/>
            <w:szCs w:val="16"/>
          </w:rPr>
          <w:fldChar w:fldCharType="separate"/>
        </w:r>
        <w:r w:rsidR="00662CEC">
          <w:rPr>
            <w:rFonts w:ascii="Arial" w:hAnsi="Arial" w:cs="Arial"/>
            <w:noProof/>
            <w:sz w:val="16"/>
            <w:szCs w:val="16"/>
          </w:rPr>
          <w:t>2</w:t>
        </w:r>
        <w:r w:rsidRPr="0020039C">
          <w:rPr>
            <w:rFonts w:ascii="Arial" w:hAnsi="Arial" w:cs="Arial"/>
            <w:sz w:val="16"/>
            <w:szCs w:val="16"/>
          </w:rPr>
          <w:fldChar w:fldCharType="end"/>
        </w:r>
      </w:p>
      <w:p w:rsidR="0040220F" w:rsidRDefault="0040220F" w:rsidP="0020039C">
        <w:pPr>
          <w:pStyle w:val="Rodap"/>
        </w:pPr>
        <w:r w:rsidRPr="0020039C">
          <w:rPr>
            <w:rFonts w:ascii="Arial" w:hAnsi="Arial" w:cs="Arial"/>
            <w:sz w:val="16"/>
            <w:szCs w:val="16"/>
          </w:rPr>
          <w:t>Prof</w:t>
        </w:r>
        <w:r>
          <w:rPr>
            <w:rFonts w:ascii="Arial" w:hAnsi="Arial" w:cs="Arial"/>
            <w:sz w:val="16"/>
            <w:szCs w:val="16"/>
          </w:rPr>
          <w:t xml:space="preserve">. </w:t>
        </w:r>
        <w:r w:rsidRPr="0020039C">
          <w:rPr>
            <w:rFonts w:ascii="Arial" w:hAnsi="Arial" w:cs="Arial"/>
            <w:sz w:val="16"/>
            <w:szCs w:val="16"/>
          </w:rPr>
          <w:t>Manuel António Leite</w:t>
        </w:r>
      </w:p>
    </w:sdtContent>
  </w:sdt>
  <w:p w:rsidR="0040220F" w:rsidRPr="008F5A8C" w:rsidRDefault="0040220F" w:rsidP="008F5A8C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5DA" w:rsidRDefault="006845DA" w:rsidP="00FE1560">
      <w:pPr>
        <w:spacing w:after="0" w:line="240" w:lineRule="auto"/>
      </w:pPr>
      <w:r>
        <w:separator/>
      </w:r>
    </w:p>
  </w:footnote>
  <w:footnote w:type="continuationSeparator" w:id="0">
    <w:p w:rsidR="006845DA" w:rsidRDefault="006845DA" w:rsidP="00FE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0F" w:rsidRDefault="0040220F" w:rsidP="004C32F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AD0"/>
    <w:multiLevelType w:val="hybridMultilevel"/>
    <w:tmpl w:val="DC96E190"/>
    <w:lvl w:ilvl="0" w:tplc="6142BF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1C738D"/>
    <w:multiLevelType w:val="hybridMultilevel"/>
    <w:tmpl w:val="525E300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BA2"/>
    <w:multiLevelType w:val="hybridMultilevel"/>
    <w:tmpl w:val="7E060AFA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12075"/>
    <w:multiLevelType w:val="hybridMultilevel"/>
    <w:tmpl w:val="A2B6A90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E7C26"/>
    <w:multiLevelType w:val="hybridMultilevel"/>
    <w:tmpl w:val="17BA80DE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D1131"/>
    <w:multiLevelType w:val="hybridMultilevel"/>
    <w:tmpl w:val="714C09FC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61E1D"/>
    <w:multiLevelType w:val="hybridMultilevel"/>
    <w:tmpl w:val="D71848F2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46A09"/>
    <w:multiLevelType w:val="hybridMultilevel"/>
    <w:tmpl w:val="590C89F6"/>
    <w:lvl w:ilvl="0" w:tplc="813EB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109F8"/>
    <w:multiLevelType w:val="hybridMultilevel"/>
    <w:tmpl w:val="4E023CAA"/>
    <w:lvl w:ilvl="0" w:tplc="2BB8B32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color w:val="auto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D19CB"/>
    <w:multiLevelType w:val="hybridMultilevel"/>
    <w:tmpl w:val="8746F310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C5BB4"/>
    <w:multiLevelType w:val="hybridMultilevel"/>
    <w:tmpl w:val="98764CD6"/>
    <w:lvl w:ilvl="0" w:tplc="E690AC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B03AC"/>
    <w:multiLevelType w:val="multilevel"/>
    <w:tmpl w:val="E698D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A0E1BCA"/>
    <w:multiLevelType w:val="hybridMultilevel"/>
    <w:tmpl w:val="655E5606"/>
    <w:lvl w:ilvl="0" w:tplc="5C9C583C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05" w:hanging="360"/>
      </w:pPr>
    </w:lvl>
    <w:lvl w:ilvl="2" w:tplc="0816001B" w:tentative="1">
      <w:start w:val="1"/>
      <w:numFmt w:val="lowerRoman"/>
      <w:lvlText w:val="%3."/>
      <w:lvlJc w:val="right"/>
      <w:pPr>
        <w:ind w:left="2025" w:hanging="180"/>
      </w:pPr>
    </w:lvl>
    <w:lvl w:ilvl="3" w:tplc="0816000F" w:tentative="1">
      <w:start w:val="1"/>
      <w:numFmt w:val="decimal"/>
      <w:lvlText w:val="%4."/>
      <w:lvlJc w:val="left"/>
      <w:pPr>
        <w:ind w:left="2745" w:hanging="360"/>
      </w:pPr>
    </w:lvl>
    <w:lvl w:ilvl="4" w:tplc="08160019" w:tentative="1">
      <w:start w:val="1"/>
      <w:numFmt w:val="lowerLetter"/>
      <w:lvlText w:val="%5."/>
      <w:lvlJc w:val="left"/>
      <w:pPr>
        <w:ind w:left="3465" w:hanging="360"/>
      </w:pPr>
    </w:lvl>
    <w:lvl w:ilvl="5" w:tplc="0816001B" w:tentative="1">
      <w:start w:val="1"/>
      <w:numFmt w:val="lowerRoman"/>
      <w:lvlText w:val="%6."/>
      <w:lvlJc w:val="right"/>
      <w:pPr>
        <w:ind w:left="4185" w:hanging="180"/>
      </w:pPr>
    </w:lvl>
    <w:lvl w:ilvl="6" w:tplc="0816000F" w:tentative="1">
      <w:start w:val="1"/>
      <w:numFmt w:val="decimal"/>
      <w:lvlText w:val="%7."/>
      <w:lvlJc w:val="left"/>
      <w:pPr>
        <w:ind w:left="4905" w:hanging="360"/>
      </w:pPr>
    </w:lvl>
    <w:lvl w:ilvl="7" w:tplc="08160019" w:tentative="1">
      <w:start w:val="1"/>
      <w:numFmt w:val="lowerLetter"/>
      <w:lvlText w:val="%8."/>
      <w:lvlJc w:val="left"/>
      <w:pPr>
        <w:ind w:left="5625" w:hanging="360"/>
      </w:pPr>
    </w:lvl>
    <w:lvl w:ilvl="8" w:tplc="08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ACC1DBB"/>
    <w:multiLevelType w:val="hybridMultilevel"/>
    <w:tmpl w:val="A3F68966"/>
    <w:lvl w:ilvl="0" w:tplc="E2E4E5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20E80"/>
    <w:multiLevelType w:val="hybridMultilevel"/>
    <w:tmpl w:val="EDBE2BDE"/>
    <w:lvl w:ilvl="0" w:tplc="7196F2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80A94"/>
    <w:multiLevelType w:val="hybridMultilevel"/>
    <w:tmpl w:val="EF5C3BFC"/>
    <w:lvl w:ilvl="0" w:tplc="0D9EDA1C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4"/>
  </w:num>
  <w:num w:numId="10">
    <w:abstractNumId w:val="10"/>
  </w:num>
  <w:num w:numId="11">
    <w:abstractNumId w:val="7"/>
  </w:num>
  <w:num w:numId="12">
    <w:abstractNumId w:val="14"/>
  </w:num>
  <w:num w:numId="13">
    <w:abstractNumId w:val="9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attachedTemplate r:id="rId1"/>
  <w:defaultTabStop w:val="708"/>
  <w:hyphenationZone w:val="425"/>
  <w:characterSpacingControl w:val="doNotCompress"/>
  <w:hdrShapeDefaults>
    <o:shapedefaults v:ext="edit" spidmax="194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08"/>
    <w:rsid w:val="000113CC"/>
    <w:rsid w:val="000140B6"/>
    <w:rsid w:val="00021188"/>
    <w:rsid w:val="00056C19"/>
    <w:rsid w:val="00065B0B"/>
    <w:rsid w:val="0008116D"/>
    <w:rsid w:val="000C41C0"/>
    <w:rsid w:val="000D5ED5"/>
    <w:rsid w:val="000E0EF7"/>
    <w:rsid w:val="001114B3"/>
    <w:rsid w:val="001711A9"/>
    <w:rsid w:val="001970B2"/>
    <w:rsid w:val="001A46C7"/>
    <w:rsid w:val="001A615D"/>
    <w:rsid w:val="001A7216"/>
    <w:rsid w:val="001C1C2B"/>
    <w:rsid w:val="001F3065"/>
    <w:rsid w:val="001F5DCD"/>
    <w:rsid w:val="0020039C"/>
    <w:rsid w:val="00221BD1"/>
    <w:rsid w:val="00222E14"/>
    <w:rsid w:val="00225325"/>
    <w:rsid w:val="002277DD"/>
    <w:rsid w:val="00236CA4"/>
    <w:rsid w:val="002475CF"/>
    <w:rsid w:val="002C292E"/>
    <w:rsid w:val="002C6388"/>
    <w:rsid w:val="002E7FB8"/>
    <w:rsid w:val="00301147"/>
    <w:rsid w:val="0032614E"/>
    <w:rsid w:val="003653D9"/>
    <w:rsid w:val="0038127B"/>
    <w:rsid w:val="003A05D6"/>
    <w:rsid w:val="003E3D87"/>
    <w:rsid w:val="0040220F"/>
    <w:rsid w:val="00445C35"/>
    <w:rsid w:val="00463BDB"/>
    <w:rsid w:val="00467229"/>
    <w:rsid w:val="004A4BE7"/>
    <w:rsid w:val="004B27A6"/>
    <w:rsid w:val="004B4844"/>
    <w:rsid w:val="004C32F7"/>
    <w:rsid w:val="004E39AB"/>
    <w:rsid w:val="004F321D"/>
    <w:rsid w:val="004F387A"/>
    <w:rsid w:val="00521683"/>
    <w:rsid w:val="005307CF"/>
    <w:rsid w:val="0055584E"/>
    <w:rsid w:val="005902BA"/>
    <w:rsid w:val="00590FDA"/>
    <w:rsid w:val="005C34C3"/>
    <w:rsid w:val="005C4AC7"/>
    <w:rsid w:val="005D35A8"/>
    <w:rsid w:val="005D4701"/>
    <w:rsid w:val="005F4170"/>
    <w:rsid w:val="00617DA2"/>
    <w:rsid w:val="00662CEC"/>
    <w:rsid w:val="00676177"/>
    <w:rsid w:val="00676308"/>
    <w:rsid w:val="00682EA8"/>
    <w:rsid w:val="006845DA"/>
    <w:rsid w:val="006D5D3E"/>
    <w:rsid w:val="006E3C6C"/>
    <w:rsid w:val="006E55A6"/>
    <w:rsid w:val="006E6AAA"/>
    <w:rsid w:val="006F240B"/>
    <w:rsid w:val="00713510"/>
    <w:rsid w:val="00745336"/>
    <w:rsid w:val="00756184"/>
    <w:rsid w:val="00760357"/>
    <w:rsid w:val="0078239A"/>
    <w:rsid w:val="007D1F3D"/>
    <w:rsid w:val="007E3A60"/>
    <w:rsid w:val="007F4978"/>
    <w:rsid w:val="008021C7"/>
    <w:rsid w:val="008414D1"/>
    <w:rsid w:val="00870703"/>
    <w:rsid w:val="00873079"/>
    <w:rsid w:val="00892A3C"/>
    <w:rsid w:val="00897CE5"/>
    <w:rsid w:val="008C7467"/>
    <w:rsid w:val="008E4473"/>
    <w:rsid w:val="008F2906"/>
    <w:rsid w:val="008F5A8C"/>
    <w:rsid w:val="009152AB"/>
    <w:rsid w:val="00921501"/>
    <w:rsid w:val="00943075"/>
    <w:rsid w:val="00945EF7"/>
    <w:rsid w:val="00995FC8"/>
    <w:rsid w:val="009961F2"/>
    <w:rsid w:val="009A1168"/>
    <w:rsid w:val="009E5D27"/>
    <w:rsid w:val="009E7858"/>
    <w:rsid w:val="00A31B5D"/>
    <w:rsid w:val="00A3615E"/>
    <w:rsid w:val="00A41A84"/>
    <w:rsid w:val="00A619B0"/>
    <w:rsid w:val="00A71716"/>
    <w:rsid w:val="00A73603"/>
    <w:rsid w:val="00A914D5"/>
    <w:rsid w:val="00AA2DB6"/>
    <w:rsid w:val="00AB3165"/>
    <w:rsid w:val="00AC6323"/>
    <w:rsid w:val="00AF65D5"/>
    <w:rsid w:val="00B10D27"/>
    <w:rsid w:val="00B20E1B"/>
    <w:rsid w:val="00B5146D"/>
    <w:rsid w:val="00B528B2"/>
    <w:rsid w:val="00B573C6"/>
    <w:rsid w:val="00BF0376"/>
    <w:rsid w:val="00C248F9"/>
    <w:rsid w:val="00C3241C"/>
    <w:rsid w:val="00C47CAB"/>
    <w:rsid w:val="00C50101"/>
    <w:rsid w:val="00C74CCA"/>
    <w:rsid w:val="00CB715B"/>
    <w:rsid w:val="00CE4FAD"/>
    <w:rsid w:val="00D368FA"/>
    <w:rsid w:val="00D41608"/>
    <w:rsid w:val="00D63F12"/>
    <w:rsid w:val="00D80A7B"/>
    <w:rsid w:val="00D93348"/>
    <w:rsid w:val="00D973B1"/>
    <w:rsid w:val="00DC43DA"/>
    <w:rsid w:val="00DF3102"/>
    <w:rsid w:val="00DF4413"/>
    <w:rsid w:val="00E11D21"/>
    <w:rsid w:val="00E16FCD"/>
    <w:rsid w:val="00E30BE9"/>
    <w:rsid w:val="00E53011"/>
    <w:rsid w:val="00E65E08"/>
    <w:rsid w:val="00E90EB6"/>
    <w:rsid w:val="00EC2BF7"/>
    <w:rsid w:val="00EC45C7"/>
    <w:rsid w:val="00EF40F9"/>
    <w:rsid w:val="00F256F6"/>
    <w:rsid w:val="00F42DB7"/>
    <w:rsid w:val="00F724B3"/>
    <w:rsid w:val="00FE1560"/>
    <w:rsid w:val="00FE4016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8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1560"/>
  </w:style>
  <w:style w:type="paragraph" w:styleId="Rodap">
    <w:name w:val="footer"/>
    <w:basedOn w:val="Normal"/>
    <w:link w:val="RodapCarcter"/>
    <w:uiPriority w:val="99"/>
    <w:unhideWhenUsed/>
    <w:rsid w:val="00FE1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E1560"/>
  </w:style>
  <w:style w:type="paragraph" w:styleId="Textodebalo">
    <w:name w:val="Balloon Text"/>
    <w:basedOn w:val="Normal"/>
    <w:link w:val="TextodebaloCarcter"/>
    <w:uiPriority w:val="99"/>
    <w:semiHidden/>
    <w:unhideWhenUsed/>
    <w:rsid w:val="00FE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FE1560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5902BA"/>
  </w:style>
  <w:style w:type="paragraph" w:styleId="PargrafodaLista">
    <w:name w:val="List Paragraph"/>
    <w:basedOn w:val="Normal"/>
    <w:uiPriority w:val="34"/>
    <w:qFormat/>
    <w:rsid w:val="00A619B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elha">
    <w:name w:val="Table Grid"/>
    <w:basedOn w:val="Tabelanormal"/>
    <w:uiPriority w:val="59"/>
    <w:rsid w:val="00A619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inetdvalpor1">
    <w:name w:val="tb_ine_td_valpor1"/>
    <w:basedOn w:val="Tipodeletrapredefinidodopargrafo"/>
    <w:rsid w:val="004B4844"/>
    <w:rPr>
      <w:color w:val="CB0A05"/>
      <w:sz w:val="18"/>
      <w:szCs w:val="18"/>
    </w:rPr>
  </w:style>
  <w:style w:type="table" w:customStyle="1" w:styleId="TableGridPHPDOCX">
    <w:name w:val="Table Grid PHPDOCX"/>
    <w:uiPriority w:val="59"/>
    <w:rsid w:val="000C41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3BDB"/>
    <w:rPr>
      <w:sz w:val="22"/>
      <w:szCs w:val="22"/>
      <w:lang w:eastAsia="en-US"/>
    </w:rPr>
  </w:style>
  <w:style w:type="paragraph" w:customStyle="1" w:styleId="numPergunta">
    <w:name w:val="numPergunta"/>
    <w:basedOn w:val="Normal"/>
    <w:link w:val="numPerguntaChar"/>
    <w:qFormat/>
    <w:rsid w:val="0038127B"/>
    <w:pPr>
      <w:pBdr>
        <w:bottom w:val="single" w:sz="4" w:space="1" w:color="auto"/>
      </w:pBdr>
      <w:spacing w:after="240" w:line="240" w:lineRule="atLeast"/>
    </w:pPr>
    <w:rPr>
      <w:rFonts w:ascii="Verdana" w:eastAsia="SimSun" w:hAnsi="Verdana" w:cs="Arial"/>
      <w:b/>
      <w:spacing w:val="-5"/>
      <w:sz w:val="24"/>
      <w:szCs w:val="16"/>
      <w:lang w:bidi="he-IL"/>
    </w:rPr>
  </w:style>
  <w:style w:type="character" w:customStyle="1" w:styleId="numPerguntaChar">
    <w:name w:val="numPergunta Char"/>
    <w:basedOn w:val="Tipodeletrapredefinidodopargrafo"/>
    <w:link w:val="numPergunta"/>
    <w:rsid w:val="0038127B"/>
    <w:rPr>
      <w:rFonts w:ascii="Verdana" w:eastAsia="SimSun" w:hAnsi="Verdana" w:cs="Arial"/>
      <w:b/>
      <w:spacing w:val="-5"/>
      <w:sz w:val="24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lonia\Defini&#231;&#245;es%20locais\Temporary%20Internet%20Files\Content.IE5\E5QPJ7D1\Modelo%20CabecalhoVertical%5b1%5d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CCF3-7634-4B49-B277-7E0E43A9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CabecalhoVertical[1]</Template>
  <TotalTime>1</TotalTime>
  <Pages>4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Min. da Educação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seu nome de utilizador</dc:creator>
  <cp:lastModifiedBy>Manuel António Brandão Pires Leite</cp:lastModifiedBy>
  <cp:revision>2</cp:revision>
  <dcterms:created xsi:type="dcterms:W3CDTF">2015-11-05T09:17:00Z</dcterms:created>
  <dcterms:modified xsi:type="dcterms:W3CDTF">2015-11-05T09:17:00Z</dcterms:modified>
</cp:coreProperties>
</file>