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3209D2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0" r="0" b="0"/>
                      <wp:wrapNone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309" w:rsidRDefault="001A6309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uZhQIAABE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" stroked="f">
                      <v:textbox>
                        <w:txbxContent>
                          <w:p w:rsidR="001A6309" w:rsidRDefault="001A6309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Default="009D4B16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  <w:p w:rsidR="009400D9" w:rsidRPr="009400D9" w:rsidRDefault="009400D9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FF0000"/>
                <w:sz w:val="32"/>
                <w:szCs w:val="32"/>
              </w:rPr>
            </w:pPr>
            <w:r w:rsidRPr="009400D9">
              <w:rPr>
                <w:b/>
                <w:color w:val="FF0000"/>
                <w:sz w:val="32"/>
                <w:szCs w:val="32"/>
              </w:rPr>
              <w:t>CORREÇÃO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FD4A6A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</w:t>
            </w:r>
          </w:p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2F02F5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4E39AB" w:rsidRPr="004E39AB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9D4B16">
              <w:rPr>
                <w:sz w:val="20"/>
                <w:szCs w:val="20"/>
              </w:rPr>
              <w:t>março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973B1" w:rsidRPr="00312CCE" w:rsidRDefault="00A619B0" w:rsidP="00312CCE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02144B" w:rsidRDefault="00C51BDB" w:rsidP="00C51BDB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1. Identifica </w:t>
      </w:r>
      <w:r w:rsidRPr="0002144B">
        <w:rPr>
          <w:rFonts w:ascii="Arial" w:hAnsi="Arial" w:cs="Arial"/>
          <w:color w:val="262626"/>
          <w:sz w:val="21"/>
          <w:szCs w:val="21"/>
        </w:rPr>
        <w:t>o conceito correspondente a cada uma das definições.</w:t>
      </w:r>
    </w:p>
    <w:p w:rsidR="00312CCE" w:rsidRDefault="00C51BDB" w:rsidP="005D09C8">
      <w:pPr>
        <w:autoSpaceDE w:val="0"/>
        <w:autoSpaceDN w:val="0"/>
        <w:adjustRightInd w:val="0"/>
        <w:spacing w:before="240"/>
        <w:ind w:left="142"/>
        <w:rPr>
          <w:rFonts w:ascii="Arial" w:hAnsi="Arial" w:cs="Arial"/>
          <w:color w:val="FF0000"/>
          <w:sz w:val="21"/>
          <w:szCs w:val="21"/>
          <w:u w:val="single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a) </w:t>
      </w:r>
      <w:r w:rsidRPr="0002144B">
        <w:rPr>
          <w:rFonts w:ascii="Arial" w:hAnsi="Arial" w:cs="Arial"/>
          <w:color w:val="000000"/>
          <w:sz w:val="21"/>
          <w:szCs w:val="21"/>
        </w:rPr>
        <w:t>Características da atmosfera num dado momento e num dado lugar.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400D9" w:rsidRPr="009400D9" w:rsidRDefault="009400D9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FF0000"/>
          <w:sz w:val="21"/>
          <w:szCs w:val="21"/>
          <w:u w:val="single"/>
        </w:rPr>
      </w:pPr>
      <w:r>
        <w:rPr>
          <w:rFonts w:ascii="Arial" w:hAnsi="Arial" w:cs="Arial"/>
          <w:bCs/>
          <w:color w:val="FF0000"/>
          <w:sz w:val="21"/>
          <w:szCs w:val="21"/>
          <w:u w:val="single"/>
        </w:rPr>
        <w:t>Estado de tempo</w:t>
      </w:r>
    </w:p>
    <w:p w:rsidR="009400D9" w:rsidRDefault="00C51BDB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b) </w:t>
      </w:r>
      <w:r w:rsidRPr="0002144B">
        <w:rPr>
          <w:rFonts w:ascii="Arial" w:hAnsi="Arial" w:cs="Arial"/>
          <w:color w:val="000000"/>
          <w:sz w:val="21"/>
          <w:szCs w:val="21"/>
        </w:rPr>
        <w:t>Fenómenos que ocorrem na atmosfera.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12CCE" w:rsidRPr="009400D9" w:rsidRDefault="009400D9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FF0000"/>
          <w:sz w:val="21"/>
          <w:szCs w:val="21"/>
          <w:u w:val="single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Elementos do clima</w:t>
      </w:r>
    </w:p>
    <w:p w:rsidR="005D09C8" w:rsidRDefault="00C51BDB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c) </w:t>
      </w:r>
      <w:r w:rsidRPr="0002144B">
        <w:rPr>
          <w:rFonts w:ascii="Arial" w:hAnsi="Arial" w:cs="Arial"/>
          <w:color w:val="000000"/>
          <w:sz w:val="21"/>
          <w:szCs w:val="21"/>
        </w:rPr>
        <w:t>Condições que alteram as características dos fenómenos atmosféricos.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12CCE" w:rsidRPr="0002144B" w:rsidRDefault="005D09C8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Fatores do clima</w:t>
      </w:r>
    </w:p>
    <w:p w:rsidR="005D09C8" w:rsidRDefault="00C51BDB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d) </w:t>
      </w:r>
      <w:r w:rsidRPr="0002144B">
        <w:rPr>
          <w:rFonts w:ascii="Arial" w:hAnsi="Arial" w:cs="Arial"/>
          <w:color w:val="000000"/>
          <w:sz w:val="21"/>
          <w:szCs w:val="21"/>
        </w:rPr>
        <w:t>Características médias que apresentam os fenómenos atmosféricos, numa dada região.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12CCE" w:rsidRPr="005D09C8" w:rsidRDefault="005D09C8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FF0000"/>
          <w:sz w:val="21"/>
          <w:szCs w:val="21"/>
          <w:u w:val="single"/>
        </w:rPr>
      </w:pPr>
      <w:r w:rsidRPr="005D09C8">
        <w:rPr>
          <w:rFonts w:ascii="Arial" w:hAnsi="Arial" w:cs="Arial"/>
          <w:color w:val="FF0000"/>
          <w:sz w:val="21"/>
          <w:szCs w:val="21"/>
          <w:u w:val="single"/>
        </w:rPr>
        <w:t>Clima</w:t>
      </w:r>
    </w:p>
    <w:p w:rsidR="005D09C8" w:rsidRDefault="00C51BDB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e) </w:t>
      </w:r>
      <w:r w:rsidRPr="0002144B">
        <w:rPr>
          <w:rFonts w:ascii="Arial" w:hAnsi="Arial" w:cs="Arial"/>
          <w:color w:val="000000"/>
          <w:sz w:val="21"/>
          <w:szCs w:val="21"/>
        </w:rPr>
        <w:t>Camada da atmosfera onde ocorrem os fenómenos atmosféricos.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12CCE" w:rsidRPr="0002144B" w:rsidRDefault="005D09C8" w:rsidP="005D09C8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Troposfera</w:t>
      </w:r>
    </w:p>
    <w:p w:rsidR="00C51BDB" w:rsidRPr="0002144B" w:rsidRDefault="00C51BDB" w:rsidP="005D09C8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f) </w:t>
      </w:r>
      <w:r w:rsidRPr="00C51BDB">
        <w:rPr>
          <w:rFonts w:ascii="Arial" w:hAnsi="Arial" w:cs="Arial"/>
          <w:bCs/>
          <w:color w:val="000000"/>
          <w:sz w:val="21"/>
          <w:szCs w:val="21"/>
        </w:rPr>
        <w:t>Linhas que unem lugares com o mesmo valor de temperatura média</w:t>
      </w:r>
      <w:r w:rsidRPr="00312CCE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EB577D" w:rsidRPr="005D09C8" w:rsidRDefault="005D09C8" w:rsidP="005D09C8">
      <w:pPr>
        <w:autoSpaceDE w:val="0"/>
        <w:autoSpaceDN w:val="0"/>
        <w:adjustRightInd w:val="0"/>
        <w:spacing w:before="240" w:after="0"/>
        <w:ind w:left="142"/>
        <w:rPr>
          <w:rFonts w:ascii="Arial" w:hAnsi="Arial" w:cs="Arial"/>
          <w:color w:val="FF0000"/>
          <w:sz w:val="21"/>
          <w:szCs w:val="21"/>
          <w:u w:val="single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Isotérmicas</w:t>
      </w:r>
    </w:p>
    <w:p w:rsidR="00885A86" w:rsidRPr="00C45437" w:rsidRDefault="00885A86" w:rsidP="00C4543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45437" w:rsidRDefault="00C45437" w:rsidP="00C45437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t>2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262626"/>
          <w:sz w:val="21"/>
          <w:szCs w:val="21"/>
        </w:rPr>
        <w:t>Assinala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>com a letra F os fatores do clima e com a letra E os elementos do clima.</w:t>
      </w:r>
    </w:p>
    <w:p w:rsidR="002E1368" w:rsidRDefault="003209D2" w:rsidP="00C45437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120015</wp:posOffset>
                </wp:positionV>
                <wp:extent cx="256540" cy="229870"/>
                <wp:effectExtent l="0" t="0" r="0" b="254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 w:rsidP="005D09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46.9pt;margin-top:9.45pt;width:20.2pt;height:1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1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" filled="f" stroked="f">
                <v:textbox>
                  <w:txbxContent>
                    <w:p w:rsidR="005D09C8" w:rsidRPr="005D09C8" w:rsidRDefault="005D09C8" w:rsidP="005D09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133985</wp:posOffset>
                </wp:positionV>
                <wp:extent cx="215900" cy="215900"/>
                <wp:effectExtent l="8255" t="10160" r="13970" b="1206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9.4pt;margin-top:10.5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QwHgIAAD0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0D26A4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>Humidade atmosférica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3209D2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121285</wp:posOffset>
                </wp:positionV>
                <wp:extent cx="256540" cy="229870"/>
                <wp:effectExtent l="0" t="0" r="635" b="127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>
                            <w:pPr>
                              <w:rPr>
                                <w:color w:val="FF0000"/>
                              </w:rPr>
                            </w:pPr>
                            <w:r w:rsidRPr="005D09C8"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8pt;margin-top:9.55pt;width:20.2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9b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" filled="f" stroked="f">
                <v:textbox>
                  <w:txbxContent>
                    <w:p w:rsidR="005D09C8" w:rsidRPr="005D09C8" w:rsidRDefault="005D09C8">
                      <w:pPr>
                        <w:rPr>
                          <w:color w:val="FF0000"/>
                        </w:rPr>
                      </w:pPr>
                      <w:r w:rsidRPr="005D09C8"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135255</wp:posOffset>
                </wp:positionV>
                <wp:extent cx="215900" cy="215900"/>
                <wp:effectExtent l="9525" t="11430" r="12700" b="1079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.5pt;margin-top:10.6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9KGwIAAD0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Continentalidade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3209D2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124460</wp:posOffset>
                </wp:positionV>
                <wp:extent cx="256540" cy="229870"/>
                <wp:effectExtent l="0" t="635" r="635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 w:rsidP="005D09C8">
                            <w:pPr>
                              <w:rPr>
                                <w:color w:val="FF0000"/>
                              </w:rPr>
                            </w:pPr>
                            <w:r w:rsidRPr="005D09C8"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8pt;margin-top:9.8pt;width:20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UU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" filled="f" stroked="f">
                <v:textbox>
                  <w:txbxContent>
                    <w:p w:rsidR="005D09C8" w:rsidRPr="005D09C8" w:rsidRDefault="005D09C8" w:rsidP="005D09C8">
                      <w:pPr>
                        <w:rPr>
                          <w:color w:val="FF0000"/>
                        </w:rPr>
                      </w:pPr>
                      <w:r w:rsidRPr="005D09C8"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124460</wp:posOffset>
                </wp:positionV>
                <wp:extent cx="215900" cy="215900"/>
                <wp:effectExtent l="8255" t="10160" r="13970" b="1206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9.4pt;margin-top:9.8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YbHg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Proximidade do mar</w:t>
      </w:r>
      <w:r w:rsidR="002E1368" w:rsidRPr="002E1368">
        <w:rPr>
          <w:rFonts w:ascii="Arial" w:hAnsi="Arial" w:cs="Arial"/>
          <w:color w:val="262626"/>
          <w:sz w:val="21"/>
          <w:szCs w:val="21"/>
        </w:rPr>
        <w:t xml:space="preserve"> </w:t>
      </w:r>
      <w:r w:rsidR="002E1368">
        <w:rPr>
          <w:rFonts w:ascii="Arial" w:hAnsi="Arial" w:cs="Arial"/>
          <w:color w:val="262626"/>
          <w:sz w:val="21"/>
          <w:szCs w:val="21"/>
        </w:rPr>
        <w:tab/>
      </w:r>
    </w:p>
    <w:p w:rsidR="00C45437" w:rsidRDefault="003209D2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111760</wp:posOffset>
                </wp:positionV>
                <wp:extent cx="256540" cy="229870"/>
                <wp:effectExtent l="0" t="0" r="635" b="127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 w:rsidP="005D09C8">
                            <w:pPr>
                              <w:rPr>
                                <w:color w:val="FF0000"/>
                              </w:rPr>
                            </w:pPr>
                            <w:r w:rsidRPr="005D09C8"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8pt;margin-top:8.8pt;width:20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+q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" filled="f" stroked="f">
                <v:textbox>
                  <w:txbxContent>
                    <w:p w:rsidR="005D09C8" w:rsidRPr="005D09C8" w:rsidRDefault="005D09C8" w:rsidP="005D09C8">
                      <w:pPr>
                        <w:rPr>
                          <w:color w:val="FF0000"/>
                        </w:rPr>
                      </w:pPr>
                      <w:r w:rsidRPr="005D09C8"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111760</wp:posOffset>
                </wp:positionV>
                <wp:extent cx="215900" cy="215900"/>
                <wp:effectExtent l="9525" t="6985" r="12700" b="5715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9.5pt;margin-top:8.8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IGHgIAAD0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"/>
            </w:pict>
          </mc:Fallback>
        </mc:AlternateContent>
      </w:r>
      <w:r w:rsidR="002E1368">
        <w:rPr>
          <w:rFonts w:ascii="Arial" w:hAnsi="Arial" w:cs="Arial"/>
          <w:color w:val="262626"/>
          <w:sz w:val="21"/>
          <w:szCs w:val="21"/>
        </w:rPr>
        <w:t>Relevo</w:t>
      </w:r>
    </w:p>
    <w:p w:rsidR="002E1368" w:rsidRDefault="003209D2" w:rsidP="00C45437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117475</wp:posOffset>
                </wp:positionV>
                <wp:extent cx="256540" cy="229870"/>
                <wp:effectExtent l="0" t="3175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 w:rsidP="005D09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46.9pt;margin-top:9.25pt;width:20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RRugIAAME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" filled="f" stroked="f">
                <v:textbox>
                  <w:txbxContent>
                    <w:p w:rsidR="005D09C8" w:rsidRPr="005D09C8" w:rsidRDefault="005D09C8" w:rsidP="005D09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117475</wp:posOffset>
                </wp:positionV>
                <wp:extent cx="215900" cy="215900"/>
                <wp:effectExtent l="9525" t="12700" r="12700" b="952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9.5pt;margin-top:9.2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mF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XrSNDgfEl5D+4eY4ve3Vnx3TNj1x2lyRtEO3QSaiqriPnZswvR8XSVbYePtiZ42AWb&#10;uDo02EdAYoEdkiTHsyTyEJign9Nivsh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0D26A4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>Vento</w:t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  <w:r w:rsidR="00C45437">
        <w:rPr>
          <w:rFonts w:ascii="Arial" w:hAnsi="Arial" w:cs="Arial"/>
          <w:color w:val="262626"/>
          <w:sz w:val="21"/>
          <w:szCs w:val="21"/>
        </w:rPr>
        <w:tab/>
      </w:r>
    </w:p>
    <w:p w:rsidR="002E1368" w:rsidRDefault="003209D2" w:rsidP="000D26A4">
      <w:pPr>
        <w:autoSpaceDE w:val="0"/>
        <w:autoSpaceDN w:val="0"/>
        <w:adjustRightInd w:val="0"/>
        <w:spacing w:before="240" w:after="0"/>
        <w:ind w:left="708" w:firstLine="708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124460</wp:posOffset>
                </wp:positionV>
                <wp:extent cx="256540" cy="229870"/>
                <wp:effectExtent l="0" t="635" r="635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9C8" w:rsidRPr="005D09C8" w:rsidRDefault="005D09C8" w:rsidP="005D09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48pt;margin-top:9.8pt;width:20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" filled="f" stroked="f">
                <v:textbox>
                  <w:txbxContent>
                    <w:p w:rsidR="005D09C8" w:rsidRPr="005D09C8" w:rsidRDefault="005D09C8" w:rsidP="005D09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138430</wp:posOffset>
                </wp:positionV>
                <wp:extent cx="215900" cy="215900"/>
                <wp:effectExtent l="9525" t="5080" r="12700" b="762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9.5pt;margin-top:10.9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pMHg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"/>
            </w:pict>
          </mc:Fallback>
        </mc:AlternateContent>
      </w:r>
      <w:r w:rsidR="00C45437">
        <w:rPr>
          <w:rFonts w:ascii="Arial" w:hAnsi="Arial" w:cs="Arial"/>
          <w:color w:val="262626"/>
          <w:sz w:val="21"/>
          <w:szCs w:val="21"/>
        </w:rPr>
        <w:t>Pressão atmosférica</w:t>
      </w:r>
    </w:p>
    <w:p w:rsidR="000D26A4" w:rsidRDefault="000D26A4" w:rsidP="000D26A4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lastRenderedPageBreak/>
        <w:t>3</w:t>
      </w:r>
      <w:r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262626"/>
          <w:sz w:val="21"/>
          <w:szCs w:val="21"/>
        </w:rPr>
        <w:t xml:space="preserve">Observa </w:t>
      </w:r>
      <w:r w:rsidRPr="000D26A4">
        <w:rPr>
          <w:rFonts w:ascii="Arial" w:hAnsi="Arial" w:cs="Arial"/>
          <w:bCs/>
          <w:color w:val="262626"/>
          <w:sz w:val="21"/>
          <w:szCs w:val="21"/>
        </w:rPr>
        <w:t>a</w:t>
      </w:r>
      <w:r>
        <w:rPr>
          <w:rFonts w:ascii="Arial" w:hAnsi="Arial" w:cs="Arial"/>
          <w:bCs/>
          <w:color w:val="262626"/>
          <w:sz w:val="21"/>
          <w:szCs w:val="21"/>
        </w:rPr>
        <w:t xml:space="preserve"> figura 1, que representa o movimento diurno aparente do </w:t>
      </w:r>
      <w:r w:rsidR="001A6309">
        <w:rPr>
          <w:rFonts w:ascii="Arial" w:hAnsi="Arial" w:cs="Arial"/>
          <w:bCs/>
          <w:color w:val="262626"/>
          <w:sz w:val="21"/>
          <w:szCs w:val="21"/>
        </w:rPr>
        <w:t>S</w:t>
      </w:r>
      <w:r>
        <w:rPr>
          <w:rFonts w:ascii="Arial" w:hAnsi="Arial" w:cs="Arial"/>
          <w:bCs/>
          <w:color w:val="262626"/>
          <w:sz w:val="21"/>
          <w:szCs w:val="21"/>
        </w:rPr>
        <w:t>ol, num determinado dia do ano.</w:t>
      </w:r>
    </w:p>
    <w:p w:rsidR="000D26A4" w:rsidRDefault="003209D2" w:rsidP="000D26A4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1311910</wp:posOffset>
                </wp:positionV>
                <wp:extent cx="1326515" cy="464185"/>
                <wp:effectExtent l="0" t="0" r="1905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309" w:rsidRPr="000D26A4" w:rsidRDefault="001A6309" w:rsidP="000D26A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Figura 1 – Movimento do Sol em relação a um observador.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73.15pt;margin-top:103.3pt;width:104.45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HR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" stroked="f">
                <v:textbox>
                  <w:txbxContent>
                    <w:p w:rsidR="001A6309" w:rsidRPr="000D26A4" w:rsidRDefault="001A6309" w:rsidP="000D26A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>Figura 1 – Movimento do Sol em relação a um observador.</w:t>
                      </w:r>
                    </w:p>
                  </w:txbxContent>
                </v:textbox>
              </v:shape>
            </w:pict>
          </mc:Fallback>
        </mc:AlternateContent>
      </w:r>
      <w:r w:rsidR="000D26A4">
        <w:rPr>
          <w:rFonts w:ascii="Arial" w:hAnsi="Arial" w:cs="Arial"/>
          <w:noProof/>
          <w:color w:val="262626"/>
          <w:sz w:val="21"/>
          <w:szCs w:val="21"/>
          <w:lang w:eastAsia="pt-PT"/>
        </w:rPr>
        <w:drawing>
          <wp:inline distT="0" distB="0" distL="0" distR="0">
            <wp:extent cx="4716852" cy="1824256"/>
            <wp:effectExtent l="19050" t="0" r="7548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86" cy="18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A4" w:rsidRPr="000D26A4" w:rsidRDefault="000D26A4" w:rsidP="000D26A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16"/>
          <w:szCs w:val="16"/>
        </w:rPr>
      </w:pPr>
    </w:p>
    <w:p w:rsidR="000D26A4" w:rsidRDefault="000D26A4" w:rsidP="000D26A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color w:val="262626"/>
          <w:sz w:val="21"/>
          <w:szCs w:val="21"/>
        </w:rPr>
        <w:t>3.1. Assinala</w:t>
      </w:r>
      <w:r>
        <w:rPr>
          <w:rFonts w:ascii="Arial" w:hAnsi="Arial" w:cs="Arial"/>
          <w:color w:val="262626"/>
          <w:sz w:val="21"/>
          <w:szCs w:val="21"/>
        </w:rPr>
        <w:t xml:space="preserve"> com um</w:t>
      </w:r>
      <w:r w:rsidRPr="000D26A4">
        <w:rPr>
          <w:rFonts w:ascii="Arial" w:hAnsi="Arial" w:cs="Arial"/>
          <w:b/>
          <w:color w:val="262626"/>
          <w:sz w:val="21"/>
          <w:szCs w:val="21"/>
        </w:rPr>
        <w:t xml:space="preserve"> V </w:t>
      </w:r>
      <w:r w:rsidRPr="000D26A4">
        <w:rPr>
          <w:rFonts w:ascii="Arial" w:hAnsi="Arial" w:cs="Arial"/>
          <w:color w:val="262626"/>
          <w:sz w:val="21"/>
          <w:szCs w:val="21"/>
        </w:rPr>
        <w:t>as afirmações</w:t>
      </w:r>
      <w:r>
        <w:rPr>
          <w:rFonts w:ascii="Arial" w:hAnsi="Arial" w:cs="Arial"/>
          <w:color w:val="262626"/>
          <w:sz w:val="21"/>
          <w:szCs w:val="21"/>
        </w:rPr>
        <w:t xml:space="preserve"> verdadeiras e com um </w:t>
      </w:r>
      <w:r w:rsidRPr="000D26A4">
        <w:rPr>
          <w:rFonts w:ascii="Arial" w:hAnsi="Arial" w:cs="Arial"/>
          <w:b/>
          <w:color w:val="262626"/>
          <w:sz w:val="21"/>
          <w:szCs w:val="21"/>
        </w:rPr>
        <w:t>F</w:t>
      </w:r>
      <w:r>
        <w:rPr>
          <w:rFonts w:ascii="Arial" w:hAnsi="Arial" w:cs="Arial"/>
          <w:color w:val="262626"/>
          <w:sz w:val="21"/>
          <w:szCs w:val="21"/>
        </w:rPr>
        <w:t xml:space="preserve"> as afirmações falsas.</w:t>
      </w:r>
    </w:p>
    <w:p w:rsidR="000D26A4" w:rsidRPr="000D26A4" w:rsidRDefault="003209D2" w:rsidP="000D2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1337310</wp:posOffset>
                </wp:positionV>
                <wp:extent cx="256540" cy="229870"/>
                <wp:effectExtent l="635" t="3810" r="0" b="444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449.3pt;margin-top:105.3pt;width:20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4V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911225</wp:posOffset>
                </wp:positionV>
                <wp:extent cx="256540" cy="229870"/>
                <wp:effectExtent l="1270" t="0" r="0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448.6pt;margin-top:71.75pt;width:20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zy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681355</wp:posOffset>
                </wp:positionV>
                <wp:extent cx="256540" cy="229870"/>
                <wp:effectExtent l="635" t="0" r="0" b="317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449.3pt;margin-top:53.65pt;width:20.2pt;height:1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tuA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451485</wp:posOffset>
                </wp:positionV>
                <wp:extent cx="256540" cy="229870"/>
                <wp:effectExtent l="635" t="3810" r="0" b="444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449.3pt;margin-top:35.55pt;width:20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3T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230505</wp:posOffset>
                </wp:positionV>
                <wp:extent cx="256540" cy="229870"/>
                <wp:effectExtent l="635" t="1905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449.3pt;margin-top:18.15pt;width:20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OS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262626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635</wp:posOffset>
                </wp:positionV>
                <wp:extent cx="256540" cy="229870"/>
                <wp:effectExtent l="1270" t="635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26" w:rsidRPr="005D09C8" w:rsidRDefault="004E2026" w:rsidP="004E20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448.6pt;margin-top:.05pt;width:20.2pt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rB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" filled="f" stroked="f">
                <v:textbox>
                  <w:txbxContent>
                    <w:p w:rsidR="004E2026" w:rsidRPr="005D09C8" w:rsidRDefault="004E2026" w:rsidP="004E202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0D26A4">
        <w:rPr>
          <w:rFonts w:ascii="Arial" w:hAnsi="Arial" w:cs="Arial"/>
          <w:noProof/>
          <w:color w:val="262626"/>
          <w:sz w:val="21"/>
          <w:szCs w:val="21"/>
          <w:lang w:eastAsia="pt-PT"/>
        </w:rPr>
        <w:drawing>
          <wp:inline distT="0" distB="0" distL="0" distR="0">
            <wp:extent cx="5976620" cy="1549732"/>
            <wp:effectExtent l="19050" t="0" r="508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54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37" w:rsidRDefault="001A6309" w:rsidP="001A6309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color w:val="262626"/>
          <w:sz w:val="21"/>
          <w:szCs w:val="21"/>
        </w:rPr>
        <w:t>3.2. Faz corresponder</w:t>
      </w:r>
      <w:r>
        <w:rPr>
          <w:rFonts w:ascii="Arial" w:hAnsi="Arial" w:cs="Arial"/>
          <w:color w:val="262626"/>
          <w:sz w:val="21"/>
          <w:szCs w:val="21"/>
        </w:rPr>
        <w:t xml:space="preserve"> às posições do Sol A, B e C os seguintes valores de temperatura:</w:t>
      </w:r>
      <w:r w:rsidR="003611B5">
        <w:rPr>
          <w:rFonts w:ascii="Arial" w:hAnsi="Arial" w:cs="Arial"/>
          <w:color w:val="262626"/>
          <w:sz w:val="21"/>
          <w:szCs w:val="21"/>
        </w:rPr>
        <w:t xml:space="preserve"> </w:t>
      </w:r>
      <w:r>
        <w:rPr>
          <w:rFonts w:ascii="Arial" w:hAnsi="Arial" w:cs="Arial"/>
          <w:color w:val="262626"/>
          <w:sz w:val="21"/>
          <w:szCs w:val="21"/>
        </w:rPr>
        <w:t>20ºC, 7ºC e 15ºC.</w:t>
      </w:r>
    </w:p>
    <w:p w:rsidR="001A6309" w:rsidRPr="0002144B" w:rsidRDefault="001A6309" w:rsidP="001A6309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ab/>
        <w:t xml:space="preserve">Posição A: </w:t>
      </w:r>
      <w:r w:rsidR="00A20B10">
        <w:rPr>
          <w:rFonts w:ascii="Arial" w:hAnsi="Arial" w:cs="Arial"/>
          <w:color w:val="FF0000"/>
          <w:sz w:val="21"/>
          <w:szCs w:val="21"/>
          <w:u w:val="single"/>
        </w:rPr>
        <w:t>7</w:t>
      </w:r>
      <w:r>
        <w:rPr>
          <w:rFonts w:ascii="Arial" w:hAnsi="Arial" w:cs="Arial"/>
          <w:color w:val="262626"/>
          <w:sz w:val="21"/>
          <w:szCs w:val="21"/>
        </w:rPr>
        <w:t>ºC</w:t>
      </w:r>
      <w:r w:rsidR="004C7DED">
        <w:rPr>
          <w:rFonts w:ascii="Arial" w:hAnsi="Arial" w:cs="Arial"/>
          <w:color w:val="262626"/>
          <w:sz w:val="21"/>
          <w:szCs w:val="21"/>
        </w:rPr>
        <w:tab/>
      </w:r>
      <w:r w:rsidR="00A20B10">
        <w:rPr>
          <w:rFonts w:ascii="Arial" w:hAnsi="Arial" w:cs="Arial"/>
          <w:color w:val="262626"/>
          <w:sz w:val="21"/>
          <w:szCs w:val="21"/>
        </w:rPr>
        <w:tab/>
      </w:r>
      <w:r w:rsidR="004C7DED">
        <w:rPr>
          <w:rFonts w:ascii="Arial" w:hAnsi="Arial" w:cs="Arial"/>
          <w:color w:val="262626"/>
          <w:sz w:val="21"/>
          <w:szCs w:val="21"/>
        </w:rPr>
        <w:t>Posição B:</w:t>
      </w:r>
      <w:r w:rsidR="00A20B10">
        <w:rPr>
          <w:rFonts w:ascii="Arial" w:hAnsi="Arial" w:cs="Arial"/>
          <w:color w:val="262626"/>
          <w:sz w:val="21"/>
          <w:szCs w:val="21"/>
        </w:rPr>
        <w:t xml:space="preserve"> </w:t>
      </w:r>
      <w:r w:rsidR="00A20B10">
        <w:rPr>
          <w:rFonts w:ascii="Arial" w:hAnsi="Arial" w:cs="Arial"/>
          <w:color w:val="FF0000"/>
          <w:sz w:val="21"/>
          <w:szCs w:val="21"/>
          <w:u w:val="single"/>
        </w:rPr>
        <w:t>20</w:t>
      </w:r>
      <w:r w:rsidR="004C7DED">
        <w:rPr>
          <w:rFonts w:ascii="Arial" w:hAnsi="Arial" w:cs="Arial"/>
          <w:color w:val="262626"/>
          <w:sz w:val="21"/>
          <w:szCs w:val="21"/>
        </w:rPr>
        <w:t>ºC</w:t>
      </w:r>
      <w:r w:rsidR="004C7DED">
        <w:rPr>
          <w:rFonts w:ascii="Arial" w:hAnsi="Arial" w:cs="Arial"/>
          <w:color w:val="262626"/>
          <w:sz w:val="21"/>
          <w:szCs w:val="21"/>
        </w:rPr>
        <w:tab/>
        <w:t>Posição C</w:t>
      </w:r>
      <w:r w:rsidR="00A20B10">
        <w:rPr>
          <w:rFonts w:ascii="Arial" w:hAnsi="Arial" w:cs="Arial"/>
          <w:color w:val="262626"/>
          <w:sz w:val="21"/>
          <w:szCs w:val="21"/>
        </w:rPr>
        <w:t xml:space="preserve">: </w:t>
      </w:r>
      <w:r w:rsidR="00A20B10">
        <w:rPr>
          <w:rFonts w:ascii="Arial" w:hAnsi="Arial" w:cs="Arial"/>
          <w:color w:val="FF0000"/>
          <w:sz w:val="21"/>
          <w:szCs w:val="21"/>
          <w:u w:val="single"/>
        </w:rPr>
        <w:t>15</w:t>
      </w:r>
      <w:r w:rsidR="004C7DED">
        <w:rPr>
          <w:rFonts w:ascii="Arial" w:hAnsi="Arial" w:cs="Arial"/>
          <w:color w:val="262626"/>
          <w:sz w:val="21"/>
          <w:szCs w:val="21"/>
        </w:rPr>
        <w:t>ºC</w:t>
      </w:r>
    </w:p>
    <w:p w:rsidR="00C45437" w:rsidRDefault="00C45437" w:rsidP="004C7DED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02144B" w:rsidRDefault="004C7DED" w:rsidP="00C51BDB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262626"/>
          <w:sz w:val="21"/>
          <w:szCs w:val="21"/>
        </w:rPr>
        <w:t xml:space="preserve">. </w:t>
      </w:r>
      <w:r w:rsidR="00C51BDB" w:rsidRPr="0002144B">
        <w:rPr>
          <w:rFonts w:ascii="Arial" w:hAnsi="Arial" w:cs="Arial"/>
          <w:color w:val="262626"/>
          <w:sz w:val="21"/>
          <w:szCs w:val="21"/>
        </w:rPr>
        <w:t xml:space="preserve">A </w:t>
      </w:r>
      <w:r>
        <w:rPr>
          <w:rFonts w:ascii="Arial" w:hAnsi="Arial" w:cs="Arial"/>
          <w:color w:val="262626"/>
          <w:sz w:val="21"/>
          <w:szCs w:val="21"/>
        </w:rPr>
        <w:t xml:space="preserve">seguinte </w:t>
      </w:r>
      <w:r w:rsidR="00C51BDB" w:rsidRPr="0002144B">
        <w:rPr>
          <w:rFonts w:ascii="Arial" w:hAnsi="Arial" w:cs="Arial"/>
          <w:color w:val="262626"/>
          <w:sz w:val="21"/>
          <w:szCs w:val="21"/>
        </w:rPr>
        <w:t xml:space="preserve">figura representa um movimento da Terra. </w:t>
      </w:r>
    </w:p>
    <w:p w:rsidR="00C51BDB" w:rsidRPr="0002144B" w:rsidRDefault="004C7DED" w:rsidP="004C7DED">
      <w:pPr>
        <w:autoSpaceDE w:val="0"/>
        <w:autoSpaceDN w:val="0"/>
        <w:adjustRightInd w:val="0"/>
        <w:spacing w:before="120" w:after="0"/>
        <w:ind w:left="142" w:right="-8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.1. Menciona </w:t>
      </w:r>
      <w:r>
        <w:rPr>
          <w:rFonts w:ascii="Arial" w:hAnsi="Arial" w:cs="Arial"/>
          <w:color w:val="000000"/>
          <w:sz w:val="21"/>
          <w:szCs w:val="21"/>
        </w:rPr>
        <w:t xml:space="preserve">o nome do movimento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 xml:space="preserve">representado. </w:t>
      </w:r>
      <w:r w:rsidR="000A70F3">
        <w:rPr>
          <w:rFonts w:ascii="Arial" w:hAnsi="Arial" w:cs="Arial"/>
          <w:color w:val="FF0000"/>
          <w:sz w:val="21"/>
          <w:szCs w:val="21"/>
          <w:u w:val="single"/>
        </w:rPr>
        <w:t>Movimento de translação da Terra</w:t>
      </w:r>
    </w:p>
    <w:p w:rsidR="00992CCF" w:rsidRDefault="004C7DED" w:rsidP="004C7DED">
      <w:pPr>
        <w:tabs>
          <w:tab w:val="left" w:pos="4395"/>
        </w:tabs>
        <w:autoSpaceDE w:val="0"/>
        <w:autoSpaceDN w:val="0"/>
        <w:adjustRightInd w:val="0"/>
        <w:spacing w:before="120" w:after="0"/>
        <w:ind w:left="142" w:right="50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99695</wp:posOffset>
            </wp:positionV>
            <wp:extent cx="3284855" cy="1880235"/>
            <wp:effectExtent l="19050" t="0" r="0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.2. Identifica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 xml:space="preserve">a única alínea correta, tendo em conta as posições 1, 2, 3 e 4 que a Terra ocupa ao longo do ano. </w:t>
      </w:r>
    </w:p>
    <w:p w:rsidR="00C51BDB" w:rsidRPr="0002144B" w:rsidRDefault="00992CCF" w:rsidP="004C7DED">
      <w:pPr>
        <w:tabs>
          <w:tab w:val="left" w:pos="4395"/>
        </w:tabs>
        <w:autoSpaceDE w:val="0"/>
        <w:autoSpaceDN w:val="0"/>
        <w:adjustRightInd w:val="0"/>
        <w:spacing w:before="120" w:after="0"/>
        <w:ind w:left="142" w:right="50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c)</w:t>
      </w:r>
    </w:p>
    <w:p w:rsidR="00C51BDB" w:rsidRPr="0002144B" w:rsidRDefault="00C51BDB" w:rsidP="004C7DED">
      <w:pPr>
        <w:tabs>
          <w:tab w:val="left" w:pos="4395"/>
        </w:tabs>
        <w:autoSpaceDE w:val="0"/>
        <w:autoSpaceDN w:val="0"/>
        <w:adjustRightInd w:val="0"/>
        <w:spacing w:after="0"/>
        <w:ind w:left="284" w:right="5017"/>
        <w:jc w:val="both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a) </w:t>
      </w:r>
      <w:r w:rsidRPr="0002144B">
        <w:rPr>
          <w:rFonts w:ascii="Arial" w:hAnsi="Arial" w:cs="Arial"/>
          <w:color w:val="000000"/>
          <w:sz w:val="21"/>
          <w:szCs w:val="21"/>
        </w:rPr>
        <w:t>Solstício de junho, equinócio de setembro, solstício de dezembro e equinócio de março;</w:t>
      </w:r>
    </w:p>
    <w:p w:rsidR="00C51BDB" w:rsidRPr="0002144B" w:rsidRDefault="003209D2" w:rsidP="004C7DED">
      <w:pPr>
        <w:tabs>
          <w:tab w:val="left" w:pos="4395"/>
        </w:tabs>
        <w:autoSpaceDE w:val="0"/>
        <w:autoSpaceDN w:val="0"/>
        <w:adjustRightInd w:val="0"/>
        <w:spacing w:after="0"/>
        <w:ind w:left="284" w:right="50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461010</wp:posOffset>
                </wp:positionV>
                <wp:extent cx="1326515" cy="326390"/>
                <wp:effectExtent l="0" t="3810" r="0" b="317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84E" w:rsidRPr="000D26A4" w:rsidRDefault="007D784E" w:rsidP="007D784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Movimento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 terra em 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relação </w:t>
                            </w:r>
                            <w:r w:rsidR="00361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ao Sol.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371.8pt;margin-top:36.3pt;width:104.4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" stroked="f">
                <v:textbox>
                  <w:txbxContent>
                    <w:p w:rsidR="007D784E" w:rsidRPr="000D26A4" w:rsidRDefault="007D784E" w:rsidP="007D784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Movimento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 terra em 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relação </w:t>
                      </w:r>
                      <w:r w:rsidR="003611B5">
                        <w:rPr>
                          <w:rFonts w:ascii="Arial" w:hAnsi="Arial" w:cs="Arial"/>
                          <w:sz w:val="16"/>
                          <w:szCs w:val="16"/>
                        </w:rPr>
                        <w:t>ao Sol.</w:t>
                      </w:r>
                    </w:p>
                  </w:txbxContent>
                </v:textbox>
              </v:shape>
            </w:pict>
          </mc:Fallback>
        </mc:AlternateConten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b)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Equinócio de setembro, solstício de dezembro, equinócio de março e solstício de junho;</w:t>
      </w:r>
    </w:p>
    <w:p w:rsidR="00C51BDB" w:rsidRPr="0002144B" w:rsidRDefault="00C51BDB" w:rsidP="00C51BDB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c) </w:t>
      </w:r>
      <w:r w:rsidRPr="0002144B">
        <w:rPr>
          <w:rFonts w:ascii="Arial" w:hAnsi="Arial" w:cs="Arial"/>
          <w:color w:val="000000"/>
          <w:sz w:val="21"/>
          <w:szCs w:val="21"/>
        </w:rPr>
        <w:t>Solstício de dezembro, equinócio de março, solstício de junho e equinócio de setembro;</w:t>
      </w:r>
    </w:p>
    <w:p w:rsidR="00C51BDB" w:rsidRPr="0002144B" w:rsidRDefault="00C51BDB" w:rsidP="00C51BDB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00000"/>
          <w:sz w:val="21"/>
          <w:szCs w:val="21"/>
        </w:rPr>
      </w:pP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d) </w:t>
      </w:r>
      <w:r w:rsidRPr="0002144B">
        <w:rPr>
          <w:rFonts w:ascii="Arial" w:hAnsi="Arial" w:cs="Arial"/>
          <w:color w:val="000000"/>
          <w:sz w:val="21"/>
          <w:szCs w:val="21"/>
        </w:rPr>
        <w:t>Equinócio de março, solstício de junho, equinócio de setembro e solstício de dezembro.</w:t>
      </w:r>
    </w:p>
    <w:p w:rsidR="00C51BDB" w:rsidRPr="0002144B" w:rsidRDefault="004C7DED" w:rsidP="00C51BDB">
      <w:pPr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C51BDB"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.3. Identifica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 xml:space="preserve">na figura </w:t>
      </w:r>
      <w:r w:rsidR="003611B5">
        <w:rPr>
          <w:rFonts w:ascii="Arial" w:hAnsi="Arial" w:cs="Arial"/>
          <w:color w:val="000000"/>
          <w:sz w:val="21"/>
          <w:szCs w:val="21"/>
        </w:rPr>
        <w:t xml:space="preserve">2 </w:t>
      </w:r>
      <w:r w:rsidR="00C51BDB" w:rsidRPr="0002144B">
        <w:rPr>
          <w:rFonts w:ascii="Arial" w:hAnsi="Arial" w:cs="Arial"/>
          <w:color w:val="000000"/>
          <w:sz w:val="21"/>
          <w:szCs w:val="21"/>
        </w:rPr>
        <w:t>as posições que correspondem às quatro estações do ano no Hemisfério Norte.</w:t>
      </w:r>
    </w:p>
    <w:p w:rsidR="00C51BDB" w:rsidRDefault="00992CCF" w:rsidP="004C7DED">
      <w:pPr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1 – Inverno, 2- Primavera, 3- Verão e 4 – Outono</w:t>
      </w:r>
    </w:p>
    <w:p w:rsidR="00992CCF" w:rsidRPr="0002144B" w:rsidRDefault="00992CCF" w:rsidP="004C7DED">
      <w:pPr>
        <w:autoSpaceDE w:val="0"/>
        <w:autoSpaceDN w:val="0"/>
        <w:adjustRightInd w:val="0"/>
        <w:spacing w:before="120" w:after="0" w:line="360" w:lineRule="auto"/>
        <w:ind w:left="142"/>
        <w:rPr>
          <w:rFonts w:ascii="Arial" w:hAnsi="Arial" w:cs="Arial"/>
          <w:color w:val="000000"/>
          <w:sz w:val="21"/>
          <w:szCs w:val="21"/>
        </w:rPr>
      </w:pPr>
    </w:p>
    <w:p w:rsidR="00C51BDB" w:rsidRDefault="007D784E" w:rsidP="007D784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5.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Observa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os esquemas que representam lugares com diferentes valores de temperatura no verão.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7D784E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drawing>
          <wp:inline distT="0" distB="0" distL="0" distR="0">
            <wp:extent cx="5251690" cy="1361678"/>
            <wp:effectExtent l="19050" t="0" r="611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49" cy="136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7D784E" w:rsidP="007D784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Figura 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>3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Figura 4</w:t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</w:r>
      <w:r w:rsidR="005C1FB3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Figura 5</w:t>
      </w:r>
    </w:p>
    <w:p w:rsidR="00885A86" w:rsidRDefault="00885A86" w:rsidP="005C1FB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A348B8" w:rsidP="00A348B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5.1.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Indica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para cada figura, o local (A ou B) onde se regista maior temperatura.</w:t>
      </w:r>
    </w:p>
    <w:p w:rsidR="00A348B8" w:rsidRDefault="00F373FF" w:rsidP="00F373FF">
      <w:pPr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  <w:t xml:space="preserve">Figura 3 </w:t>
      </w:r>
      <w:r w:rsidR="00EE54B5">
        <w:rPr>
          <w:rFonts w:ascii="Arial" w:hAnsi="Arial" w:cs="Arial"/>
          <w:bCs/>
          <w:color w:val="FF0000"/>
          <w:sz w:val="21"/>
          <w:szCs w:val="21"/>
          <w:u w:val="single"/>
        </w:rPr>
        <w:t>A</w:t>
      </w:r>
      <w:r>
        <w:rPr>
          <w:rFonts w:ascii="Arial" w:hAnsi="Arial" w:cs="Arial"/>
          <w:bCs/>
          <w:color w:val="000000"/>
          <w:sz w:val="21"/>
          <w:szCs w:val="21"/>
        </w:rPr>
        <w:tab/>
        <w:t xml:space="preserve">Figura 4 </w:t>
      </w:r>
      <w:r w:rsidR="00EE54B5">
        <w:rPr>
          <w:rFonts w:ascii="Arial" w:hAnsi="Arial" w:cs="Arial"/>
          <w:bCs/>
          <w:color w:val="FF0000"/>
          <w:sz w:val="21"/>
          <w:szCs w:val="21"/>
          <w:u w:val="single"/>
        </w:rPr>
        <w:t>A</w:t>
      </w:r>
      <w:r>
        <w:rPr>
          <w:rFonts w:ascii="Arial" w:hAnsi="Arial" w:cs="Arial"/>
          <w:bCs/>
          <w:color w:val="000000"/>
          <w:sz w:val="21"/>
          <w:szCs w:val="21"/>
        </w:rPr>
        <w:tab/>
        <w:t xml:space="preserve">Figura 5 </w:t>
      </w:r>
      <w:r w:rsidR="00EE54B5">
        <w:rPr>
          <w:rFonts w:ascii="Arial" w:hAnsi="Arial" w:cs="Arial"/>
          <w:bCs/>
          <w:color w:val="FF0000"/>
          <w:sz w:val="21"/>
          <w:szCs w:val="21"/>
          <w:u w:val="single"/>
        </w:rPr>
        <w:t>B</w:t>
      </w:r>
    </w:p>
    <w:p w:rsidR="00885A86" w:rsidRDefault="00885A86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5.2.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Indica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para cada figura, o fator climático que explica as diferenças de temperatura.</w:t>
      </w:r>
    </w:p>
    <w:p w:rsidR="00F373FF" w:rsidRDefault="00F373FF" w:rsidP="00F373FF">
      <w:pPr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Figura 3 </w:t>
      </w:r>
      <w:r w:rsidR="00BC1829">
        <w:rPr>
          <w:rFonts w:ascii="Arial" w:hAnsi="Arial" w:cs="Arial"/>
          <w:bCs/>
          <w:color w:val="FF0000"/>
          <w:sz w:val="21"/>
          <w:szCs w:val="21"/>
          <w:u w:val="single"/>
        </w:rPr>
        <w:t>relevo/altitude</w:t>
      </w:r>
      <w:r w:rsidR="00460B0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C1829">
        <w:rPr>
          <w:rFonts w:ascii="Arial" w:hAnsi="Arial" w:cs="Arial"/>
          <w:bCs/>
          <w:color w:val="000000"/>
          <w:sz w:val="21"/>
          <w:szCs w:val="21"/>
        </w:rPr>
        <w:tab/>
      </w:r>
      <w:r w:rsidR="00460B02">
        <w:rPr>
          <w:rFonts w:ascii="Arial" w:hAnsi="Arial" w:cs="Arial"/>
          <w:bCs/>
          <w:color w:val="000000"/>
          <w:sz w:val="21"/>
          <w:szCs w:val="21"/>
        </w:rPr>
        <w:t xml:space="preserve"> Figura 4 </w:t>
      </w:r>
      <w:r w:rsidR="00BC1829">
        <w:rPr>
          <w:rFonts w:ascii="Arial" w:hAnsi="Arial" w:cs="Arial"/>
          <w:bCs/>
          <w:color w:val="FF0000"/>
          <w:sz w:val="21"/>
          <w:szCs w:val="21"/>
          <w:u w:val="single"/>
        </w:rPr>
        <w:t>latitude</w:t>
      </w:r>
      <w:r w:rsidR="00460B02">
        <w:rPr>
          <w:rFonts w:ascii="Arial" w:hAnsi="Arial" w:cs="Arial"/>
          <w:bCs/>
          <w:color w:val="000000"/>
          <w:sz w:val="21"/>
          <w:szCs w:val="21"/>
        </w:rPr>
        <w:t xml:space="preserve">  </w:t>
      </w:r>
      <w:r w:rsidR="00BC1829">
        <w:rPr>
          <w:rFonts w:ascii="Arial" w:hAnsi="Arial" w:cs="Arial"/>
          <w:bCs/>
          <w:color w:val="000000"/>
          <w:sz w:val="21"/>
          <w:szCs w:val="21"/>
        </w:rPr>
        <w:tab/>
      </w:r>
      <w:r w:rsidR="00460B02">
        <w:rPr>
          <w:rFonts w:ascii="Arial" w:hAnsi="Arial" w:cs="Arial"/>
          <w:bCs/>
          <w:color w:val="000000"/>
          <w:sz w:val="21"/>
          <w:szCs w:val="21"/>
        </w:rPr>
        <w:t xml:space="preserve">Figura 5 </w:t>
      </w:r>
      <w:r w:rsidR="00BC1829" w:rsidRPr="00BC1829">
        <w:rPr>
          <w:rFonts w:ascii="Arial" w:hAnsi="Arial" w:cs="Arial"/>
          <w:bCs/>
          <w:color w:val="FF0000"/>
          <w:sz w:val="21"/>
          <w:szCs w:val="21"/>
          <w:u w:val="single"/>
        </w:rPr>
        <w:t>proximidade do mar</w:t>
      </w:r>
      <w:r>
        <w:rPr>
          <w:rFonts w:ascii="Arial" w:hAnsi="Arial" w:cs="Arial"/>
          <w:bCs/>
          <w:color w:val="000000"/>
          <w:sz w:val="21"/>
          <w:szCs w:val="21"/>
        </w:rPr>
        <w:tab/>
      </w:r>
      <w:r>
        <w:rPr>
          <w:rFonts w:ascii="Arial" w:hAnsi="Arial" w:cs="Arial"/>
          <w:bCs/>
          <w:color w:val="000000"/>
          <w:sz w:val="21"/>
          <w:szCs w:val="21"/>
        </w:rPr>
        <w:tab/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5.3.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Explica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as diferenças de temperatura entre os lugares A e B da figura 3.</w:t>
      </w:r>
    </w:p>
    <w:p w:rsidR="00F373FF" w:rsidRPr="00E900E6" w:rsidRDefault="00E900E6" w:rsidP="00F373FF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FF0000"/>
          <w:sz w:val="21"/>
          <w:szCs w:val="21"/>
          <w:u w:val="single"/>
        </w:rPr>
      </w:pPr>
      <w:r>
        <w:rPr>
          <w:rFonts w:ascii="Arial" w:hAnsi="Arial" w:cs="Arial"/>
          <w:color w:val="FF0000"/>
          <w:sz w:val="21"/>
          <w:szCs w:val="21"/>
          <w:u w:val="single"/>
        </w:rPr>
        <w:t>Porque à medida que a altitude aumenta o ar fica mais rarefeito, contém menos partículas, logo absorve menos calor</w:t>
      </w:r>
      <w:r w:rsidR="007D0B89">
        <w:rPr>
          <w:rFonts w:ascii="Arial" w:hAnsi="Arial" w:cs="Arial"/>
          <w:color w:val="FF0000"/>
          <w:sz w:val="21"/>
          <w:szCs w:val="21"/>
          <w:u w:val="single"/>
        </w:rPr>
        <w:t>,</w:t>
      </w:r>
      <w:r>
        <w:rPr>
          <w:rFonts w:ascii="Arial" w:hAnsi="Arial" w:cs="Arial"/>
          <w:color w:val="FF0000"/>
          <w:sz w:val="21"/>
          <w:szCs w:val="21"/>
          <w:u w:val="single"/>
        </w:rPr>
        <w:t xml:space="preserve"> e também porque diminui a irradiação terrestre.</w:t>
      </w:r>
    </w:p>
    <w:p w:rsidR="00F373FF" w:rsidRDefault="00F373FF" w:rsidP="00F373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85A86" w:rsidRDefault="00460B02" w:rsidP="00460B02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Observa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o mapa da figura 6.</w:t>
      </w:r>
    </w:p>
    <w:p w:rsidR="00460B02" w:rsidRDefault="00460B02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460B02" w:rsidRDefault="003209D2" w:rsidP="007B76B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1613535</wp:posOffset>
                </wp:positionV>
                <wp:extent cx="734695" cy="258445"/>
                <wp:effectExtent l="3810" t="3810" r="4445" b="444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B02" w:rsidRPr="000D26A4" w:rsidRDefault="00460B02" w:rsidP="00460B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D26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27.05pt;margin-top:127.05pt;width:57.85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FU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" filled="f" stroked="f">
                <v:textbox>
                  <w:txbxContent>
                    <w:p w:rsidR="00460B02" w:rsidRPr="000D26A4" w:rsidRDefault="00460B02" w:rsidP="00460B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D26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B02"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drawing>
          <wp:inline distT="0" distB="0" distL="0" distR="0">
            <wp:extent cx="5411386" cy="216523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30" cy="21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02" w:rsidRDefault="00460B02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460B02" w:rsidRPr="00460B02" w:rsidRDefault="00460B02" w:rsidP="00460B02">
      <w:pPr>
        <w:tabs>
          <w:tab w:val="left" w:pos="142"/>
        </w:tabs>
        <w:spacing w:after="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6.1.</w:t>
      </w:r>
      <w:r w:rsidRPr="000214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Refere </w:t>
      </w:r>
      <w:r w:rsidRPr="00460B02">
        <w:rPr>
          <w:rFonts w:ascii="Arial" w:hAnsi="Arial" w:cs="Arial"/>
          <w:bCs/>
          <w:color w:val="000000"/>
          <w:sz w:val="21"/>
          <w:szCs w:val="21"/>
        </w:rPr>
        <w:t>a cidade que regista:</w:t>
      </w:r>
    </w:p>
    <w:p w:rsidR="00460B02" w:rsidRDefault="00460B02" w:rsidP="00460B02">
      <w:pPr>
        <w:pStyle w:val="PargrafodaLista"/>
        <w:numPr>
          <w:ilvl w:val="0"/>
          <w:numId w:val="20"/>
        </w:numPr>
        <w:tabs>
          <w:tab w:val="left" w:pos="142"/>
        </w:tabs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0B02">
        <w:rPr>
          <w:rFonts w:ascii="Arial" w:hAnsi="Arial" w:cs="Arial"/>
          <w:color w:val="000000" w:themeColor="text1"/>
          <w:sz w:val="21"/>
          <w:szCs w:val="21"/>
        </w:rPr>
        <w:t>m</w:t>
      </w:r>
      <w:r>
        <w:rPr>
          <w:rFonts w:ascii="Arial" w:hAnsi="Arial" w:cs="Arial"/>
          <w:color w:val="000000" w:themeColor="text1"/>
          <w:sz w:val="21"/>
          <w:szCs w:val="21"/>
        </w:rPr>
        <w:t>enor</w:t>
      </w:r>
      <w:r w:rsidRPr="00460B02">
        <w:rPr>
          <w:rFonts w:ascii="Arial" w:hAnsi="Arial" w:cs="Arial"/>
          <w:color w:val="000000" w:themeColor="text1"/>
          <w:sz w:val="21"/>
          <w:szCs w:val="21"/>
        </w:rPr>
        <w:t xml:space="preserve"> temperatura máxima </w:t>
      </w:r>
      <w:r w:rsidR="00E900E6">
        <w:rPr>
          <w:rFonts w:ascii="Arial" w:hAnsi="Arial" w:cs="Arial"/>
          <w:color w:val="FF0000"/>
          <w:sz w:val="21"/>
          <w:szCs w:val="21"/>
          <w:u w:val="single"/>
        </w:rPr>
        <w:t>Nuuk</w:t>
      </w:r>
    </w:p>
    <w:p w:rsidR="00460B02" w:rsidRDefault="00460B02" w:rsidP="00460B02">
      <w:pPr>
        <w:pStyle w:val="PargrafodaLista"/>
        <w:tabs>
          <w:tab w:val="left" w:pos="142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60B02" w:rsidRPr="00460B02" w:rsidRDefault="00460B02" w:rsidP="00460B02">
      <w:pPr>
        <w:pStyle w:val="PargrafodaLista"/>
        <w:numPr>
          <w:ilvl w:val="0"/>
          <w:numId w:val="20"/>
        </w:numPr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60B02">
        <w:rPr>
          <w:rFonts w:ascii="Arial" w:hAnsi="Arial" w:cs="Arial"/>
          <w:color w:val="000000" w:themeColor="text1"/>
          <w:sz w:val="21"/>
          <w:szCs w:val="21"/>
        </w:rPr>
        <w:t xml:space="preserve">maior amplitude térmica </w:t>
      </w:r>
      <w:r w:rsidR="00E900E6">
        <w:rPr>
          <w:rFonts w:ascii="Arial" w:hAnsi="Arial" w:cs="Arial"/>
          <w:color w:val="FF0000"/>
          <w:sz w:val="21"/>
          <w:szCs w:val="21"/>
          <w:u w:val="single"/>
        </w:rPr>
        <w:t>Goose Bay</w:t>
      </w:r>
    </w:p>
    <w:p w:rsidR="00F373FF" w:rsidRPr="00CE2FC3" w:rsidRDefault="00F373FF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821"/>
        <w:gridCol w:w="502"/>
        <w:gridCol w:w="503"/>
        <w:gridCol w:w="503"/>
        <w:gridCol w:w="503"/>
        <w:gridCol w:w="503"/>
        <w:gridCol w:w="503"/>
        <w:gridCol w:w="503"/>
        <w:gridCol w:w="503"/>
        <w:gridCol w:w="502"/>
        <w:gridCol w:w="503"/>
        <w:gridCol w:w="503"/>
        <w:gridCol w:w="992"/>
      </w:tblGrid>
      <w:tr w:rsidR="00033000" w:rsidRPr="00A619B0" w:rsidTr="00033000">
        <w:tc>
          <w:tcPr>
            <w:tcW w:w="821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502" w:type="dxa"/>
          </w:tcPr>
          <w:p w:rsidR="00033000" w:rsidRPr="00452D46" w:rsidRDefault="00033000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452D46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03" w:type="dxa"/>
          </w:tcPr>
          <w:p w:rsidR="00033000" w:rsidRPr="00452D46" w:rsidRDefault="00033000" w:rsidP="00452D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3.1.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3.2.</w:t>
            </w:r>
          </w:p>
        </w:tc>
        <w:tc>
          <w:tcPr>
            <w:tcW w:w="503" w:type="dxa"/>
          </w:tcPr>
          <w:p w:rsidR="0003300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4.1.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4.3.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5.1.</w:t>
            </w:r>
          </w:p>
        </w:tc>
        <w:tc>
          <w:tcPr>
            <w:tcW w:w="502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5.2.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5.3.</w:t>
            </w:r>
          </w:p>
        </w:tc>
        <w:tc>
          <w:tcPr>
            <w:tcW w:w="503" w:type="dxa"/>
          </w:tcPr>
          <w:p w:rsidR="00033000" w:rsidRPr="00452D46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6.1.</w:t>
            </w:r>
          </w:p>
        </w:tc>
        <w:tc>
          <w:tcPr>
            <w:tcW w:w="992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033000" w:rsidRPr="00A619B0" w:rsidTr="00033000">
        <w:tc>
          <w:tcPr>
            <w:tcW w:w="821" w:type="dxa"/>
          </w:tcPr>
          <w:p w:rsidR="00033000" w:rsidRPr="00A619B0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502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2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03" w:type="dxa"/>
          </w:tcPr>
          <w:p w:rsidR="00033000" w:rsidRPr="00452D46" w:rsidRDefault="00302C29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33000" w:rsidRPr="004E39AB" w:rsidRDefault="00033000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460B02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6"/>
      <w:footerReference w:type="default" r:id="rId17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D6" w:rsidRDefault="00FA4AD6" w:rsidP="00FE1560">
      <w:pPr>
        <w:spacing w:after="0" w:line="240" w:lineRule="auto"/>
      </w:pPr>
      <w:r>
        <w:separator/>
      </w:r>
    </w:p>
  </w:endnote>
  <w:endnote w:type="continuationSeparator" w:id="0">
    <w:p w:rsidR="00FA4AD6" w:rsidRDefault="00FA4AD6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1A6309" w:rsidRPr="0020039C" w:rsidRDefault="001A6309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3209D2">
          <w:rPr>
            <w:rFonts w:ascii="Arial" w:hAnsi="Arial" w:cs="Arial"/>
            <w:noProof/>
            <w:sz w:val="16"/>
            <w:szCs w:val="16"/>
          </w:rPr>
          <w:t>1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1A6309" w:rsidRDefault="001A6309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1A6309" w:rsidRPr="008F5A8C" w:rsidRDefault="001A6309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D6" w:rsidRDefault="00FA4AD6" w:rsidP="00FE1560">
      <w:pPr>
        <w:spacing w:after="0" w:line="240" w:lineRule="auto"/>
      </w:pPr>
      <w:r>
        <w:separator/>
      </w:r>
    </w:p>
  </w:footnote>
  <w:footnote w:type="continuationSeparator" w:id="0">
    <w:p w:rsidR="00FA4AD6" w:rsidRDefault="00FA4AD6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09" w:rsidRDefault="001A6309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48D"/>
    <w:multiLevelType w:val="hybridMultilevel"/>
    <w:tmpl w:val="A9440E18"/>
    <w:lvl w:ilvl="0" w:tplc="F3EA10C2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440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33000"/>
    <w:rsid w:val="00052D31"/>
    <w:rsid w:val="00056C19"/>
    <w:rsid w:val="00065B0B"/>
    <w:rsid w:val="000665E1"/>
    <w:rsid w:val="0008116D"/>
    <w:rsid w:val="000A70F3"/>
    <w:rsid w:val="000C34B8"/>
    <w:rsid w:val="000C41C0"/>
    <w:rsid w:val="000D26A4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6309"/>
    <w:rsid w:val="001A7216"/>
    <w:rsid w:val="001B4FE9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6182"/>
    <w:rsid w:val="00236CA4"/>
    <w:rsid w:val="002475CF"/>
    <w:rsid w:val="0025558C"/>
    <w:rsid w:val="00262DF5"/>
    <w:rsid w:val="00292730"/>
    <w:rsid w:val="002A6710"/>
    <w:rsid w:val="002C292E"/>
    <w:rsid w:val="002C6388"/>
    <w:rsid w:val="002E1368"/>
    <w:rsid w:val="002E7FB8"/>
    <w:rsid w:val="002F02F5"/>
    <w:rsid w:val="00301147"/>
    <w:rsid w:val="00302C29"/>
    <w:rsid w:val="00312CCE"/>
    <w:rsid w:val="003209D2"/>
    <w:rsid w:val="0032614E"/>
    <w:rsid w:val="00336CE7"/>
    <w:rsid w:val="003443A2"/>
    <w:rsid w:val="003528E4"/>
    <w:rsid w:val="003611B5"/>
    <w:rsid w:val="003653D9"/>
    <w:rsid w:val="0038127B"/>
    <w:rsid w:val="003A05D6"/>
    <w:rsid w:val="003E3D87"/>
    <w:rsid w:val="003F27A8"/>
    <w:rsid w:val="0040220F"/>
    <w:rsid w:val="004103F3"/>
    <w:rsid w:val="0042617C"/>
    <w:rsid w:val="00445C35"/>
    <w:rsid w:val="00452D46"/>
    <w:rsid w:val="00460B02"/>
    <w:rsid w:val="00463BDB"/>
    <w:rsid w:val="00467229"/>
    <w:rsid w:val="004902E2"/>
    <w:rsid w:val="00490928"/>
    <w:rsid w:val="004A4BE7"/>
    <w:rsid w:val="004A52FB"/>
    <w:rsid w:val="004B27A6"/>
    <w:rsid w:val="004B4844"/>
    <w:rsid w:val="004C1645"/>
    <w:rsid w:val="004C32F7"/>
    <w:rsid w:val="004C7DED"/>
    <w:rsid w:val="004D6162"/>
    <w:rsid w:val="004E2026"/>
    <w:rsid w:val="004E39AB"/>
    <w:rsid w:val="004F321D"/>
    <w:rsid w:val="004F387A"/>
    <w:rsid w:val="00506D23"/>
    <w:rsid w:val="00521683"/>
    <w:rsid w:val="005262EB"/>
    <w:rsid w:val="005307CF"/>
    <w:rsid w:val="0055584E"/>
    <w:rsid w:val="005902BA"/>
    <w:rsid w:val="00590FDA"/>
    <w:rsid w:val="005C1FB3"/>
    <w:rsid w:val="005C34C3"/>
    <w:rsid w:val="005C4AC7"/>
    <w:rsid w:val="005D09C8"/>
    <w:rsid w:val="005D35A8"/>
    <w:rsid w:val="005D4701"/>
    <w:rsid w:val="005E1127"/>
    <w:rsid w:val="005F4170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8239A"/>
    <w:rsid w:val="007B76BE"/>
    <w:rsid w:val="007C4C9D"/>
    <w:rsid w:val="007D0B89"/>
    <w:rsid w:val="007D1F3D"/>
    <w:rsid w:val="007D784E"/>
    <w:rsid w:val="007E3A60"/>
    <w:rsid w:val="007F4978"/>
    <w:rsid w:val="008021C7"/>
    <w:rsid w:val="008414D1"/>
    <w:rsid w:val="00841F7E"/>
    <w:rsid w:val="0085534E"/>
    <w:rsid w:val="00870703"/>
    <w:rsid w:val="00873079"/>
    <w:rsid w:val="00885A86"/>
    <w:rsid w:val="008926CE"/>
    <w:rsid w:val="00892A3C"/>
    <w:rsid w:val="00897CE5"/>
    <w:rsid w:val="008A0917"/>
    <w:rsid w:val="008C7467"/>
    <w:rsid w:val="008E4473"/>
    <w:rsid w:val="008F2906"/>
    <w:rsid w:val="008F5A8C"/>
    <w:rsid w:val="0091142C"/>
    <w:rsid w:val="009152AB"/>
    <w:rsid w:val="00915ED5"/>
    <w:rsid w:val="00921501"/>
    <w:rsid w:val="00925FE0"/>
    <w:rsid w:val="009400D9"/>
    <w:rsid w:val="00943075"/>
    <w:rsid w:val="00945EF7"/>
    <w:rsid w:val="00992CCF"/>
    <w:rsid w:val="00995FC8"/>
    <w:rsid w:val="009961F2"/>
    <w:rsid w:val="009A1168"/>
    <w:rsid w:val="009D4B16"/>
    <w:rsid w:val="009E5975"/>
    <w:rsid w:val="009E5D27"/>
    <w:rsid w:val="009E7858"/>
    <w:rsid w:val="00A13230"/>
    <w:rsid w:val="00A20B10"/>
    <w:rsid w:val="00A31B5D"/>
    <w:rsid w:val="00A348B8"/>
    <w:rsid w:val="00A3615E"/>
    <w:rsid w:val="00A41A84"/>
    <w:rsid w:val="00A510F9"/>
    <w:rsid w:val="00A5422F"/>
    <w:rsid w:val="00A619B0"/>
    <w:rsid w:val="00A71716"/>
    <w:rsid w:val="00A73603"/>
    <w:rsid w:val="00A914D5"/>
    <w:rsid w:val="00A94A8F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A6F3B"/>
    <w:rsid w:val="00BA7623"/>
    <w:rsid w:val="00BC1829"/>
    <w:rsid w:val="00BF0376"/>
    <w:rsid w:val="00C248F9"/>
    <w:rsid w:val="00C3241C"/>
    <w:rsid w:val="00C433FF"/>
    <w:rsid w:val="00C45437"/>
    <w:rsid w:val="00C47CAB"/>
    <w:rsid w:val="00C50101"/>
    <w:rsid w:val="00C51BDB"/>
    <w:rsid w:val="00C74CCA"/>
    <w:rsid w:val="00C840AD"/>
    <w:rsid w:val="00CB715B"/>
    <w:rsid w:val="00CE2FC3"/>
    <w:rsid w:val="00CE4FAD"/>
    <w:rsid w:val="00CF30BA"/>
    <w:rsid w:val="00D368FA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11D21"/>
    <w:rsid w:val="00E16FCD"/>
    <w:rsid w:val="00E30BE9"/>
    <w:rsid w:val="00E53011"/>
    <w:rsid w:val="00E64F67"/>
    <w:rsid w:val="00E65E08"/>
    <w:rsid w:val="00E900E6"/>
    <w:rsid w:val="00E90EB6"/>
    <w:rsid w:val="00EB577D"/>
    <w:rsid w:val="00EC2BF7"/>
    <w:rsid w:val="00EC45C7"/>
    <w:rsid w:val="00EE54B5"/>
    <w:rsid w:val="00EF40F9"/>
    <w:rsid w:val="00F1691B"/>
    <w:rsid w:val="00F256F6"/>
    <w:rsid w:val="00F30E2C"/>
    <w:rsid w:val="00F373FF"/>
    <w:rsid w:val="00F42DB7"/>
    <w:rsid w:val="00F724B3"/>
    <w:rsid w:val="00F74786"/>
    <w:rsid w:val="00FA4AD6"/>
    <w:rsid w:val="00FA6E2B"/>
    <w:rsid w:val="00FB280A"/>
    <w:rsid w:val="00FD4A6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9A97-7B00-4A63-9C3B-6DF5CAF5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1</TotalTime>
  <Pages>3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2</cp:revision>
  <cp:lastPrinted>2015-12-10T08:29:00Z</cp:lastPrinted>
  <dcterms:created xsi:type="dcterms:W3CDTF">2016-03-15T16:25:00Z</dcterms:created>
  <dcterms:modified xsi:type="dcterms:W3CDTF">2016-03-15T16:25:00Z</dcterms:modified>
</cp:coreProperties>
</file>