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2315"/>
        <w:gridCol w:w="2315"/>
        <w:gridCol w:w="2315"/>
      </w:tblGrid>
      <w:tr w:rsidR="00A619B0" w:rsidRPr="00877E39" w:rsidTr="008021C7">
        <w:trPr>
          <w:trHeight w:val="697"/>
        </w:trPr>
        <w:tc>
          <w:tcPr>
            <w:tcW w:w="2802" w:type="dxa"/>
            <w:shd w:val="clear" w:color="auto" w:fill="auto"/>
          </w:tcPr>
          <w:p w:rsidR="00A619B0" w:rsidRPr="00227148" w:rsidRDefault="00F63856" w:rsidP="00A619B0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-1016000</wp:posOffset>
                      </wp:positionV>
                      <wp:extent cx="6153785" cy="1009650"/>
                      <wp:effectExtent l="0" t="0" r="0" b="0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004F" w:rsidRDefault="0071004F" w:rsidP="008F5A8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>
                                        <wp:extent cx="4585970" cy="918210"/>
                                        <wp:effectExtent l="19050" t="0" r="5080" b="0"/>
                                        <wp:docPr id="1" name="Imagem 0" descr="cabeçalho escol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beçalho escola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85970" cy="918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pt;margin-top:-80pt;width:484.5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D6hA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" stroked="f">
                      <v:textbox>
                        <w:txbxContent>
                          <w:p w:rsidR="0071004F" w:rsidRDefault="0071004F" w:rsidP="008F5A8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585970" cy="918210"/>
                                  <wp:effectExtent l="19050" t="0" r="5080" b="0"/>
                                  <wp:docPr id="1" name="Imagem 0" descr="cabeçalho esc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 escola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5970" cy="91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EF2">
              <w:rPr>
                <w:b/>
                <w:color w:val="000000" w:themeColor="text1"/>
                <w:sz w:val="24"/>
                <w:szCs w:val="24"/>
              </w:rPr>
              <w:t>\</w:t>
            </w:r>
            <w:r w:rsidR="00A619B0">
              <w:rPr>
                <w:noProof/>
                <w:lang w:eastAsia="pt-PT"/>
              </w:rPr>
              <w:drawing>
                <wp:inline distT="0" distB="0" distL="0" distR="0">
                  <wp:extent cx="457200" cy="381001"/>
                  <wp:effectExtent l="0" t="0" r="0" b="0"/>
                  <wp:docPr id="3" name="Imagem 3" descr="http://www.mbtitalk.com/wp-content/media/world-glo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btitalk.com/wp-content/media/world-glo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32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9B0" w:rsidRPr="00227148">
              <w:rPr>
                <w:b/>
                <w:color w:val="000000" w:themeColor="text1"/>
                <w:sz w:val="24"/>
                <w:szCs w:val="24"/>
              </w:rPr>
              <w:t>GEOGRAFIA</w:t>
            </w:r>
          </w:p>
          <w:p w:rsidR="00A619B0" w:rsidRPr="000774E1" w:rsidRDefault="00A41A84" w:rsidP="00B10D2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19B0" w:rsidRPr="001A7216">
              <w:rPr>
                <w:b/>
                <w:sz w:val="24"/>
                <w:szCs w:val="24"/>
              </w:rPr>
              <w:t>.º</w:t>
            </w:r>
            <w:r w:rsidR="00A619B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A619B0"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A619B0" w:rsidRPr="000774E1" w:rsidRDefault="002F02F5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  <w:r w:rsidR="00745336">
              <w:rPr>
                <w:b/>
                <w:color w:val="000000" w:themeColor="text1"/>
                <w:sz w:val="32"/>
                <w:szCs w:val="32"/>
              </w:rPr>
              <w:t xml:space="preserve">.ª </w:t>
            </w:r>
            <w:r w:rsidR="00A619B0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A619B0" w:rsidRPr="004E39AB">
              <w:rPr>
                <w:b/>
                <w:sz w:val="32"/>
                <w:szCs w:val="32"/>
              </w:rPr>
              <w:t>SUMATIVA</w:t>
            </w:r>
          </w:p>
        </w:tc>
      </w:tr>
      <w:tr w:rsidR="00A619B0" w:rsidRPr="00877E39" w:rsidTr="004E39AB">
        <w:trPr>
          <w:trHeight w:val="421"/>
        </w:trPr>
        <w:tc>
          <w:tcPr>
            <w:tcW w:w="2802" w:type="dxa"/>
          </w:tcPr>
          <w:p w:rsidR="00A619B0" w:rsidRPr="00230BE9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Ano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Letivo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2015</w:t>
            </w:r>
            <w:r w:rsidR="00A619B0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A13230" w:rsidRDefault="002F02F5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gramStart"/>
            <w:r w:rsidR="004E39AB" w:rsidRPr="004E39AB"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13230">
              <w:rPr>
                <w:sz w:val="20"/>
                <w:szCs w:val="20"/>
              </w:rPr>
              <w:t>Fevereiro</w:t>
            </w:r>
          </w:p>
          <w:p w:rsidR="00A619B0" w:rsidRPr="004E39AB" w:rsidRDefault="00A619B0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 w:rsidRPr="004E39AB">
              <w:rPr>
                <w:sz w:val="20"/>
                <w:szCs w:val="20"/>
              </w:rPr>
              <w:t xml:space="preserve"> </w:t>
            </w:r>
            <w:proofErr w:type="gramStart"/>
            <w:r w:rsidRPr="004E39AB">
              <w:rPr>
                <w:sz w:val="20"/>
                <w:szCs w:val="20"/>
              </w:rPr>
              <w:t>de</w:t>
            </w:r>
            <w:proofErr w:type="gramEnd"/>
            <w:r w:rsidRPr="004E39AB">
              <w:rPr>
                <w:sz w:val="20"/>
                <w:szCs w:val="20"/>
              </w:rPr>
              <w:t xml:space="preserve"> 201</w:t>
            </w:r>
            <w:r w:rsidR="002F02F5">
              <w:rPr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A619B0" w:rsidRPr="008048F5" w:rsidRDefault="00A619B0" w:rsidP="008021C7">
            <w:pPr>
              <w:tabs>
                <w:tab w:val="left" w:pos="142"/>
                <w:tab w:val="left" w:pos="284"/>
              </w:tabs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8048F5">
              <w:rPr>
                <w:color w:val="000000" w:themeColor="text1"/>
                <w:sz w:val="16"/>
                <w:szCs w:val="16"/>
              </w:rPr>
              <w:t>Ass</w:t>
            </w:r>
            <w:proofErr w:type="spellEnd"/>
            <w:r w:rsidRPr="008048F5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8048F5">
              <w:rPr>
                <w:color w:val="000000" w:themeColor="text1"/>
                <w:sz w:val="16"/>
                <w:szCs w:val="16"/>
              </w:rPr>
              <w:t>do</w:t>
            </w:r>
            <w:proofErr w:type="gramEnd"/>
            <w:r w:rsidRPr="008048F5">
              <w:rPr>
                <w:color w:val="000000" w:themeColor="text1"/>
                <w:sz w:val="16"/>
                <w:szCs w:val="16"/>
              </w:rPr>
              <w:t xml:space="preserve"> Professor</w:t>
            </w:r>
          </w:p>
        </w:tc>
        <w:tc>
          <w:tcPr>
            <w:tcW w:w="2315" w:type="dxa"/>
          </w:tcPr>
          <w:p w:rsidR="00A619B0" w:rsidRPr="004E39AB" w:rsidRDefault="00A619B0" w:rsidP="004E39AB">
            <w:pPr>
              <w:tabs>
                <w:tab w:val="left" w:pos="142"/>
                <w:tab w:val="left" w:pos="284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 w:rsidRPr="004E39AB">
              <w:rPr>
                <w:color w:val="000000" w:themeColor="text1"/>
                <w:sz w:val="16"/>
                <w:szCs w:val="16"/>
              </w:rPr>
              <w:t>Classificação</w:t>
            </w:r>
          </w:p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A619B0" w:rsidRPr="00877E39" w:rsidTr="00A619B0">
        <w:trPr>
          <w:trHeight w:val="89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A619B0" w:rsidRPr="00A619B0" w:rsidRDefault="00A619B0" w:rsidP="00A619B0">
            <w:pPr>
              <w:tabs>
                <w:tab w:val="left" w:pos="142"/>
                <w:tab w:val="left" w:pos="284"/>
              </w:tabs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  <w:vAlign w:val="center"/>
          </w:tcPr>
          <w:p w:rsidR="00A619B0" w:rsidRPr="00A619B0" w:rsidRDefault="00A619B0" w:rsidP="00A619B0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Aluno                                                                                                   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N.º                         Turma</w:t>
            </w: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</w:tcPr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B528B2" w:rsidRDefault="00A619B0" w:rsidP="00B528B2">
      <w:pPr>
        <w:tabs>
          <w:tab w:val="left" w:pos="142"/>
        </w:tabs>
        <w:spacing w:before="240"/>
        <w:rPr>
          <w:rFonts w:ascii="Arial" w:hAnsi="Arial" w:cs="Arial"/>
          <w:b/>
          <w:color w:val="000000" w:themeColor="text1"/>
          <w:u w:val="single"/>
        </w:rPr>
      </w:pPr>
      <w:r w:rsidRPr="00C47CAB">
        <w:rPr>
          <w:rFonts w:ascii="Arial" w:hAnsi="Arial" w:cs="Arial"/>
          <w:b/>
          <w:color w:val="000000" w:themeColor="text1"/>
          <w:u w:val="single"/>
        </w:rPr>
        <w:t>Lê atentamente todo o enunciado,</w:t>
      </w:r>
      <w:r w:rsidR="00C47CAB">
        <w:rPr>
          <w:rFonts w:ascii="Arial" w:hAnsi="Arial" w:cs="Arial"/>
          <w:b/>
          <w:color w:val="000000" w:themeColor="text1"/>
          <w:u w:val="single"/>
        </w:rPr>
        <w:t xml:space="preserve"> antes de começares a responder!</w:t>
      </w:r>
      <w:r w:rsidR="00E80EAC" w:rsidRPr="00E80EAC">
        <w:rPr>
          <w:noProof/>
          <w:lang w:eastAsia="pt-PT"/>
        </w:rPr>
        <w:t xml:space="preserve"> </w:t>
      </w:r>
    </w:p>
    <w:p w:rsidR="00C840AD" w:rsidRDefault="00F63856" w:rsidP="00C840AD">
      <w:r>
        <w:rPr>
          <w:rFonts w:ascii="Verdana" w:hAnsi="Verdana" w:cs="Verdan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3284F3" wp14:editId="182350B2">
                <wp:simplePos x="0" y="0"/>
                <wp:positionH relativeFrom="column">
                  <wp:posOffset>3399155</wp:posOffset>
                </wp:positionH>
                <wp:positionV relativeFrom="paragraph">
                  <wp:posOffset>239395</wp:posOffset>
                </wp:positionV>
                <wp:extent cx="2592705" cy="4560570"/>
                <wp:effectExtent l="0" t="1270" r="0" b="63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456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A.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30º N 30º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</w:rPr>
                              <w:t>O</w:t>
                            </w:r>
                            <w:proofErr w:type="gramEnd"/>
                          </w:p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B.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30º S 90º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</w:rPr>
                              <w:t>E</w:t>
                            </w:r>
                            <w:proofErr w:type="gramEnd"/>
                          </w:p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C.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25º N 45º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</w:rPr>
                              <w:t>E</w:t>
                            </w:r>
                            <w:proofErr w:type="gramEnd"/>
                          </w:p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D.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15º S 45º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</w:rPr>
                              <w:t>E</w:t>
                            </w:r>
                            <w:proofErr w:type="gramEnd"/>
                          </w:p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E.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40º N 60º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</w:rPr>
                              <w:t>E</w:t>
                            </w:r>
                            <w:proofErr w:type="gramEnd"/>
                          </w:p>
                          <w:p w:rsidR="0071004F" w:rsidRDefault="0071004F" w:rsidP="005262EB">
                            <w:pPr>
                              <w:spacing w:after="0" w:line="360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F.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</w:rPr>
                              <w:sym w:font="Wingdings" w:char="F06D"/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30º S 45º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</w:rPr>
                              <w:t>O</w:t>
                            </w:r>
                            <w:proofErr w:type="gramEnd"/>
                          </w:p>
                          <w:p w:rsidR="0071004F" w:rsidRDefault="0071004F" w:rsidP="00C840AD">
                            <w:pPr>
                              <w:spacing w:after="0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:rsidR="0071004F" w:rsidRDefault="0071004F" w:rsidP="00841F7E">
                            <w:pPr>
                              <w:spacing w:after="0"/>
                              <w:jc w:val="both"/>
                              <w:rPr>
                                <w:rFonts w:ascii="Verdana" w:hAnsi="Verdana" w:cs="Verdana"/>
                              </w:rPr>
                            </w:pPr>
                            <w:r w:rsidRPr="00C840AD">
                              <w:rPr>
                                <w:rFonts w:ascii="Verdana" w:hAnsi="Verdana" w:cs="Verdana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Marca, no globo, os seguintes lugares de acordo com a sua localização absoluta:</w:t>
                            </w:r>
                          </w:p>
                          <w:p w:rsidR="0071004F" w:rsidRDefault="0071004F" w:rsidP="00841F7E">
                            <w:pPr>
                              <w:spacing w:after="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</w:t>
                            </w:r>
                            <w:r w:rsidRPr="00C433FF">
                              <w:rPr>
                                <w:rFonts w:ascii="Verdana" w:hAnsi="Verdana" w:cs="Verdana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</w:rPr>
                              <w:t>0º  0º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</w:p>
                          <w:p w:rsidR="0071004F" w:rsidRDefault="0071004F" w:rsidP="00841F7E">
                            <w:pPr>
                              <w:spacing w:after="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</w:t>
                            </w:r>
                            <w:r w:rsidRPr="00C433FF">
                              <w:rPr>
                                <w:rFonts w:ascii="Verdana" w:hAnsi="Verdana" w:cs="Verdana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: 90º N </w:t>
                            </w:r>
                          </w:p>
                          <w:p w:rsidR="0071004F" w:rsidRDefault="0071004F" w:rsidP="00841F7E">
                            <w:pPr>
                              <w:spacing w:after="0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Lugar </w:t>
                            </w:r>
                            <w:r w:rsidRPr="00C433FF">
                              <w:rPr>
                                <w:rFonts w:ascii="Verdana" w:hAnsi="Verdana" w:cs="Verdana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: 5º N 75º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</w:rPr>
                              <w:t>O</w:t>
                            </w:r>
                            <w:proofErr w:type="gramEnd"/>
                          </w:p>
                          <w:p w:rsidR="0071004F" w:rsidRDefault="0071004F" w:rsidP="00841F7E">
                            <w:pPr>
                              <w:spacing w:after="0"/>
                              <w:jc w:val="both"/>
                            </w:pPr>
                          </w:p>
                          <w:p w:rsidR="0071004F" w:rsidRDefault="0071004F" w:rsidP="00841F7E">
                            <w:pPr>
                              <w:spacing w:after="0"/>
                              <w:jc w:val="both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</w:rPr>
                              <w:t>3</w:t>
                            </w:r>
                            <w:r w:rsidRPr="00C840AD">
                              <w:rPr>
                                <w:rFonts w:ascii="Verdana" w:hAnsi="Verdana" w:cs="Verdana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Explica a razão do lugar H ter longitude indeterminada.</w:t>
                            </w:r>
                          </w:p>
                          <w:p w:rsidR="00E80EAC" w:rsidRPr="00E80EAC" w:rsidRDefault="00E80EAC" w:rsidP="00841F7E">
                            <w:pPr>
                              <w:spacing w:after="0"/>
                              <w:jc w:val="both"/>
                              <w:rPr>
                                <w:rFonts w:ascii="Verdana" w:hAnsi="Verdana" w:cs="Verdana"/>
                                <w:i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color w:val="FF0000"/>
                                <w:u w:val="single"/>
                              </w:rPr>
                              <w:t xml:space="preserve">Porque todos os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i/>
                                <w:color w:val="FF0000"/>
                                <w:u w:val="single"/>
                              </w:rPr>
                              <w:t>semi-meridianos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i/>
                                <w:color w:val="FF0000"/>
                                <w:u w:val="single"/>
                              </w:rPr>
                              <w:t xml:space="preserve"> passam pelos pólos (90ºN); logo não se pode escolh</w:t>
                            </w:r>
                            <w:r w:rsidR="00965EF2">
                              <w:rPr>
                                <w:rFonts w:ascii="Verdana" w:hAnsi="Verdana" w:cs="Verdana"/>
                                <w:i/>
                                <w:color w:val="FF0000"/>
                                <w:u w:val="single"/>
                              </w:rPr>
                              <w:t>er um como sendo o indicativo do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color w:val="FF0000"/>
                                <w:u w:val="single"/>
                              </w:rPr>
                              <w:t xml:space="preserve"> valor de longitude.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67.65pt;margin-top:18.85pt;width:204.15pt;height:35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" stroked="f">
                <v:textbox>
                  <w:txbxContent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A.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30º N 30º </w:t>
                      </w:r>
                      <w:proofErr w:type="gramStart"/>
                      <w:r>
                        <w:rPr>
                          <w:rFonts w:ascii="Verdana" w:hAnsi="Verdana" w:cs="Verdana"/>
                        </w:rPr>
                        <w:t>O</w:t>
                      </w:r>
                      <w:proofErr w:type="gramEnd"/>
                    </w:p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B.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30º S 90º </w:t>
                      </w:r>
                      <w:proofErr w:type="gramStart"/>
                      <w:r>
                        <w:rPr>
                          <w:rFonts w:ascii="Verdana" w:hAnsi="Verdana" w:cs="Verdana"/>
                        </w:rPr>
                        <w:t>E</w:t>
                      </w:r>
                      <w:proofErr w:type="gramEnd"/>
                    </w:p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C.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25º N 45º </w:t>
                      </w:r>
                      <w:proofErr w:type="gramStart"/>
                      <w:r>
                        <w:rPr>
                          <w:rFonts w:ascii="Verdana" w:hAnsi="Verdana" w:cs="Verdana"/>
                        </w:rPr>
                        <w:t>E</w:t>
                      </w:r>
                      <w:proofErr w:type="gramEnd"/>
                    </w:p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D.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15º S 45º </w:t>
                      </w:r>
                      <w:proofErr w:type="gramStart"/>
                      <w:r>
                        <w:rPr>
                          <w:rFonts w:ascii="Verdana" w:hAnsi="Verdana" w:cs="Verdana"/>
                        </w:rPr>
                        <w:t>E</w:t>
                      </w:r>
                      <w:proofErr w:type="gramEnd"/>
                    </w:p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E.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40º N 60º </w:t>
                      </w:r>
                      <w:proofErr w:type="gramStart"/>
                      <w:r>
                        <w:rPr>
                          <w:rFonts w:ascii="Verdana" w:hAnsi="Verdana" w:cs="Verdana"/>
                        </w:rPr>
                        <w:t>E</w:t>
                      </w:r>
                      <w:proofErr w:type="gramEnd"/>
                    </w:p>
                    <w:p w:rsidR="0071004F" w:rsidRDefault="0071004F" w:rsidP="005262EB">
                      <w:pPr>
                        <w:spacing w:after="0" w:line="360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F. </w:t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tab/>
                      </w:r>
                      <w:r>
                        <w:rPr>
                          <w:rFonts w:ascii="Verdana" w:hAnsi="Verdana" w:cs="Verdana"/>
                        </w:rPr>
                        <w:sym w:font="Wingdings" w:char="F06D"/>
                      </w:r>
                      <w:r>
                        <w:rPr>
                          <w:rFonts w:ascii="Verdana" w:hAnsi="Verdana" w:cs="Verdana"/>
                        </w:rPr>
                        <w:t xml:space="preserve"> 30º S 45º </w:t>
                      </w:r>
                      <w:proofErr w:type="gramStart"/>
                      <w:r>
                        <w:rPr>
                          <w:rFonts w:ascii="Verdana" w:hAnsi="Verdana" w:cs="Verdana"/>
                        </w:rPr>
                        <w:t>O</w:t>
                      </w:r>
                      <w:proofErr w:type="gramEnd"/>
                    </w:p>
                    <w:p w:rsidR="0071004F" w:rsidRDefault="0071004F" w:rsidP="00C840AD">
                      <w:pPr>
                        <w:spacing w:after="0"/>
                        <w:rPr>
                          <w:rFonts w:ascii="Verdana" w:hAnsi="Verdana" w:cs="Verdana"/>
                          <w:b/>
                        </w:rPr>
                      </w:pPr>
                    </w:p>
                    <w:p w:rsidR="0071004F" w:rsidRDefault="0071004F" w:rsidP="00841F7E">
                      <w:pPr>
                        <w:spacing w:after="0"/>
                        <w:jc w:val="both"/>
                        <w:rPr>
                          <w:rFonts w:ascii="Verdana" w:hAnsi="Verdana" w:cs="Verdana"/>
                        </w:rPr>
                      </w:pPr>
                      <w:r w:rsidRPr="00C840AD">
                        <w:rPr>
                          <w:rFonts w:ascii="Verdana" w:hAnsi="Verdana" w:cs="Verdana"/>
                          <w:b/>
                        </w:rPr>
                        <w:t>2.</w:t>
                      </w:r>
                      <w:r>
                        <w:rPr>
                          <w:rFonts w:ascii="Verdana" w:hAnsi="Verdana" w:cs="Verdana"/>
                        </w:rPr>
                        <w:t xml:space="preserve"> Marca, no globo, os seguintes lugares de acordo com a sua localização absoluta:</w:t>
                      </w:r>
                    </w:p>
                    <w:p w:rsidR="0071004F" w:rsidRDefault="0071004F" w:rsidP="00841F7E">
                      <w:pPr>
                        <w:spacing w:after="0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</w:t>
                      </w:r>
                      <w:r w:rsidRPr="00C433FF">
                        <w:rPr>
                          <w:rFonts w:ascii="Verdana" w:hAnsi="Verdana" w:cs="Verdana"/>
                          <w:b/>
                        </w:rPr>
                        <w:t>G</w:t>
                      </w:r>
                      <w:r>
                        <w:rPr>
                          <w:rFonts w:ascii="Verdana" w:hAnsi="Verdana" w:cs="Verdana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Verdana" w:hAnsi="Verdana" w:cs="Verdana"/>
                        </w:rPr>
                        <w:t>0º  0º</w:t>
                      </w:r>
                      <w:proofErr w:type="gramEnd"/>
                      <w:r>
                        <w:rPr>
                          <w:rFonts w:ascii="Verdana" w:hAnsi="Verdana" w:cs="Verdana"/>
                        </w:rPr>
                        <w:t xml:space="preserve"> </w:t>
                      </w:r>
                    </w:p>
                    <w:p w:rsidR="0071004F" w:rsidRDefault="0071004F" w:rsidP="00841F7E">
                      <w:pPr>
                        <w:spacing w:after="0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</w:t>
                      </w:r>
                      <w:r w:rsidRPr="00C433FF">
                        <w:rPr>
                          <w:rFonts w:ascii="Verdana" w:hAnsi="Verdana" w:cs="Verdana"/>
                          <w:b/>
                        </w:rPr>
                        <w:t>H</w:t>
                      </w:r>
                      <w:r>
                        <w:rPr>
                          <w:rFonts w:ascii="Verdana" w:hAnsi="Verdana" w:cs="Verdana"/>
                        </w:rPr>
                        <w:t xml:space="preserve">: 90º N </w:t>
                      </w:r>
                    </w:p>
                    <w:p w:rsidR="0071004F" w:rsidRDefault="0071004F" w:rsidP="00841F7E">
                      <w:pPr>
                        <w:spacing w:after="0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Lugar </w:t>
                      </w:r>
                      <w:r w:rsidRPr="00C433FF">
                        <w:rPr>
                          <w:rFonts w:ascii="Verdana" w:hAnsi="Verdana" w:cs="Verdana"/>
                          <w:b/>
                        </w:rPr>
                        <w:t>I</w:t>
                      </w:r>
                      <w:r>
                        <w:rPr>
                          <w:rFonts w:ascii="Verdana" w:hAnsi="Verdana" w:cs="Verdana"/>
                        </w:rPr>
                        <w:t xml:space="preserve">: 5º N 75º </w:t>
                      </w:r>
                      <w:proofErr w:type="gramStart"/>
                      <w:r>
                        <w:rPr>
                          <w:rFonts w:ascii="Verdana" w:hAnsi="Verdana" w:cs="Verdana"/>
                        </w:rPr>
                        <w:t>O</w:t>
                      </w:r>
                      <w:proofErr w:type="gramEnd"/>
                    </w:p>
                    <w:p w:rsidR="0071004F" w:rsidRDefault="0071004F" w:rsidP="00841F7E">
                      <w:pPr>
                        <w:spacing w:after="0"/>
                        <w:jc w:val="both"/>
                      </w:pPr>
                    </w:p>
                    <w:p w:rsidR="0071004F" w:rsidRDefault="0071004F" w:rsidP="00841F7E">
                      <w:pPr>
                        <w:spacing w:after="0"/>
                        <w:jc w:val="both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  <w:b/>
                        </w:rPr>
                        <w:t>3</w:t>
                      </w:r>
                      <w:r w:rsidRPr="00C840AD">
                        <w:rPr>
                          <w:rFonts w:ascii="Verdana" w:hAnsi="Verdana" w:cs="Verdana"/>
                          <w:b/>
                        </w:rPr>
                        <w:t>.</w:t>
                      </w:r>
                      <w:r>
                        <w:rPr>
                          <w:rFonts w:ascii="Verdana" w:hAnsi="Verdana" w:cs="Verdana"/>
                        </w:rPr>
                        <w:t xml:space="preserve"> Explica a razão do lugar H ter longitude indeterminada.</w:t>
                      </w:r>
                    </w:p>
                    <w:p w:rsidR="00E80EAC" w:rsidRPr="00E80EAC" w:rsidRDefault="00E80EAC" w:rsidP="00841F7E">
                      <w:pPr>
                        <w:spacing w:after="0"/>
                        <w:jc w:val="both"/>
                        <w:rPr>
                          <w:rFonts w:ascii="Verdana" w:hAnsi="Verdana" w:cs="Verdana"/>
                          <w:i/>
                          <w:color w:val="FF0000"/>
                          <w:u w:val="single"/>
                        </w:rPr>
                      </w:pPr>
                      <w:r>
                        <w:rPr>
                          <w:rFonts w:ascii="Verdana" w:hAnsi="Verdana" w:cs="Verdana"/>
                          <w:i/>
                          <w:color w:val="FF0000"/>
                          <w:u w:val="single"/>
                        </w:rPr>
                        <w:t xml:space="preserve">Porque todos os </w:t>
                      </w:r>
                      <w:proofErr w:type="spellStart"/>
                      <w:r>
                        <w:rPr>
                          <w:rFonts w:ascii="Verdana" w:hAnsi="Verdana" w:cs="Verdana"/>
                          <w:i/>
                          <w:color w:val="FF0000"/>
                          <w:u w:val="single"/>
                        </w:rPr>
                        <w:t>semi-meridianos</w:t>
                      </w:r>
                      <w:proofErr w:type="spellEnd"/>
                      <w:r>
                        <w:rPr>
                          <w:rFonts w:ascii="Verdana" w:hAnsi="Verdana" w:cs="Verdana"/>
                          <w:i/>
                          <w:color w:val="FF0000"/>
                          <w:u w:val="single"/>
                        </w:rPr>
                        <w:t xml:space="preserve"> passam pelos pólos (90ºN); logo não se pode escolh</w:t>
                      </w:r>
                      <w:r w:rsidR="00965EF2">
                        <w:rPr>
                          <w:rFonts w:ascii="Verdana" w:hAnsi="Verdana" w:cs="Verdana"/>
                          <w:i/>
                          <w:color w:val="FF0000"/>
                          <w:u w:val="single"/>
                        </w:rPr>
                        <w:t>er um como sendo o indicativo do</w:t>
                      </w:r>
                      <w:r>
                        <w:rPr>
                          <w:rFonts w:ascii="Verdana" w:hAnsi="Verdana" w:cs="Verdana"/>
                          <w:i/>
                          <w:color w:val="FF0000"/>
                          <w:u w:val="single"/>
                        </w:rPr>
                        <w:t xml:space="preserve"> valor de longitude.</w:t>
                      </w:r>
                    </w:p>
                  </w:txbxContent>
                </v:textbox>
              </v:shape>
            </w:pict>
          </mc:Fallback>
        </mc:AlternateContent>
      </w:r>
      <w:r w:rsidR="00C840AD" w:rsidRPr="00C840AD">
        <w:rPr>
          <w:rFonts w:ascii="Verdana" w:hAnsi="Verdana" w:cs="Verdana"/>
          <w:b/>
        </w:rPr>
        <w:t>1.</w:t>
      </w:r>
      <w:r w:rsidR="00C840AD">
        <w:rPr>
          <w:rFonts w:ascii="Verdana" w:hAnsi="Verdana" w:cs="Verdana"/>
        </w:rPr>
        <w:t xml:space="preserve"> Associa cada lugar à </w:t>
      </w:r>
      <w:proofErr w:type="spellStart"/>
      <w:r w:rsidR="00C840AD">
        <w:rPr>
          <w:rFonts w:ascii="Verdana" w:hAnsi="Verdana" w:cs="Verdana"/>
        </w:rPr>
        <w:t>respetiva</w:t>
      </w:r>
      <w:proofErr w:type="spellEnd"/>
      <w:r w:rsidR="00C840AD">
        <w:rPr>
          <w:rFonts w:ascii="Verdana" w:hAnsi="Verdana" w:cs="Verdana"/>
        </w:rPr>
        <w:t xml:space="preserve"> localização absoluta. Liga com uma linha.</w:t>
      </w:r>
    </w:p>
    <w:p w:rsidR="005262EB" w:rsidRDefault="00E80EAC" w:rsidP="00C433FF">
      <w:pPr>
        <w:jc w:val="both"/>
        <w:rPr>
          <w:rFonts w:ascii="Verdana" w:hAnsi="Verdana" w:cs="Verdana"/>
          <w:b/>
        </w:rPr>
      </w:pP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EB94B6" wp14:editId="3CB4FC29">
                <wp:simplePos x="0" y="0"/>
                <wp:positionH relativeFrom="column">
                  <wp:posOffset>83185</wp:posOffset>
                </wp:positionH>
                <wp:positionV relativeFrom="paragraph">
                  <wp:posOffset>1657350</wp:posOffset>
                </wp:positionV>
                <wp:extent cx="333375" cy="276225"/>
                <wp:effectExtent l="0" t="0" r="0" b="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EAC" w:rsidRPr="00E323CA" w:rsidRDefault="00E80EAC" w:rsidP="00E80EA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323C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6.55pt;margin-top:130.5pt;width:26.2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" filled="f" stroked="f">
                <v:textbox>
                  <w:txbxContent>
                    <w:p w:rsidR="00E80EAC" w:rsidRPr="00E323CA" w:rsidRDefault="00E80EAC" w:rsidP="00E80EAC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323CA">
                        <w:rPr>
                          <w:b/>
                          <w:color w:val="FF0000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EB94B6" wp14:editId="3CB4FC29">
                <wp:simplePos x="0" y="0"/>
                <wp:positionH relativeFrom="column">
                  <wp:posOffset>1550035</wp:posOffset>
                </wp:positionH>
                <wp:positionV relativeFrom="paragraph">
                  <wp:posOffset>571500</wp:posOffset>
                </wp:positionV>
                <wp:extent cx="333375" cy="276225"/>
                <wp:effectExtent l="0" t="0" r="0" b="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EAC" w:rsidRPr="00E323CA" w:rsidRDefault="00E80EAC" w:rsidP="00E80EA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323C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2.05pt;margin-top:45pt;width:26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" filled="f" stroked="f">
                <v:textbox>
                  <w:txbxContent>
                    <w:p w:rsidR="00E80EAC" w:rsidRPr="00E323CA" w:rsidRDefault="00E80EAC" w:rsidP="00E80EAC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323CA">
                        <w:rPr>
                          <w:b/>
                          <w:color w:val="FF0000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6A9AB" wp14:editId="6487CA34">
                <wp:simplePos x="0" y="0"/>
                <wp:positionH relativeFrom="column">
                  <wp:posOffset>1207135</wp:posOffset>
                </wp:positionH>
                <wp:positionV relativeFrom="paragraph">
                  <wp:posOffset>2133600</wp:posOffset>
                </wp:positionV>
                <wp:extent cx="333375" cy="27622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EAC" w:rsidRPr="00E323CA" w:rsidRDefault="00E80EA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323C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5.05pt;margin-top:168pt;width:26.2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" filled="f" stroked="f">
                <v:textbox>
                  <w:txbxContent>
                    <w:p w:rsidR="00E80EAC" w:rsidRPr="00E323CA" w:rsidRDefault="00E80EAC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323CA">
                        <w:rPr>
                          <w:b/>
                          <w:color w:val="FF0000"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929A89" wp14:editId="453F64EB">
                <wp:simplePos x="0" y="0"/>
                <wp:positionH relativeFrom="column">
                  <wp:posOffset>122555</wp:posOffset>
                </wp:positionH>
                <wp:positionV relativeFrom="paragraph">
                  <wp:posOffset>1936750</wp:posOffset>
                </wp:positionV>
                <wp:extent cx="133350" cy="1143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EAC" w:rsidRDefault="00E80EAC" w:rsidP="00E80E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4F44D420" wp14:editId="1E8AB95A">
                                  <wp:extent cx="0" cy="0"/>
                                  <wp:effectExtent l="0" t="0" r="0" b="0"/>
                                  <wp:docPr id="27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31" style="position:absolute;left:0;text-align:left;margin-left:9.65pt;margin-top:152.5pt;width:10.5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" fillcolor="red" strokecolor="red" strokeweight="2pt">
                <v:textbox>
                  <w:txbxContent>
                    <w:p w:rsidR="00E80EAC" w:rsidRDefault="00E80EAC" w:rsidP="00E80EAC">
                      <w:pPr>
                        <w:jc w:val="center"/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4F44D420" wp14:editId="1E8AB95A">
                            <wp:extent cx="0" cy="0"/>
                            <wp:effectExtent l="0" t="0" r="0" b="0"/>
                            <wp:docPr id="27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3A98A5" wp14:editId="2EFECCFB">
                <wp:simplePos x="0" y="0"/>
                <wp:positionH relativeFrom="column">
                  <wp:posOffset>1417955</wp:posOffset>
                </wp:positionH>
                <wp:positionV relativeFrom="paragraph">
                  <wp:posOffset>574675</wp:posOffset>
                </wp:positionV>
                <wp:extent cx="133350" cy="1143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EAC" w:rsidRDefault="00E80EAC" w:rsidP="00E80E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17D2238" wp14:editId="1896AA18">
                                  <wp:extent cx="0" cy="0"/>
                                  <wp:effectExtent l="0" t="0" r="0" b="0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32" style="position:absolute;left:0;text-align:left;margin-left:111.65pt;margin-top:45.25pt;width:10.5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" fillcolor="red" strokecolor="red" strokeweight="2pt">
                <v:textbox>
                  <w:txbxContent>
                    <w:p w:rsidR="00E80EAC" w:rsidRDefault="00E80EAC" w:rsidP="00E80EAC">
                      <w:pPr>
                        <w:jc w:val="center"/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617D2238" wp14:editId="1896AA18">
                            <wp:extent cx="0" cy="0"/>
                            <wp:effectExtent l="0" t="0" r="0" b="0"/>
                            <wp:docPr id="25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2336800</wp:posOffset>
                </wp:positionV>
                <wp:extent cx="133350" cy="1143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EAC" w:rsidRDefault="00E80EAC" w:rsidP="00E80E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33" style="position:absolute;left:0;text-align:left;margin-left:89.15pt;margin-top:184pt;width:10.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" fillcolor="red" strokecolor="red" strokeweight="2pt">
                <v:textbox>
                  <w:txbxContent>
                    <w:p w:rsidR="00E80EAC" w:rsidRDefault="00E80EAC" w:rsidP="00E80EAC">
                      <w:pPr>
                        <w:jc w:val="center"/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F6385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812800</wp:posOffset>
                </wp:positionV>
                <wp:extent cx="666750" cy="514350"/>
                <wp:effectExtent l="9525" t="9525" r="9525" b="952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32.9pt;margin-top:64pt;width:52.5pt;height:40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" strokecolor="red"/>
            </w:pict>
          </mc:Fallback>
        </mc:AlternateContent>
      </w:r>
      <w:r w:rsidR="00F6385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565150</wp:posOffset>
                </wp:positionV>
                <wp:extent cx="666750" cy="514350"/>
                <wp:effectExtent l="9525" t="9525" r="9525" b="952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31.4pt;margin-top:44.5pt;width:52.5pt;height:40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" strokecolor="red"/>
            </w:pict>
          </mc:Fallback>
        </mc:AlternateContent>
      </w:r>
      <w:r w:rsidR="00F6385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298450</wp:posOffset>
                </wp:positionV>
                <wp:extent cx="666750" cy="514350"/>
                <wp:effectExtent l="9525" t="9525" r="9525" b="95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32.15pt;margin-top:23.5pt;width:52.5pt;height:40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" strokecolor="red"/>
            </w:pict>
          </mc:Fallback>
        </mc:AlternateContent>
      </w:r>
      <w:r w:rsidR="00F6385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60325</wp:posOffset>
                </wp:positionV>
                <wp:extent cx="666750" cy="514350"/>
                <wp:effectExtent l="9525" t="9525" r="9525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32.15pt;margin-top:4.75pt;width:52.5pt;height:40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" strokecolor="red"/>
            </w:pict>
          </mc:Fallback>
        </mc:AlternateContent>
      </w:r>
      <w:r w:rsidR="00F6385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279400</wp:posOffset>
                </wp:positionV>
                <wp:extent cx="714375" cy="1019175"/>
                <wp:effectExtent l="9525" t="9525" r="9525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4375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28.4pt;margin-top:22pt;width:56.25pt;height:80.2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" strokecolor="red"/>
            </w:pict>
          </mc:Fallback>
        </mc:AlternateContent>
      </w:r>
      <w:r w:rsidR="00F6385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60325</wp:posOffset>
                </wp:positionV>
                <wp:extent cx="714375" cy="1019175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4375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32.15pt;margin-top:4.75pt;width:56.25pt;height:80.2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" strokecolor="red"/>
            </w:pict>
          </mc:Fallback>
        </mc:AlternateContent>
      </w:r>
      <w:r w:rsidR="005262EB">
        <w:rPr>
          <w:noProof/>
          <w:lang w:eastAsia="pt-PT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margin">
              <wp:posOffset>-347980</wp:posOffset>
            </wp:positionH>
            <wp:positionV relativeFrom="line">
              <wp:posOffset>192405</wp:posOffset>
            </wp:positionV>
            <wp:extent cx="3797935" cy="3806190"/>
            <wp:effectExtent l="19050" t="0" r="0" b="0"/>
            <wp:wrapTopAndBottom/>
            <wp:docPr id="576417982" name="0 Imagen" descr="/srv/www/escolavirtual2011/portal/questionEditor/templates/views/images/tmp_word/5058a699498e5d07a14fb9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5058a699498e5d07a14fb9d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0AD">
        <w:br/>
      </w:r>
    </w:p>
    <w:p w:rsidR="001B4FE9" w:rsidRDefault="001B4FE9" w:rsidP="001B4FE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1B4FE9" w:rsidRPr="001B4FE9" w:rsidRDefault="001B4FE9" w:rsidP="001B4FE9">
      <w:pPr>
        <w:spacing w:after="0" w:line="360" w:lineRule="auto"/>
        <w:jc w:val="both"/>
        <w:rPr>
          <w:rFonts w:ascii="Verdana" w:hAnsi="Verdana" w:cs="Arial"/>
          <w:i/>
          <w:iCs/>
        </w:rPr>
      </w:pPr>
      <w:r w:rsidRPr="001B4FE9">
        <w:rPr>
          <w:rFonts w:ascii="Verdana" w:hAnsi="Verdana" w:cs="Arial"/>
          <w:b/>
          <w:bCs/>
        </w:rPr>
        <w:t xml:space="preserve">4. </w:t>
      </w:r>
      <w:r w:rsidRPr="001B4FE9">
        <w:rPr>
          <w:rFonts w:ascii="Verdana" w:hAnsi="Verdana" w:cs="Arial"/>
          <w:i/>
          <w:iCs/>
        </w:rPr>
        <w:t>“As três coordenadas geográficas são a altitude, a latitude e a longitude.”</w:t>
      </w:r>
    </w:p>
    <w:p w:rsidR="001B4FE9" w:rsidRPr="001B4FE9" w:rsidRDefault="001B4FE9" w:rsidP="001B4FE9">
      <w:pPr>
        <w:pStyle w:val="Corpodetexto2"/>
        <w:rPr>
          <w:rFonts w:ascii="Verdana" w:hAnsi="Verdana"/>
          <w:sz w:val="22"/>
          <w:szCs w:val="22"/>
        </w:rPr>
      </w:pPr>
      <w:r w:rsidRPr="001B4FE9">
        <w:rPr>
          <w:rFonts w:ascii="Verdana" w:hAnsi="Verdana"/>
          <w:b/>
          <w:bCs/>
          <w:sz w:val="22"/>
          <w:szCs w:val="22"/>
        </w:rPr>
        <w:t>4.1.</w:t>
      </w:r>
      <w:r w:rsidRPr="001B4FE9">
        <w:rPr>
          <w:rFonts w:ascii="Verdana" w:hAnsi="Verdana"/>
          <w:sz w:val="22"/>
          <w:szCs w:val="22"/>
        </w:rPr>
        <w:t xml:space="preserve"> Preenche os espaços vazios nas frases recorrendo à informação anexa.</w:t>
      </w:r>
    </w:p>
    <w:p w:rsidR="001B4FE9" w:rsidRPr="001B4FE9" w:rsidRDefault="001B4FE9" w:rsidP="001B4FE9">
      <w:pPr>
        <w:numPr>
          <w:ilvl w:val="0"/>
          <w:numId w:val="19"/>
        </w:numPr>
        <w:spacing w:after="0"/>
        <w:jc w:val="both"/>
        <w:rPr>
          <w:rFonts w:ascii="Verdana" w:hAnsi="Verdana" w:cs="Arial"/>
          <w:i/>
          <w:iCs/>
        </w:rPr>
      </w:pPr>
      <w:r w:rsidRPr="001B4FE9">
        <w:rPr>
          <w:rFonts w:ascii="Verdana" w:hAnsi="Verdana" w:cs="Arial"/>
          <w:i/>
          <w:iCs/>
        </w:rPr>
        <w:t xml:space="preserve"> “Todos os lugares situados no mesmo meridiano têm a mesma </w:t>
      </w:r>
      <w:r w:rsidR="00E80EAC">
        <w:rPr>
          <w:rFonts w:ascii="Arial" w:hAnsi="Arial" w:cs="Arial"/>
          <w:i/>
          <w:iCs/>
          <w:color w:val="FF0000"/>
          <w:u w:val="single"/>
        </w:rPr>
        <w:t>longitude</w:t>
      </w:r>
      <w:r w:rsidRPr="001B4FE9">
        <w:rPr>
          <w:rFonts w:ascii="Verdana" w:hAnsi="Verdana" w:cs="Arial"/>
          <w:i/>
          <w:iCs/>
        </w:rPr>
        <w:t>.”</w:t>
      </w:r>
      <w:r>
        <w:rPr>
          <w:rFonts w:ascii="Verdana" w:hAnsi="Verdana" w:cs="Arial"/>
          <w:i/>
          <w:iCs/>
        </w:rPr>
        <w:t xml:space="preserve"> </w:t>
      </w:r>
      <w:r w:rsidRPr="001B4FE9">
        <w:rPr>
          <w:rFonts w:ascii="Verdana" w:hAnsi="Verdana" w:cs="Arial"/>
        </w:rPr>
        <w:t>(latitude, longitude, altitude)</w:t>
      </w:r>
    </w:p>
    <w:p w:rsidR="001B4FE9" w:rsidRPr="001B4FE9" w:rsidRDefault="001B4FE9" w:rsidP="001B4FE9">
      <w:pPr>
        <w:numPr>
          <w:ilvl w:val="0"/>
          <w:numId w:val="19"/>
        </w:numPr>
        <w:spacing w:after="0"/>
        <w:jc w:val="both"/>
        <w:rPr>
          <w:rFonts w:ascii="Verdana" w:hAnsi="Verdana" w:cs="Arial"/>
          <w:i/>
          <w:iCs/>
        </w:rPr>
      </w:pPr>
      <w:r w:rsidRPr="001B4FE9">
        <w:rPr>
          <w:rFonts w:ascii="Verdana" w:hAnsi="Verdana" w:cs="Arial"/>
          <w:i/>
          <w:iCs/>
        </w:rPr>
        <w:t xml:space="preserve"> “Todos os lugares situados no mesmo paralelo têm a mesma </w:t>
      </w:r>
      <w:r w:rsidR="003E5EAA">
        <w:rPr>
          <w:rFonts w:ascii="Arial" w:hAnsi="Arial" w:cs="Arial"/>
          <w:i/>
          <w:iCs/>
          <w:color w:val="FF0000"/>
          <w:u w:val="single"/>
        </w:rPr>
        <w:t>latitude</w:t>
      </w:r>
      <w:r w:rsidRPr="001B4FE9">
        <w:rPr>
          <w:rFonts w:ascii="Verdana" w:hAnsi="Verdana" w:cs="Arial"/>
          <w:i/>
          <w:iCs/>
        </w:rPr>
        <w:t>.”</w:t>
      </w:r>
      <w:r>
        <w:rPr>
          <w:rFonts w:ascii="Verdana" w:hAnsi="Verdana" w:cs="Arial"/>
          <w:i/>
          <w:iCs/>
        </w:rPr>
        <w:t xml:space="preserve"> </w:t>
      </w:r>
      <w:r w:rsidRPr="001B4FE9">
        <w:rPr>
          <w:rFonts w:ascii="Verdana" w:hAnsi="Verdana" w:cs="Arial"/>
        </w:rPr>
        <w:t>(latitude, longitude, altitude)</w:t>
      </w:r>
      <w:r w:rsidRPr="001B4FE9">
        <w:rPr>
          <w:rFonts w:ascii="Verdana" w:hAnsi="Verdana" w:cs="Arial"/>
          <w:i/>
          <w:iCs/>
        </w:rPr>
        <w:t xml:space="preserve"> </w:t>
      </w:r>
    </w:p>
    <w:p w:rsidR="005262EB" w:rsidRDefault="005262EB" w:rsidP="00C433FF">
      <w:pPr>
        <w:jc w:val="both"/>
        <w:rPr>
          <w:rFonts w:ascii="Verdana" w:hAnsi="Verdana" w:cs="Verdana"/>
          <w:b/>
        </w:rPr>
      </w:pPr>
    </w:p>
    <w:p w:rsidR="00C433FF" w:rsidRDefault="001B4FE9" w:rsidP="00C433FF">
      <w:pPr>
        <w:jc w:val="both"/>
      </w:pPr>
      <w:r>
        <w:rPr>
          <w:rFonts w:ascii="Verdana" w:hAnsi="Verdana" w:cs="Verdana"/>
          <w:b/>
        </w:rPr>
        <w:lastRenderedPageBreak/>
        <w:t>5</w:t>
      </w:r>
      <w:r w:rsidR="00C433FF" w:rsidRPr="00C840AD">
        <w:rPr>
          <w:rFonts w:ascii="Verdana" w:hAnsi="Verdana" w:cs="Verdana"/>
          <w:b/>
        </w:rPr>
        <w:t>.</w:t>
      </w:r>
      <w:r w:rsidR="00C433FF">
        <w:rPr>
          <w:rFonts w:ascii="Verdana" w:hAnsi="Verdana" w:cs="Verdana"/>
        </w:rPr>
        <w:t xml:space="preserve"> Coloca os continentes por ordem decrescente relativamente à sua área.</w:t>
      </w:r>
      <w:r w:rsidR="00C433FF">
        <w:br/>
      </w:r>
      <w:r w:rsidR="00C433FF">
        <w:rPr>
          <w:rFonts w:ascii="Verdana" w:hAnsi="Verdana" w:cs="Verdana"/>
          <w:b/>
          <w:bCs/>
        </w:rPr>
        <w:t xml:space="preserve">    A </w:t>
      </w:r>
      <w:r w:rsidR="00C433FF">
        <w:rPr>
          <w:rFonts w:ascii="Verdana" w:hAnsi="Verdana" w:cs="Verdana"/>
        </w:rPr>
        <w:t xml:space="preserve">– </w:t>
      </w:r>
      <w:proofErr w:type="gramStart"/>
      <w:r w:rsidR="00C433FF">
        <w:rPr>
          <w:rFonts w:ascii="Verdana" w:hAnsi="Verdana" w:cs="Verdana"/>
        </w:rPr>
        <w:t xml:space="preserve">América  </w:t>
      </w:r>
      <w:r w:rsidR="00262DF5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  <w:b/>
          <w:bCs/>
        </w:rPr>
        <w:t>B</w:t>
      </w:r>
      <w:proofErr w:type="gramEnd"/>
      <w:r w:rsidR="00C433FF">
        <w:rPr>
          <w:rFonts w:ascii="Verdana" w:hAnsi="Verdana" w:cs="Verdana"/>
          <w:b/>
          <w:bCs/>
        </w:rPr>
        <w:t xml:space="preserve"> </w:t>
      </w:r>
      <w:r w:rsidR="00C433FF">
        <w:rPr>
          <w:rFonts w:ascii="Verdana" w:hAnsi="Verdana" w:cs="Verdana"/>
        </w:rPr>
        <w:t xml:space="preserve">– Oceânia </w:t>
      </w:r>
      <w:r w:rsidR="00262DF5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  <w:b/>
          <w:bCs/>
        </w:rPr>
        <w:t xml:space="preserve">C </w:t>
      </w:r>
      <w:r w:rsidR="00C433FF">
        <w:rPr>
          <w:rFonts w:ascii="Verdana" w:hAnsi="Verdana" w:cs="Verdana"/>
        </w:rPr>
        <w:t xml:space="preserve">– Europa </w:t>
      </w:r>
      <w:r w:rsidR="00262DF5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  <w:b/>
          <w:bCs/>
        </w:rPr>
        <w:t xml:space="preserve">D </w:t>
      </w:r>
      <w:r w:rsidR="00C433FF">
        <w:rPr>
          <w:rFonts w:ascii="Verdana" w:hAnsi="Verdana" w:cs="Verdana"/>
        </w:rPr>
        <w:t xml:space="preserve">– </w:t>
      </w:r>
      <w:proofErr w:type="spellStart"/>
      <w:r w:rsidR="00C433FF">
        <w:rPr>
          <w:rFonts w:ascii="Verdana" w:hAnsi="Verdana" w:cs="Verdana"/>
        </w:rPr>
        <w:t>Antártida</w:t>
      </w:r>
      <w:proofErr w:type="spellEnd"/>
      <w:r w:rsidR="00C433FF">
        <w:rPr>
          <w:rFonts w:ascii="Verdana" w:hAnsi="Verdana" w:cs="Verdana"/>
        </w:rPr>
        <w:t xml:space="preserve"> </w:t>
      </w:r>
      <w:r w:rsidR="00262DF5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</w:rPr>
        <w:t xml:space="preserve"> </w:t>
      </w:r>
      <w:r w:rsidR="00C433FF">
        <w:rPr>
          <w:rFonts w:ascii="Verdana" w:hAnsi="Verdana" w:cs="Verdana"/>
          <w:b/>
          <w:bCs/>
        </w:rPr>
        <w:t xml:space="preserve">E </w:t>
      </w:r>
      <w:r w:rsidR="00C433FF">
        <w:rPr>
          <w:rFonts w:ascii="Verdana" w:hAnsi="Verdana" w:cs="Verdana"/>
        </w:rPr>
        <w:t>– Ásia</w:t>
      </w:r>
      <w:r w:rsidR="00262DF5">
        <w:rPr>
          <w:rFonts w:ascii="Verdana" w:hAnsi="Verdana" w:cs="Verdana"/>
        </w:rPr>
        <w:t xml:space="preserve">  </w:t>
      </w:r>
      <w:r w:rsidR="00C433FF">
        <w:rPr>
          <w:rFonts w:ascii="Verdana" w:hAnsi="Verdana" w:cs="Verdana"/>
        </w:rPr>
        <w:t xml:space="preserve">  </w:t>
      </w:r>
      <w:r w:rsidR="00C433FF">
        <w:rPr>
          <w:rFonts w:ascii="Verdana" w:hAnsi="Verdana" w:cs="Verdana"/>
          <w:b/>
          <w:bCs/>
        </w:rPr>
        <w:t xml:space="preserve">F </w:t>
      </w:r>
      <w:r w:rsidR="00C433FF">
        <w:rPr>
          <w:rFonts w:ascii="Verdana" w:hAnsi="Verdana" w:cs="Verdana"/>
        </w:rPr>
        <w:t>- África</w:t>
      </w:r>
    </w:p>
    <w:p w:rsidR="002F02F5" w:rsidRPr="003174B4" w:rsidRDefault="003174B4" w:rsidP="00C433FF">
      <w:pPr>
        <w:pStyle w:val="PargrafodaLista"/>
        <w:tabs>
          <w:tab w:val="left" w:pos="142"/>
        </w:tabs>
        <w:spacing w:before="240" w:line="360" w:lineRule="auto"/>
        <w:ind w:left="0"/>
        <w:rPr>
          <w:rFonts w:ascii="Arial" w:hAnsi="Arial" w:cs="Arial"/>
          <w:b/>
          <w:i/>
          <w:color w:val="FF0000"/>
          <w:u w:val="single"/>
        </w:rPr>
      </w:pPr>
      <w:r>
        <w:rPr>
          <w:rFonts w:ascii="Arial" w:hAnsi="Arial" w:cs="Arial"/>
          <w:i/>
          <w:color w:val="FF0000"/>
          <w:u w:val="single"/>
        </w:rPr>
        <w:t xml:space="preserve">Ásia; América; África; </w:t>
      </w:r>
      <w:proofErr w:type="spellStart"/>
      <w:r>
        <w:rPr>
          <w:rFonts w:ascii="Arial" w:hAnsi="Arial" w:cs="Arial"/>
          <w:i/>
          <w:color w:val="FF0000"/>
          <w:u w:val="single"/>
        </w:rPr>
        <w:t>Antártida</w:t>
      </w:r>
      <w:proofErr w:type="spellEnd"/>
      <w:r>
        <w:rPr>
          <w:rFonts w:ascii="Arial" w:hAnsi="Arial" w:cs="Arial"/>
          <w:i/>
          <w:color w:val="FF0000"/>
          <w:u w:val="single"/>
        </w:rPr>
        <w:t>; Europa; Oceânia.</w:t>
      </w:r>
    </w:p>
    <w:p w:rsidR="00222E14" w:rsidRDefault="00F63856" w:rsidP="006B07F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>
        <w:rPr>
          <w:rFonts w:ascii="Verdana" w:hAnsi="Verdana" w:cs="Verdan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561340</wp:posOffset>
                </wp:positionV>
                <wp:extent cx="2832100" cy="2066925"/>
                <wp:effectExtent l="0" t="0" r="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04F" w:rsidRPr="00DB50AA" w:rsidRDefault="0071004F" w:rsidP="00DB50AA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1. </w:t>
                            </w:r>
                            <w:r w:rsidR="003174B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u w:val="single"/>
                              </w:rPr>
                              <w:t xml:space="preserve">Oceano Glacial </w:t>
                            </w:r>
                            <w:proofErr w:type="spellStart"/>
                            <w:r w:rsidR="003174B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u w:val="single"/>
                              </w:rPr>
                              <w:t>Ártico</w:t>
                            </w:r>
                            <w:proofErr w:type="spellEnd"/>
                          </w:p>
                          <w:p w:rsidR="0071004F" w:rsidRDefault="0071004F" w:rsidP="00DB50AA">
                            <w:pPr>
                              <w:pStyle w:val="PargrafodaLista"/>
                              <w:spacing w:after="0"/>
                              <w:ind w:left="218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1004F" w:rsidRPr="006B07F5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2</w:t>
                            </w:r>
                            <w:r w:rsidRPr="006B07F5"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174B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u w:val="single"/>
                              </w:rPr>
                              <w:t xml:space="preserve">Oceano Glacial </w:t>
                            </w:r>
                            <w:proofErr w:type="spellStart"/>
                            <w:r w:rsidR="003174B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u w:val="single"/>
                              </w:rPr>
                              <w:t>Antártico</w:t>
                            </w:r>
                            <w:proofErr w:type="spellEnd"/>
                          </w:p>
                          <w:p w:rsidR="0071004F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</w:p>
                          <w:p w:rsidR="0071004F" w:rsidRPr="006B07F5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3</w:t>
                            </w:r>
                            <w:r w:rsidRPr="006B07F5"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174B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u w:val="single"/>
                              </w:rPr>
                              <w:t>Oceano Atlântico</w:t>
                            </w:r>
                          </w:p>
                          <w:p w:rsidR="0071004F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</w:p>
                          <w:p w:rsidR="0071004F" w:rsidRPr="006B07F5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4</w:t>
                            </w:r>
                            <w:r w:rsidRPr="006B07F5"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174B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u w:val="single"/>
                              </w:rPr>
                              <w:t>Oceano Índico</w:t>
                            </w:r>
                          </w:p>
                          <w:p w:rsidR="0071004F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</w:p>
                          <w:p w:rsidR="0071004F" w:rsidRPr="006B07F5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5</w:t>
                            </w:r>
                            <w:r w:rsidRPr="006B07F5"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174B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u w:val="single"/>
                              </w:rPr>
                              <w:t>Oceano Pacífico</w:t>
                            </w:r>
                          </w:p>
                          <w:p w:rsidR="0071004F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</w:p>
                          <w:p w:rsidR="0071004F" w:rsidRPr="006B07F5" w:rsidRDefault="0071004F" w:rsidP="00DB50AA">
                            <w:pPr>
                              <w:pStyle w:val="PargrafodaLista"/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263pt;margin-top:44.2pt;width:223pt;height:16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" stroked="f">
                <v:textbox>
                  <w:txbxContent>
                    <w:p w:rsidR="0071004F" w:rsidRPr="00DB50AA" w:rsidRDefault="0071004F" w:rsidP="00DB50AA">
                      <w:pPr>
                        <w:spacing w:after="0"/>
                        <w:ind w:left="-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 xml:space="preserve">1. </w:t>
                      </w:r>
                      <w:r w:rsidR="003174B4">
                        <w:rPr>
                          <w:rFonts w:ascii="Arial" w:hAnsi="Arial" w:cs="Arial"/>
                          <w:i/>
                          <w:iCs/>
                          <w:color w:val="FF0000"/>
                          <w:u w:val="single"/>
                        </w:rPr>
                        <w:t xml:space="preserve">Oceano Glacial </w:t>
                      </w:r>
                      <w:proofErr w:type="spellStart"/>
                      <w:r w:rsidR="003174B4">
                        <w:rPr>
                          <w:rFonts w:ascii="Arial" w:hAnsi="Arial" w:cs="Arial"/>
                          <w:i/>
                          <w:iCs/>
                          <w:color w:val="FF0000"/>
                          <w:u w:val="single"/>
                        </w:rPr>
                        <w:t>Ártico</w:t>
                      </w:r>
                      <w:proofErr w:type="spellEnd"/>
                    </w:p>
                    <w:p w:rsidR="0071004F" w:rsidRDefault="0071004F" w:rsidP="00DB50AA">
                      <w:pPr>
                        <w:pStyle w:val="PargrafodaLista"/>
                        <w:spacing w:after="0"/>
                        <w:ind w:left="218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1004F" w:rsidRPr="006B07F5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2</w:t>
                      </w:r>
                      <w:r w:rsidRPr="006B07F5">
                        <w:rPr>
                          <w:rFonts w:ascii="Verdana" w:hAnsi="Verdana"/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174B4">
                        <w:rPr>
                          <w:rFonts w:ascii="Arial" w:hAnsi="Arial" w:cs="Arial"/>
                          <w:i/>
                          <w:iCs/>
                          <w:color w:val="FF0000"/>
                          <w:u w:val="single"/>
                        </w:rPr>
                        <w:t xml:space="preserve">Oceano Glacial </w:t>
                      </w:r>
                      <w:proofErr w:type="spellStart"/>
                      <w:r w:rsidR="003174B4">
                        <w:rPr>
                          <w:rFonts w:ascii="Arial" w:hAnsi="Arial" w:cs="Arial"/>
                          <w:i/>
                          <w:iCs/>
                          <w:color w:val="FF0000"/>
                          <w:u w:val="single"/>
                        </w:rPr>
                        <w:t>Antá</w:t>
                      </w:r>
                      <w:r w:rsidR="003174B4">
                        <w:rPr>
                          <w:rFonts w:ascii="Arial" w:hAnsi="Arial" w:cs="Arial"/>
                          <w:i/>
                          <w:iCs/>
                          <w:color w:val="FF0000"/>
                          <w:u w:val="single"/>
                        </w:rPr>
                        <w:t>rtico</w:t>
                      </w:r>
                      <w:proofErr w:type="spellEnd"/>
                    </w:p>
                    <w:p w:rsidR="0071004F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</w:p>
                    <w:p w:rsidR="0071004F" w:rsidRPr="006B07F5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3</w:t>
                      </w:r>
                      <w:r w:rsidRPr="006B07F5">
                        <w:rPr>
                          <w:rFonts w:ascii="Verdana" w:hAnsi="Verdana"/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174B4">
                        <w:rPr>
                          <w:rFonts w:ascii="Arial" w:hAnsi="Arial" w:cs="Arial"/>
                          <w:i/>
                          <w:iCs/>
                          <w:color w:val="FF0000"/>
                          <w:u w:val="single"/>
                        </w:rPr>
                        <w:t xml:space="preserve">Oceano </w:t>
                      </w:r>
                      <w:r w:rsidR="003174B4">
                        <w:rPr>
                          <w:rFonts w:ascii="Arial" w:hAnsi="Arial" w:cs="Arial"/>
                          <w:i/>
                          <w:iCs/>
                          <w:color w:val="FF0000"/>
                          <w:u w:val="single"/>
                        </w:rPr>
                        <w:t>Atlântico</w:t>
                      </w:r>
                    </w:p>
                    <w:p w:rsidR="0071004F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</w:p>
                    <w:p w:rsidR="0071004F" w:rsidRPr="006B07F5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4</w:t>
                      </w:r>
                      <w:r w:rsidRPr="006B07F5">
                        <w:rPr>
                          <w:rFonts w:ascii="Verdana" w:hAnsi="Verdana"/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174B4">
                        <w:rPr>
                          <w:rFonts w:ascii="Arial" w:hAnsi="Arial" w:cs="Arial"/>
                          <w:i/>
                          <w:iCs/>
                          <w:color w:val="FF0000"/>
                          <w:u w:val="single"/>
                        </w:rPr>
                        <w:t xml:space="preserve">Oceano </w:t>
                      </w:r>
                      <w:r w:rsidR="003174B4">
                        <w:rPr>
                          <w:rFonts w:ascii="Arial" w:hAnsi="Arial" w:cs="Arial"/>
                          <w:i/>
                          <w:iCs/>
                          <w:color w:val="FF0000"/>
                          <w:u w:val="single"/>
                        </w:rPr>
                        <w:t>Índico</w:t>
                      </w:r>
                    </w:p>
                    <w:p w:rsidR="0071004F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</w:p>
                    <w:p w:rsidR="0071004F" w:rsidRPr="006B07F5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5</w:t>
                      </w:r>
                      <w:r w:rsidRPr="006B07F5">
                        <w:rPr>
                          <w:rFonts w:ascii="Verdana" w:hAnsi="Verdana"/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174B4">
                        <w:rPr>
                          <w:rFonts w:ascii="Arial" w:hAnsi="Arial" w:cs="Arial"/>
                          <w:i/>
                          <w:iCs/>
                          <w:color w:val="FF0000"/>
                          <w:u w:val="single"/>
                        </w:rPr>
                        <w:t xml:space="preserve">Oceano </w:t>
                      </w:r>
                      <w:r w:rsidR="003174B4">
                        <w:rPr>
                          <w:rFonts w:ascii="Arial" w:hAnsi="Arial" w:cs="Arial"/>
                          <w:i/>
                          <w:iCs/>
                          <w:color w:val="FF0000"/>
                          <w:u w:val="single"/>
                        </w:rPr>
                        <w:t>Pacífico</w:t>
                      </w:r>
                    </w:p>
                    <w:p w:rsidR="0071004F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</w:p>
                    <w:p w:rsidR="0071004F" w:rsidRPr="006B07F5" w:rsidRDefault="0071004F" w:rsidP="00DB50AA">
                      <w:pPr>
                        <w:pStyle w:val="PargrafodaLista"/>
                        <w:spacing w:after="0"/>
                        <w:ind w:left="-142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FE9">
        <w:rPr>
          <w:rFonts w:ascii="Verdana" w:hAnsi="Verdana" w:cs="Verdana"/>
          <w:b/>
        </w:rPr>
        <w:t>6</w:t>
      </w:r>
      <w:r w:rsidR="005262EB" w:rsidRPr="00C840AD">
        <w:rPr>
          <w:rFonts w:ascii="Verdana" w:hAnsi="Verdana" w:cs="Verdana"/>
          <w:b/>
        </w:rPr>
        <w:t>.</w:t>
      </w:r>
      <w:r w:rsidR="005262EB">
        <w:rPr>
          <w:rFonts w:ascii="Verdana" w:hAnsi="Verdana" w:cs="Verdana"/>
        </w:rPr>
        <w:t xml:space="preserve"> Observa atentamente o seguinte planisfério e procede à sua legenda apenas no </w:t>
      </w:r>
      <w:r w:rsidR="006B07F5">
        <w:rPr>
          <w:rFonts w:ascii="Verdana" w:hAnsi="Verdana" w:cs="Verdana"/>
          <w:noProof/>
          <w:lang w:eastAsia="pt-PT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margin">
              <wp:posOffset>13970</wp:posOffset>
            </wp:positionH>
            <wp:positionV relativeFrom="line">
              <wp:posOffset>264160</wp:posOffset>
            </wp:positionV>
            <wp:extent cx="3148965" cy="2147570"/>
            <wp:effectExtent l="19050" t="0" r="0" b="0"/>
            <wp:wrapTopAndBottom/>
            <wp:docPr id="16" name="0 Imagen" descr="/srv/www/escolavirtual2011/portal/questionEditor/templates/views/images/tmp_word/4e32f68228b2437e4f007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e32f68228b2437e4f007c1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2EB">
        <w:rPr>
          <w:rFonts w:ascii="Verdana" w:hAnsi="Verdana" w:cs="Verdana"/>
        </w:rPr>
        <w:t xml:space="preserve">que diz respeito aos </w:t>
      </w:r>
      <w:r w:rsidR="005262EB" w:rsidRPr="006B07F5">
        <w:rPr>
          <w:rFonts w:ascii="Verdana" w:hAnsi="Verdana" w:cs="Verdana"/>
          <w:b/>
        </w:rPr>
        <w:t>oceanos</w:t>
      </w:r>
      <w:r w:rsidR="005262EB">
        <w:rPr>
          <w:rFonts w:ascii="Verdana" w:hAnsi="Verdana" w:cs="Verdana"/>
        </w:rPr>
        <w:t>.</w:t>
      </w:r>
      <w:r w:rsidR="005262EB">
        <w:br/>
      </w:r>
    </w:p>
    <w:p w:rsidR="00C433FF" w:rsidRDefault="001B4FE9" w:rsidP="001B4FE9">
      <w:pPr>
        <w:tabs>
          <w:tab w:val="left" w:pos="142"/>
        </w:tabs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  <w:b/>
        </w:rPr>
        <w:t>7</w:t>
      </w:r>
      <w:r w:rsidRPr="00C840AD">
        <w:rPr>
          <w:rFonts w:ascii="Verdana" w:hAnsi="Verdana" w:cs="Verdana"/>
          <w:b/>
        </w:rPr>
        <w:t>.</w:t>
      </w:r>
      <w:r>
        <w:rPr>
          <w:rFonts w:ascii="Verdana" w:hAnsi="Verdana" w:cs="Verdana"/>
        </w:rPr>
        <w:t xml:space="preserve"> Completa o seguinte texto relativo aos limites naturais da Europa.</w:t>
      </w:r>
    </w:p>
    <w:p w:rsidR="001B4FE9" w:rsidRPr="00DB50AA" w:rsidRDefault="001B4FE9" w:rsidP="001B4FE9">
      <w:pPr>
        <w:tabs>
          <w:tab w:val="left" w:pos="142"/>
        </w:tabs>
        <w:spacing w:after="0" w:line="360" w:lineRule="auto"/>
        <w:ind w:left="284"/>
        <w:jc w:val="both"/>
        <w:rPr>
          <w:rFonts w:ascii="Verdana" w:hAnsi="Verdana" w:cs="Arial"/>
          <w:color w:val="000000" w:themeColor="text1"/>
        </w:rPr>
      </w:pPr>
      <w:r w:rsidRPr="00DB50AA">
        <w:rPr>
          <w:rFonts w:ascii="Verdana" w:hAnsi="Verdana" w:cs="Verdana"/>
        </w:rPr>
        <w:t xml:space="preserve">“O limite oeste da Europa é o </w:t>
      </w:r>
      <w:r w:rsidR="003174B4">
        <w:rPr>
          <w:rFonts w:ascii="Arial" w:hAnsi="Arial" w:cs="Arial"/>
          <w:i/>
          <w:iCs/>
          <w:color w:val="FF0000"/>
          <w:u w:val="single"/>
        </w:rPr>
        <w:t>Oceano Atlântico</w:t>
      </w:r>
      <w:r w:rsidRPr="00DB50AA">
        <w:rPr>
          <w:rFonts w:ascii="Verdana" w:hAnsi="Verdana" w:cs="Arial"/>
        </w:rPr>
        <w:t xml:space="preserve">; o seu limite norte é </w:t>
      </w:r>
      <w:r w:rsidR="00DB50AA">
        <w:rPr>
          <w:rFonts w:ascii="Verdana" w:hAnsi="Verdana" w:cs="Arial"/>
        </w:rPr>
        <w:t>o</w:t>
      </w:r>
      <w:r w:rsidRPr="00DB50AA">
        <w:rPr>
          <w:rFonts w:ascii="Verdana" w:hAnsi="Verdana" w:cs="Arial"/>
        </w:rPr>
        <w:t xml:space="preserve"> </w:t>
      </w:r>
      <w:r w:rsidR="003174B4">
        <w:rPr>
          <w:rFonts w:ascii="Arial" w:hAnsi="Arial" w:cs="Arial"/>
          <w:i/>
          <w:iCs/>
          <w:color w:val="FF0000"/>
          <w:u w:val="single"/>
        </w:rPr>
        <w:t xml:space="preserve">Oceano Glacial </w:t>
      </w:r>
      <w:proofErr w:type="spellStart"/>
      <w:r w:rsidR="003174B4">
        <w:rPr>
          <w:rFonts w:ascii="Arial" w:hAnsi="Arial" w:cs="Arial"/>
          <w:i/>
          <w:iCs/>
          <w:color w:val="FF0000"/>
          <w:u w:val="single"/>
        </w:rPr>
        <w:t>Ártico</w:t>
      </w:r>
      <w:proofErr w:type="spellEnd"/>
      <w:r w:rsidRPr="00DB50AA">
        <w:rPr>
          <w:rFonts w:ascii="Verdana" w:hAnsi="Verdana" w:cs="Arial"/>
        </w:rPr>
        <w:t xml:space="preserve">. Por sua vez os limites este do nosso continente são os </w:t>
      </w:r>
      <w:r w:rsidR="003174B4">
        <w:rPr>
          <w:rFonts w:ascii="Arial" w:hAnsi="Arial" w:cs="Arial"/>
          <w:i/>
          <w:iCs/>
          <w:color w:val="FF0000"/>
          <w:u w:val="single"/>
        </w:rPr>
        <w:t>Montes Urais</w:t>
      </w:r>
      <w:r w:rsidRPr="00DB50AA">
        <w:rPr>
          <w:rFonts w:ascii="Verdana" w:hAnsi="Verdana" w:cs="Arial"/>
        </w:rPr>
        <w:t xml:space="preserve">, o </w:t>
      </w:r>
      <w:r w:rsidR="003174B4">
        <w:rPr>
          <w:rFonts w:ascii="Arial" w:hAnsi="Arial" w:cs="Arial"/>
          <w:i/>
          <w:iCs/>
          <w:color w:val="FF0000"/>
          <w:u w:val="single"/>
        </w:rPr>
        <w:t>Rio Ural</w:t>
      </w:r>
      <w:r w:rsidRPr="00DB50AA">
        <w:rPr>
          <w:rFonts w:ascii="Verdana" w:hAnsi="Verdana" w:cs="Arial"/>
        </w:rPr>
        <w:t xml:space="preserve"> e o </w:t>
      </w:r>
      <w:r w:rsidR="003174B4">
        <w:rPr>
          <w:rFonts w:ascii="Arial" w:hAnsi="Arial" w:cs="Arial"/>
          <w:i/>
          <w:iCs/>
          <w:color w:val="FF0000"/>
          <w:u w:val="single"/>
        </w:rPr>
        <w:t>Mar Cáspio</w:t>
      </w:r>
      <w:r w:rsidRPr="00DB50AA">
        <w:rPr>
          <w:rFonts w:ascii="Verdana" w:hAnsi="Verdana" w:cs="Arial"/>
        </w:rPr>
        <w:t xml:space="preserve">. Por último, os limites </w:t>
      </w:r>
      <w:r w:rsidR="003174B4">
        <w:rPr>
          <w:rFonts w:ascii="Arial" w:hAnsi="Arial" w:cs="Arial"/>
          <w:i/>
          <w:iCs/>
          <w:color w:val="FF0000"/>
          <w:u w:val="single"/>
        </w:rPr>
        <w:t>sul</w:t>
      </w:r>
      <w:r w:rsidR="00DB50AA">
        <w:rPr>
          <w:rFonts w:ascii="Arial" w:hAnsi="Arial" w:cs="Arial"/>
        </w:rPr>
        <w:t xml:space="preserve"> </w:t>
      </w:r>
      <w:r w:rsidRPr="00DB50AA">
        <w:rPr>
          <w:rFonts w:ascii="Verdana" w:hAnsi="Verdana" w:cs="Arial"/>
        </w:rPr>
        <w:t xml:space="preserve">da Europa são o Cáucaso, o Mar </w:t>
      </w:r>
      <w:r w:rsidR="00DB50AA">
        <w:rPr>
          <w:rFonts w:ascii="Verdana" w:hAnsi="Verdana" w:cs="Arial"/>
        </w:rPr>
        <w:t>Negro, o Mar E</w:t>
      </w:r>
      <w:r w:rsidRPr="00DB50AA">
        <w:rPr>
          <w:rFonts w:ascii="Verdana" w:hAnsi="Verdana" w:cs="Arial"/>
        </w:rPr>
        <w:t xml:space="preserve">geu e o </w:t>
      </w:r>
      <w:r w:rsidR="003174B4">
        <w:rPr>
          <w:rFonts w:ascii="Arial" w:hAnsi="Arial" w:cs="Arial"/>
          <w:i/>
          <w:iCs/>
          <w:color w:val="FF0000"/>
          <w:u w:val="single"/>
        </w:rPr>
        <w:t>Mar Mediterrâneo</w:t>
      </w:r>
      <w:r w:rsidRPr="00DB50AA">
        <w:rPr>
          <w:rFonts w:ascii="Verdana" w:hAnsi="Verdana" w:cs="Arial"/>
        </w:rPr>
        <w:t>.</w:t>
      </w:r>
    </w:p>
    <w:p w:rsidR="00262DF5" w:rsidRPr="00262DF5" w:rsidRDefault="00262DF5" w:rsidP="00262DF5">
      <w:pPr>
        <w:tabs>
          <w:tab w:val="left" w:pos="142"/>
        </w:tabs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:rsidR="00262DF5" w:rsidRPr="00262DF5" w:rsidRDefault="00262DF5" w:rsidP="004A52FB">
      <w:pPr>
        <w:tabs>
          <w:tab w:val="left" w:pos="142"/>
        </w:tabs>
        <w:spacing w:after="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8</w:t>
      </w:r>
      <w:r w:rsidRPr="00C840AD">
        <w:rPr>
          <w:rFonts w:ascii="Verdana" w:hAnsi="Verdana" w:cs="Verdana"/>
          <w:b/>
        </w:rPr>
        <w:t>.</w:t>
      </w:r>
      <w:r>
        <w:rPr>
          <w:rFonts w:ascii="Verdana" w:hAnsi="Verdana" w:cs="Verdana"/>
        </w:rPr>
        <w:t xml:space="preserve"> Localiza, no seguinte planisfério, os países que se seguem, respeitando a sua legenda.</w:t>
      </w:r>
      <w:r w:rsidR="00E323CA" w:rsidRPr="00E323CA">
        <w:rPr>
          <w:rFonts w:ascii="Verdana" w:hAnsi="Verdana" w:cs="Verdana"/>
          <w:b/>
          <w:noProof/>
        </w:rPr>
        <w:t xml:space="preserve"> </w:t>
      </w:r>
    </w:p>
    <w:p w:rsidR="00262DF5" w:rsidRDefault="00E323CA" w:rsidP="00BA7623">
      <w:pPr>
        <w:tabs>
          <w:tab w:val="left" w:pos="142"/>
        </w:tabs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4E5A14" wp14:editId="59E2B3B7">
                <wp:simplePos x="0" y="0"/>
                <wp:positionH relativeFrom="column">
                  <wp:posOffset>4104005</wp:posOffset>
                </wp:positionH>
                <wp:positionV relativeFrom="paragraph">
                  <wp:posOffset>664845</wp:posOffset>
                </wp:positionV>
                <wp:extent cx="409575" cy="276225"/>
                <wp:effectExtent l="0" t="0" r="0" b="0"/>
                <wp:wrapNone/>
                <wp:docPr id="2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CA" w:rsidRPr="00E323CA" w:rsidRDefault="00E323CA" w:rsidP="00E323C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3.15pt;margin-top:52.35pt;width:32.2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" filled="f" stroked="f">
                <v:textbox>
                  <w:txbxContent>
                    <w:p w:rsidR="00E323CA" w:rsidRPr="00E323CA" w:rsidRDefault="00E323CA" w:rsidP="00E323C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8E5115" wp14:editId="36C98E56">
                <wp:simplePos x="0" y="0"/>
                <wp:positionH relativeFrom="column">
                  <wp:posOffset>4140835</wp:posOffset>
                </wp:positionH>
                <wp:positionV relativeFrom="paragraph">
                  <wp:posOffset>1880870</wp:posOffset>
                </wp:positionV>
                <wp:extent cx="333375" cy="276225"/>
                <wp:effectExtent l="0" t="0" r="0" b="0"/>
                <wp:wrapNone/>
                <wp:docPr id="2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CA" w:rsidRPr="00E323CA" w:rsidRDefault="00E323CA" w:rsidP="00E323C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6.05pt;margin-top:148.1pt;width:26.2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" filled="f" stroked="f">
                <v:textbox>
                  <w:txbxContent>
                    <w:p w:rsidR="00E323CA" w:rsidRPr="00E323CA" w:rsidRDefault="00E323CA" w:rsidP="00E323C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664ECF" wp14:editId="08EA45AD">
                <wp:simplePos x="0" y="0"/>
                <wp:positionH relativeFrom="column">
                  <wp:posOffset>3578860</wp:posOffset>
                </wp:positionH>
                <wp:positionV relativeFrom="paragraph">
                  <wp:posOffset>728345</wp:posOffset>
                </wp:positionV>
                <wp:extent cx="333375" cy="276225"/>
                <wp:effectExtent l="0" t="0" r="0" b="0"/>
                <wp:wrapNone/>
                <wp:docPr id="2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CA" w:rsidRPr="00E323CA" w:rsidRDefault="00E323CA" w:rsidP="00E323C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1.8pt;margin-top:57.35pt;width:26.2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" filled="f" stroked="f">
                <v:textbox>
                  <w:txbxContent>
                    <w:p w:rsidR="00E323CA" w:rsidRPr="00E323CA" w:rsidRDefault="00E323CA" w:rsidP="00E323C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7FB5AC" wp14:editId="24694753">
                <wp:simplePos x="0" y="0"/>
                <wp:positionH relativeFrom="column">
                  <wp:posOffset>3245485</wp:posOffset>
                </wp:positionH>
                <wp:positionV relativeFrom="paragraph">
                  <wp:posOffset>947420</wp:posOffset>
                </wp:positionV>
                <wp:extent cx="333375" cy="276225"/>
                <wp:effectExtent l="0" t="0" r="0" b="0"/>
                <wp:wrapNone/>
                <wp:docPr id="2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CA" w:rsidRPr="00E323CA" w:rsidRDefault="00E323CA" w:rsidP="00E323C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55.55pt;margin-top:74.6pt;width:26.2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" filled="f" stroked="f">
                <v:textbox>
                  <w:txbxContent>
                    <w:p w:rsidR="00E323CA" w:rsidRPr="00E323CA" w:rsidRDefault="00E323CA" w:rsidP="00E323C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E20BB3" wp14:editId="7BE7B5FA">
                <wp:simplePos x="0" y="0"/>
                <wp:positionH relativeFrom="column">
                  <wp:posOffset>2597785</wp:posOffset>
                </wp:positionH>
                <wp:positionV relativeFrom="paragraph">
                  <wp:posOffset>1737995</wp:posOffset>
                </wp:positionV>
                <wp:extent cx="333375" cy="276225"/>
                <wp:effectExtent l="0" t="0" r="0" b="0"/>
                <wp:wrapNone/>
                <wp:docPr id="2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CA" w:rsidRPr="00E323CA" w:rsidRDefault="00E323CA" w:rsidP="00E323C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4.55pt;margin-top:136.85pt;width:26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" filled="f" stroked="f">
                <v:textbox>
                  <w:txbxContent>
                    <w:p w:rsidR="00E323CA" w:rsidRPr="00E323CA" w:rsidRDefault="00E323CA" w:rsidP="00E323C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3D4404" wp14:editId="6066FB3C">
                <wp:simplePos x="0" y="0"/>
                <wp:positionH relativeFrom="column">
                  <wp:posOffset>2302510</wp:posOffset>
                </wp:positionH>
                <wp:positionV relativeFrom="paragraph">
                  <wp:posOffset>1604645</wp:posOffset>
                </wp:positionV>
                <wp:extent cx="333375" cy="276225"/>
                <wp:effectExtent l="0" t="0" r="0" b="0"/>
                <wp:wrapNone/>
                <wp:docPr id="2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CA" w:rsidRPr="00E323CA" w:rsidRDefault="00E323CA" w:rsidP="00E323C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81.3pt;margin-top:126.35pt;width:26.2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" filled="f" stroked="f">
                <v:textbox>
                  <w:txbxContent>
                    <w:p w:rsidR="00E323CA" w:rsidRPr="00E323CA" w:rsidRDefault="00E323CA" w:rsidP="00E323C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C105F6" wp14:editId="2D0EA50E">
                <wp:simplePos x="0" y="0"/>
                <wp:positionH relativeFrom="column">
                  <wp:posOffset>2473960</wp:posOffset>
                </wp:positionH>
                <wp:positionV relativeFrom="paragraph">
                  <wp:posOffset>880745</wp:posOffset>
                </wp:positionV>
                <wp:extent cx="333375" cy="276225"/>
                <wp:effectExtent l="0" t="0" r="0" b="0"/>
                <wp:wrapNone/>
                <wp:docPr id="2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CA" w:rsidRPr="00E323CA" w:rsidRDefault="00E323CA" w:rsidP="00E323C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94.8pt;margin-top:69.35pt;width:26.2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" filled="f" stroked="f">
                <v:textbox>
                  <w:txbxContent>
                    <w:p w:rsidR="00E323CA" w:rsidRPr="00E323CA" w:rsidRDefault="00E323CA" w:rsidP="00E323C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DED923" wp14:editId="713CDF64">
                <wp:simplePos x="0" y="0"/>
                <wp:positionH relativeFrom="column">
                  <wp:posOffset>387985</wp:posOffset>
                </wp:positionH>
                <wp:positionV relativeFrom="paragraph">
                  <wp:posOffset>928370</wp:posOffset>
                </wp:positionV>
                <wp:extent cx="333375" cy="276225"/>
                <wp:effectExtent l="0" t="0" r="0" b="0"/>
                <wp:wrapNone/>
                <wp:docPr id="2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CA" w:rsidRPr="00E323CA" w:rsidRDefault="00E323CA" w:rsidP="00E323C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0.55pt;margin-top:73.1pt;width:26.2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" filled="f" stroked="f">
                <v:textbox>
                  <w:txbxContent>
                    <w:p w:rsidR="00E323CA" w:rsidRPr="00E323CA" w:rsidRDefault="00E323CA" w:rsidP="00E323C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52EAB3" wp14:editId="5302BA1B">
                <wp:simplePos x="0" y="0"/>
                <wp:positionH relativeFrom="column">
                  <wp:posOffset>1035685</wp:posOffset>
                </wp:positionH>
                <wp:positionV relativeFrom="paragraph">
                  <wp:posOffset>2042795</wp:posOffset>
                </wp:positionV>
                <wp:extent cx="333375" cy="276225"/>
                <wp:effectExtent l="0" t="0" r="0" b="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CA" w:rsidRPr="00E323CA" w:rsidRDefault="00E323CA" w:rsidP="00E323C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81.55pt;margin-top:160.85pt;width:26.2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" filled="f" stroked="f">
                <v:textbox>
                  <w:txbxContent>
                    <w:p w:rsidR="00E323CA" w:rsidRPr="00E323CA" w:rsidRDefault="00E323CA" w:rsidP="00E323C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AA78EC" wp14:editId="68EDCAC7">
                <wp:simplePos x="0" y="0"/>
                <wp:positionH relativeFrom="column">
                  <wp:posOffset>588010</wp:posOffset>
                </wp:positionH>
                <wp:positionV relativeFrom="paragraph">
                  <wp:posOffset>271145</wp:posOffset>
                </wp:positionV>
                <wp:extent cx="333375" cy="276225"/>
                <wp:effectExtent l="0" t="0" r="0" b="0"/>
                <wp:wrapNone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CA" w:rsidRPr="00E323CA" w:rsidRDefault="00E323CA" w:rsidP="00E323C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6.3pt;margin-top:21.35pt;width:26.2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" filled="f" stroked="f">
                <v:textbox>
                  <w:txbxContent>
                    <w:p w:rsidR="00E323CA" w:rsidRPr="00E323CA" w:rsidRDefault="00E323CA" w:rsidP="00E323C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3856">
        <w:rPr>
          <w:rFonts w:ascii="Verdana" w:hAnsi="Verdana" w:cs="Verdan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89145B" wp14:editId="76DE9549">
                <wp:simplePos x="0" y="0"/>
                <wp:positionH relativeFrom="column">
                  <wp:posOffset>5059045</wp:posOffset>
                </wp:positionH>
                <wp:positionV relativeFrom="paragraph">
                  <wp:posOffset>197485</wp:posOffset>
                </wp:positionV>
                <wp:extent cx="1045210" cy="2124075"/>
                <wp:effectExtent l="1270" t="0" r="1270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Canadá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2 -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Argentina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México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Egito</w:t>
                            </w:r>
                            <w:proofErr w:type="spellEnd"/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Angola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Moçambique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7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Índia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China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Austrália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Pr="007C4C9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 Japão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5" type="#_x0000_t202" style="position:absolute;margin-left:398.35pt;margin-top:15.55pt;width:82.3pt;height:16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/U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" stroked="f">
                <v:textbox>
                  <w:txbxContent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1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Canadá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2 -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Argentina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3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México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4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Egito</w:t>
                      </w:r>
                      <w:proofErr w:type="spellEnd"/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5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Angola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6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Moçambique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7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Índia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8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China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9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Austrália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10 </w:t>
                      </w:r>
                      <w:r w:rsidRPr="007C4C9D">
                        <w:rPr>
                          <w:rFonts w:ascii="Verdana" w:hAnsi="Verdana"/>
                          <w:sz w:val="18"/>
                          <w:szCs w:val="18"/>
                        </w:rPr>
                        <w:t>- Japão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DF5">
        <w:rPr>
          <w:noProof/>
          <w:lang w:eastAsia="pt-PT"/>
        </w:rPr>
        <w:drawing>
          <wp:inline distT="0" distB="0" distL="0" distR="0" wp14:anchorId="5412147E" wp14:editId="54A91318">
            <wp:extent cx="5257800" cy="2662451"/>
            <wp:effectExtent l="19050" t="0" r="0" b="0"/>
            <wp:docPr id="17" name="Imagem 1" descr="http://lh6.ggpht.com/-MNh270Dy1dk/U0xD6_4yRBI/AAAAAAAAGwI/vBud3stOiyA/s1600/Mapa-Mudo-Politico-del-M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6.ggpht.com/-MNh270Dy1dk/U0xD6_4yRBI/AAAAAAAAGwI/vBud3stOiyA/s1600/Mapa-Mudo-Politico-del-Mundo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34" cy="266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CA" w:rsidRDefault="00E323CA" w:rsidP="00236182">
      <w:pPr>
        <w:tabs>
          <w:tab w:val="left" w:pos="142"/>
        </w:tabs>
        <w:spacing w:after="0" w:line="360" w:lineRule="auto"/>
        <w:jc w:val="both"/>
        <w:rPr>
          <w:rFonts w:ascii="Verdana" w:hAnsi="Verdana" w:cs="Verdana"/>
          <w:b/>
        </w:rPr>
      </w:pPr>
    </w:p>
    <w:p w:rsidR="00E323CA" w:rsidRDefault="00E323CA" w:rsidP="00236182">
      <w:pPr>
        <w:tabs>
          <w:tab w:val="left" w:pos="142"/>
        </w:tabs>
        <w:spacing w:after="0" w:line="360" w:lineRule="auto"/>
        <w:jc w:val="both"/>
        <w:rPr>
          <w:rFonts w:ascii="Verdana" w:hAnsi="Verdana" w:cs="Verdana"/>
          <w:b/>
        </w:rPr>
      </w:pPr>
    </w:p>
    <w:p w:rsidR="007C4C9D" w:rsidRDefault="007C4C9D" w:rsidP="00236182">
      <w:pPr>
        <w:tabs>
          <w:tab w:val="left" w:pos="142"/>
        </w:tabs>
        <w:spacing w:after="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lastRenderedPageBreak/>
        <w:t>8</w:t>
      </w:r>
      <w:r w:rsidRPr="00C840AD">
        <w:rPr>
          <w:rFonts w:ascii="Verdana" w:hAnsi="Verdana" w:cs="Verdana"/>
          <w:b/>
        </w:rPr>
        <w:t>.</w:t>
      </w:r>
      <w:r>
        <w:rPr>
          <w:rFonts w:ascii="Verdana" w:hAnsi="Verdana" w:cs="Verdana"/>
          <w:b/>
        </w:rPr>
        <w:t>1.</w:t>
      </w:r>
      <w:r>
        <w:rPr>
          <w:rFonts w:ascii="Verdana" w:hAnsi="Verdana" w:cs="Verdana"/>
        </w:rPr>
        <w:t xml:space="preserve"> </w:t>
      </w:r>
      <w:r w:rsidR="00AB1844">
        <w:rPr>
          <w:rFonts w:ascii="Verdana" w:hAnsi="Verdana" w:cs="Verdana"/>
        </w:rPr>
        <w:t>Escolhe 5 países da questão anterior e refere as suas capitais.</w:t>
      </w:r>
    </w:p>
    <w:p w:rsidR="00AB1844" w:rsidRPr="00E323CA" w:rsidRDefault="00E323CA" w:rsidP="00D40309">
      <w:pPr>
        <w:pStyle w:val="PargrafodaLista"/>
        <w:tabs>
          <w:tab w:val="left" w:pos="142"/>
        </w:tabs>
        <w:spacing w:line="360" w:lineRule="auto"/>
        <w:ind w:left="0"/>
        <w:jc w:val="both"/>
        <w:rPr>
          <w:rFonts w:ascii="Arial" w:hAnsi="Arial" w:cs="Arial"/>
          <w:b/>
          <w:i/>
          <w:color w:val="FF0000"/>
          <w:u w:val="single"/>
        </w:rPr>
      </w:pPr>
      <w:r>
        <w:rPr>
          <w:rFonts w:ascii="Arial" w:hAnsi="Arial" w:cs="Arial"/>
          <w:i/>
          <w:color w:val="FF0000"/>
          <w:u w:val="single"/>
        </w:rPr>
        <w:t>Canadá-</w:t>
      </w:r>
      <w:proofErr w:type="spellStart"/>
      <w:r w:rsidR="00D40309">
        <w:rPr>
          <w:rFonts w:ascii="Arial" w:hAnsi="Arial" w:cs="Arial"/>
          <w:i/>
          <w:color w:val="FF0000"/>
          <w:u w:val="single"/>
        </w:rPr>
        <w:t>Otawa</w:t>
      </w:r>
      <w:proofErr w:type="spellEnd"/>
      <w:r>
        <w:rPr>
          <w:rFonts w:ascii="Arial" w:hAnsi="Arial" w:cs="Arial"/>
          <w:i/>
          <w:color w:val="FF0000"/>
          <w:u w:val="single"/>
        </w:rPr>
        <w:t>; Argentina-Buenos Aires; México –</w:t>
      </w:r>
      <w:proofErr w:type="gramStart"/>
      <w:r>
        <w:rPr>
          <w:rFonts w:ascii="Arial" w:hAnsi="Arial" w:cs="Arial"/>
          <w:i/>
          <w:color w:val="FF0000"/>
          <w:u w:val="single"/>
        </w:rPr>
        <w:t>Cidade</w:t>
      </w:r>
      <w:proofErr w:type="gramEnd"/>
      <w:r>
        <w:rPr>
          <w:rFonts w:ascii="Arial" w:hAnsi="Arial" w:cs="Arial"/>
          <w:i/>
          <w:color w:val="FF0000"/>
          <w:u w:val="single"/>
        </w:rPr>
        <w:t xml:space="preserve"> do México; </w:t>
      </w:r>
      <w:proofErr w:type="spellStart"/>
      <w:r w:rsidR="00D40309">
        <w:rPr>
          <w:rFonts w:ascii="Arial" w:hAnsi="Arial" w:cs="Arial"/>
          <w:i/>
          <w:color w:val="FF0000"/>
          <w:u w:val="single"/>
        </w:rPr>
        <w:t>Egito</w:t>
      </w:r>
      <w:proofErr w:type="spellEnd"/>
      <w:r w:rsidR="00D40309">
        <w:rPr>
          <w:rFonts w:ascii="Arial" w:hAnsi="Arial" w:cs="Arial"/>
          <w:i/>
          <w:color w:val="FF0000"/>
          <w:u w:val="single"/>
        </w:rPr>
        <w:t>-Cairo; Angola-Luanda; Moçambique-Maputo; Índia-Deli; China-Pequim; Austrália-Camberra; Japão-Tóquio.</w:t>
      </w:r>
    </w:p>
    <w:p w:rsidR="00236182" w:rsidRPr="00262DF5" w:rsidRDefault="007C4C9D" w:rsidP="00236182">
      <w:pPr>
        <w:tabs>
          <w:tab w:val="left" w:pos="142"/>
        </w:tabs>
        <w:spacing w:after="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9</w:t>
      </w:r>
      <w:r w:rsidR="00236182" w:rsidRPr="00C840AD">
        <w:rPr>
          <w:rFonts w:ascii="Verdana" w:hAnsi="Verdana" w:cs="Verdana"/>
          <w:b/>
        </w:rPr>
        <w:t>.</w:t>
      </w:r>
      <w:r w:rsidR="00236182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No seguinte mapa estão assinalados alguns países da União Europeia.</w:t>
      </w:r>
    </w:p>
    <w:p w:rsidR="00236182" w:rsidRDefault="008B5A21" w:rsidP="00AB1844">
      <w:pPr>
        <w:tabs>
          <w:tab w:val="left" w:pos="142"/>
        </w:tabs>
        <w:spacing w:after="0"/>
        <w:ind w:hanging="426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F46AB7" wp14:editId="7BAEC252">
                <wp:simplePos x="0" y="0"/>
                <wp:positionH relativeFrom="column">
                  <wp:posOffset>1683385</wp:posOffset>
                </wp:positionH>
                <wp:positionV relativeFrom="paragraph">
                  <wp:posOffset>2259965</wp:posOffset>
                </wp:positionV>
                <wp:extent cx="333375" cy="276225"/>
                <wp:effectExtent l="0" t="0" r="0" b="0"/>
                <wp:wrapNone/>
                <wp:docPr id="2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309" w:rsidRPr="00E323CA" w:rsidRDefault="00D40309" w:rsidP="00D4030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32.55pt;margin-top:177.95pt;width:26.2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" filled="f" stroked="f">
                <v:textbox>
                  <w:txbxContent>
                    <w:p w:rsidR="00D40309" w:rsidRPr="00E323CA" w:rsidRDefault="00D40309" w:rsidP="00D40309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40309"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DB10EE" wp14:editId="7C256083">
                <wp:simplePos x="0" y="0"/>
                <wp:positionH relativeFrom="column">
                  <wp:posOffset>1330960</wp:posOffset>
                </wp:positionH>
                <wp:positionV relativeFrom="paragraph">
                  <wp:posOffset>1659890</wp:posOffset>
                </wp:positionV>
                <wp:extent cx="333375" cy="276225"/>
                <wp:effectExtent l="0" t="0" r="0" b="0"/>
                <wp:wrapNone/>
                <wp:docPr id="3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309" w:rsidRPr="00E323CA" w:rsidRDefault="00D40309" w:rsidP="00D4030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04.8pt;margin-top:130.7pt;width:26.2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" filled="f" stroked="f">
                <v:textbox>
                  <w:txbxContent>
                    <w:p w:rsidR="00D40309" w:rsidRPr="00E323CA" w:rsidRDefault="00D40309" w:rsidP="00D40309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40309"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0802D6" wp14:editId="2B617122">
                <wp:simplePos x="0" y="0"/>
                <wp:positionH relativeFrom="column">
                  <wp:posOffset>1759585</wp:posOffset>
                </wp:positionH>
                <wp:positionV relativeFrom="paragraph">
                  <wp:posOffset>440690</wp:posOffset>
                </wp:positionV>
                <wp:extent cx="333375" cy="276225"/>
                <wp:effectExtent l="0" t="0" r="0" b="0"/>
                <wp:wrapNone/>
                <wp:docPr id="2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309" w:rsidRPr="00E323CA" w:rsidRDefault="00D40309" w:rsidP="00D4030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8.55pt;margin-top:34.7pt;width:26.25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" filled="f" stroked="f">
                <v:textbox>
                  <w:txbxContent>
                    <w:p w:rsidR="00D40309" w:rsidRPr="00E323CA" w:rsidRDefault="00D40309" w:rsidP="00D40309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40309" w:rsidRPr="00E80EAC">
        <w:rPr>
          <w:rFonts w:ascii="Verdana" w:hAnsi="Verdana" w:cs="Verdan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3DF154" wp14:editId="67600FE6">
                <wp:simplePos x="0" y="0"/>
                <wp:positionH relativeFrom="column">
                  <wp:posOffset>635635</wp:posOffset>
                </wp:positionH>
                <wp:positionV relativeFrom="paragraph">
                  <wp:posOffset>1078865</wp:posOffset>
                </wp:positionV>
                <wp:extent cx="333375" cy="276225"/>
                <wp:effectExtent l="0" t="0" r="0" b="0"/>
                <wp:wrapNone/>
                <wp:docPr id="2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309" w:rsidRPr="00E323CA" w:rsidRDefault="00D40309" w:rsidP="00D4030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0.05pt;margin-top:84.95pt;width:26.25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" filled="f" stroked="f">
                <v:textbox>
                  <w:txbxContent>
                    <w:p w:rsidR="00D40309" w:rsidRPr="00E323CA" w:rsidRDefault="00D40309" w:rsidP="00D40309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385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4ECDC2" wp14:editId="49387833">
                <wp:simplePos x="0" y="0"/>
                <wp:positionH relativeFrom="column">
                  <wp:posOffset>2227580</wp:posOffset>
                </wp:positionH>
                <wp:positionV relativeFrom="paragraph">
                  <wp:posOffset>-6985</wp:posOffset>
                </wp:positionV>
                <wp:extent cx="3981450" cy="3060700"/>
                <wp:effectExtent l="0" t="2540" r="127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 xml:space="preserve">9.1. </w:t>
                            </w:r>
                            <w:r w:rsidRPr="007C4C9D">
                              <w:rPr>
                                <w:rFonts w:ascii="Verdana" w:hAnsi="Verdana"/>
                              </w:rPr>
                              <w:t>Identifica-os</w:t>
                            </w:r>
                            <w:r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:rsidR="0071004F" w:rsidRDefault="00D40309" w:rsidP="007C4C9D">
                            <w:pPr>
                              <w:pStyle w:val="PargrafodaLista"/>
                              <w:spacing w:line="360" w:lineRule="auto"/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u w:val="single"/>
                              </w:rPr>
                              <w:t>França, Itália, Bélgica, Holanda, Luxemburgo e RFA.</w:t>
                            </w:r>
                          </w:p>
                          <w:p w:rsidR="0071004F" w:rsidRDefault="0071004F" w:rsidP="007C4C9D">
                            <w:pPr>
                              <w:pStyle w:val="PargrafodaLista"/>
                              <w:spacing w:after="0" w:line="240" w:lineRule="auto"/>
                              <w:ind w:left="-142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before="240" w:after="0" w:line="360" w:lineRule="auto"/>
                              <w:ind w:left="-142"/>
                              <w:rPr>
                                <w:rFonts w:ascii="Verdana" w:hAnsi="Verdana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2</w:t>
                            </w: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</w:rPr>
                              <w:t>Refere em que data Portugal aderiu à UE.</w:t>
                            </w:r>
                          </w:p>
                          <w:p w:rsidR="0071004F" w:rsidRPr="00235600" w:rsidRDefault="00235600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1986</w:t>
                            </w:r>
                          </w:p>
                          <w:p w:rsidR="0071004F" w:rsidRDefault="0071004F" w:rsidP="007C4C9D">
                            <w:pPr>
                              <w:pStyle w:val="PargrafodaLista"/>
                              <w:spacing w:after="0" w:line="240" w:lineRule="auto"/>
                              <w:ind w:left="-142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71004F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3</w:t>
                            </w: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</w:rPr>
                              <w:t>Localiza no mapa os seguintes países:</w:t>
                            </w:r>
                          </w:p>
                          <w:p w:rsidR="0071004F" w:rsidRPr="00CE2FC3" w:rsidRDefault="0071004F" w:rsidP="00CE2FC3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ab/>
                              <w:t>1 –</w:t>
                            </w:r>
                            <w:r w:rsidRPr="007C4C9D">
                              <w:rPr>
                                <w:rFonts w:ascii="Verdana" w:hAnsi="Verdana"/>
                              </w:rPr>
                              <w:t xml:space="preserve"> Reino Unido</w:t>
                            </w:r>
                            <w:r w:rsidR="00CE2FC3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2 – </w:t>
                            </w:r>
                            <w:r w:rsidRPr="007C4C9D">
                              <w:rPr>
                                <w:rFonts w:ascii="Verdana" w:hAnsi="Verdana"/>
                              </w:rPr>
                              <w:t>Finlândia</w:t>
                            </w:r>
                            <w:r w:rsidR="00CE2FC3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CE2FC3">
                              <w:rPr>
                                <w:rFonts w:ascii="Verdana" w:hAnsi="Verdana"/>
                                <w:b/>
                              </w:rPr>
                              <w:t>3</w:t>
                            </w:r>
                            <w:r w:rsidR="00CE2FC3" w:rsidRPr="007C4C9D">
                              <w:rPr>
                                <w:rFonts w:ascii="Verdana" w:hAnsi="Verdana"/>
                                <w:b/>
                              </w:rPr>
                              <w:t xml:space="preserve"> –</w:t>
                            </w:r>
                            <w:r w:rsidR="00CE2FC3" w:rsidRPr="007C4C9D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CE2FC3">
                              <w:rPr>
                                <w:rFonts w:ascii="Verdana" w:hAnsi="Verdana"/>
                              </w:rPr>
                              <w:t xml:space="preserve">Grécia </w:t>
                            </w:r>
                            <w:r w:rsidR="00CE2FC3">
                              <w:rPr>
                                <w:rFonts w:ascii="Verdana" w:hAnsi="Verdana"/>
                                <w:b/>
                              </w:rPr>
                              <w:t xml:space="preserve">4 – </w:t>
                            </w:r>
                            <w:r w:rsidR="00CE2FC3">
                              <w:rPr>
                                <w:rFonts w:ascii="Verdana" w:hAnsi="Verdana"/>
                              </w:rPr>
                              <w:t>Áustria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240" w:lineRule="auto"/>
                              <w:ind w:left="-142" w:firstLine="850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71004F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</w:rPr>
                            </w:pP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4</w:t>
                            </w:r>
                            <w:r w:rsidRPr="007C4C9D">
                              <w:rPr>
                                <w:rFonts w:ascii="Verdana" w:hAnsi="Verdan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Refere 1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objetivo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da União Europeia.</w:t>
                            </w:r>
                          </w:p>
                          <w:p w:rsidR="0071004F" w:rsidRPr="00D40309" w:rsidRDefault="00D40309" w:rsidP="00AB1844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Arial" w:hAnsi="Arial" w:cs="Arial"/>
                                <w:i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u w:val="single"/>
                              </w:rPr>
                              <w:t>Criação de um mercado comum; livre circulação de pessoas, bens e capitais; definição de políticas comuns; etc.</w:t>
                            </w:r>
                          </w:p>
                          <w:p w:rsidR="0071004F" w:rsidRPr="007C4C9D" w:rsidRDefault="0071004F" w:rsidP="007C4C9D">
                            <w:pPr>
                              <w:pStyle w:val="PargrafodaLista"/>
                              <w:spacing w:after="0" w:line="360" w:lineRule="auto"/>
                              <w:ind w:left="-142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75.4pt;margin-top:-.55pt;width:313.5pt;height:24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t8hwIAABg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" stroked="f">
                <v:textbox>
                  <w:txbxContent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</w:rPr>
                        <w:t xml:space="preserve">9.1. </w:t>
                      </w:r>
                      <w:r w:rsidRPr="007C4C9D">
                        <w:rPr>
                          <w:rFonts w:ascii="Verdana" w:hAnsi="Verdana"/>
                        </w:rPr>
                        <w:t>Identifica-os</w:t>
                      </w:r>
                      <w:r>
                        <w:rPr>
                          <w:rFonts w:ascii="Verdana" w:hAnsi="Verdana"/>
                        </w:rPr>
                        <w:t>.</w:t>
                      </w:r>
                    </w:p>
                    <w:p w:rsidR="0071004F" w:rsidRDefault="00D40309" w:rsidP="007C4C9D">
                      <w:pPr>
                        <w:pStyle w:val="PargrafodaLista"/>
                        <w:spacing w:line="360" w:lineRule="auto"/>
                        <w:ind w:left="-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0000"/>
                          <w:u w:val="single"/>
                        </w:rPr>
                        <w:t>França, Itália, Bélgica, Holanda, Luxemburgo e RFA.</w:t>
                      </w:r>
                    </w:p>
                    <w:p w:rsidR="0071004F" w:rsidRDefault="0071004F" w:rsidP="007C4C9D">
                      <w:pPr>
                        <w:pStyle w:val="PargrafodaLista"/>
                        <w:spacing w:after="0" w:line="240" w:lineRule="auto"/>
                        <w:ind w:left="-142"/>
                        <w:rPr>
                          <w:rFonts w:ascii="Verdana" w:hAnsi="Verdana"/>
                          <w:b/>
                        </w:rPr>
                      </w:pPr>
                    </w:p>
                    <w:p w:rsidR="0071004F" w:rsidRPr="007C4C9D" w:rsidRDefault="0071004F" w:rsidP="007C4C9D">
                      <w:pPr>
                        <w:pStyle w:val="PargrafodaLista"/>
                        <w:spacing w:before="240" w:after="0" w:line="360" w:lineRule="auto"/>
                        <w:ind w:left="-142"/>
                        <w:rPr>
                          <w:rFonts w:ascii="Verdana" w:hAnsi="Verdana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</w:rPr>
                        <w:t>9.</w:t>
                      </w:r>
                      <w:r>
                        <w:rPr>
                          <w:rFonts w:ascii="Verdana" w:hAnsi="Verdana"/>
                          <w:b/>
                        </w:rPr>
                        <w:t>2</w:t>
                      </w:r>
                      <w:r w:rsidRPr="007C4C9D">
                        <w:rPr>
                          <w:rFonts w:ascii="Verdana" w:hAnsi="Verdana"/>
                          <w:b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</w:rPr>
                        <w:t>Refere em que data Portugal aderiu à UE.</w:t>
                      </w:r>
                    </w:p>
                    <w:p w:rsidR="0071004F" w:rsidRPr="00235600" w:rsidRDefault="00235600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u w:val="single"/>
                        </w:rPr>
                        <w:t>1986</w:t>
                      </w:r>
                    </w:p>
                    <w:p w:rsidR="0071004F" w:rsidRDefault="0071004F" w:rsidP="007C4C9D">
                      <w:pPr>
                        <w:pStyle w:val="PargrafodaLista"/>
                        <w:spacing w:after="0" w:line="240" w:lineRule="auto"/>
                        <w:ind w:left="-142"/>
                        <w:rPr>
                          <w:rFonts w:ascii="Verdana" w:hAnsi="Verdana"/>
                          <w:b/>
                        </w:rPr>
                      </w:pPr>
                    </w:p>
                    <w:p w:rsidR="0071004F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</w:rPr>
                        <w:t>9.</w:t>
                      </w:r>
                      <w:r>
                        <w:rPr>
                          <w:rFonts w:ascii="Verdana" w:hAnsi="Verdana"/>
                          <w:b/>
                        </w:rPr>
                        <w:t>3</w:t>
                      </w:r>
                      <w:r w:rsidRPr="007C4C9D">
                        <w:rPr>
                          <w:rFonts w:ascii="Verdana" w:hAnsi="Verdana"/>
                          <w:b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</w:rPr>
                        <w:t>Localiza no mapa os seguintes países:</w:t>
                      </w:r>
                    </w:p>
                    <w:p w:rsidR="0071004F" w:rsidRPr="00CE2FC3" w:rsidRDefault="0071004F" w:rsidP="00CE2FC3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</w:rPr>
                        <w:tab/>
                        <w:t>1 –</w:t>
                      </w:r>
                      <w:r w:rsidRPr="007C4C9D">
                        <w:rPr>
                          <w:rFonts w:ascii="Verdana" w:hAnsi="Verdana"/>
                        </w:rPr>
                        <w:t xml:space="preserve"> Reino Unido</w:t>
                      </w:r>
                      <w:r w:rsidR="00CE2FC3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2 – </w:t>
                      </w:r>
                      <w:r w:rsidRPr="007C4C9D">
                        <w:rPr>
                          <w:rFonts w:ascii="Verdana" w:hAnsi="Verdana"/>
                        </w:rPr>
                        <w:t>Finlândia</w:t>
                      </w:r>
                      <w:r w:rsidR="00CE2FC3">
                        <w:rPr>
                          <w:rFonts w:ascii="Verdana" w:hAnsi="Verdana"/>
                        </w:rPr>
                        <w:t xml:space="preserve"> </w:t>
                      </w:r>
                      <w:r w:rsidR="00CE2FC3">
                        <w:rPr>
                          <w:rFonts w:ascii="Verdana" w:hAnsi="Verdana"/>
                          <w:b/>
                        </w:rPr>
                        <w:t>3</w:t>
                      </w:r>
                      <w:r w:rsidR="00CE2FC3" w:rsidRPr="007C4C9D">
                        <w:rPr>
                          <w:rFonts w:ascii="Verdana" w:hAnsi="Verdana"/>
                          <w:b/>
                        </w:rPr>
                        <w:t xml:space="preserve"> –</w:t>
                      </w:r>
                      <w:r w:rsidR="00CE2FC3" w:rsidRPr="007C4C9D">
                        <w:rPr>
                          <w:rFonts w:ascii="Verdana" w:hAnsi="Verdana"/>
                        </w:rPr>
                        <w:t xml:space="preserve"> </w:t>
                      </w:r>
                      <w:r w:rsidR="00CE2FC3">
                        <w:rPr>
                          <w:rFonts w:ascii="Verdana" w:hAnsi="Verdana"/>
                        </w:rPr>
                        <w:t xml:space="preserve">Grécia </w:t>
                      </w:r>
                      <w:r w:rsidR="00CE2FC3">
                        <w:rPr>
                          <w:rFonts w:ascii="Verdana" w:hAnsi="Verdana"/>
                          <w:b/>
                        </w:rPr>
                        <w:t xml:space="preserve">4 – </w:t>
                      </w:r>
                      <w:r w:rsidR="00CE2FC3">
                        <w:rPr>
                          <w:rFonts w:ascii="Verdana" w:hAnsi="Verdana"/>
                        </w:rPr>
                        <w:t>Áustria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240" w:lineRule="auto"/>
                        <w:ind w:left="-142" w:firstLine="850"/>
                        <w:rPr>
                          <w:rFonts w:ascii="Verdana" w:hAnsi="Verdana"/>
                          <w:b/>
                        </w:rPr>
                      </w:pPr>
                    </w:p>
                    <w:p w:rsidR="0071004F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</w:rPr>
                      </w:pPr>
                      <w:r w:rsidRPr="007C4C9D">
                        <w:rPr>
                          <w:rFonts w:ascii="Verdana" w:hAnsi="Verdana"/>
                          <w:b/>
                        </w:rPr>
                        <w:t>9.</w:t>
                      </w:r>
                      <w:r>
                        <w:rPr>
                          <w:rFonts w:ascii="Verdana" w:hAnsi="Verdana"/>
                          <w:b/>
                        </w:rPr>
                        <w:t>4</w:t>
                      </w:r>
                      <w:r w:rsidRPr="007C4C9D">
                        <w:rPr>
                          <w:rFonts w:ascii="Verdana" w:hAnsi="Verdana"/>
                          <w:b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</w:rPr>
                        <w:t xml:space="preserve">Refere 1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objetivo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da União Europeia.</w:t>
                      </w:r>
                    </w:p>
                    <w:p w:rsidR="0071004F" w:rsidRPr="00D40309" w:rsidRDefault="00D40309" w:rsidP="00AB1844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Arial" w:hAnsi="Arial" w:cs="Arial"/>
                          <w:i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0000"/>
                          <w:u w:val="single"/>
                        </w:rPr>
                        <w:t>Criação de um mercado comum; livre circulação de pessoas, bens e capitais; definição de políticas comuns; etc.</w:t>
                      </w:r>
                    </w:p>
                    <w:p w:rsidR="0071004F" w:rsidRPr="007C4C9D" w:rsidRDefault="0071004F" w:rsidP="007C4C9D">
                      <w:pPr>
                        <w:pStyle w:val="PargrafodaLista"/>
                        <w:spacing w:after="0" w:line="360" w:lineRule="auto"/>
                        <w:ind w:left="-142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182">
        <w:rPr>
          <w:noProof/>
          <w:lang w:eastAsia="pt-PT"/>
        </w:rPr>
        <w:drawing>
          <wp:inline distT="0" distB="0" distL="0" distR="0" wp14:anchorId="16680596" wp14:editId="2FAB02CA">
            <wp:extent cx="2781300" cy="2781300"/>
            <wp:effectExtent l="0" t="0" r="0" b="0"/>
            <wp:docPr id="20" name="Imagem 5" descr="http://europa.eu/about-eu/eu-history/1945-1959/multimedia/enlargement_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uropa.eu/about-eu/eu-history/1945-1959/multimedia/enlargement_5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82" w:rsidRDefault="00236182" w:rsidP="00D973B1">
      <w:pPr>
        <w:tabs>
          <w:tab w:val="left" w:pos="142"/>
        </w:tabs>
        <w:spacing w:after="0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CE2FC3" w:rsidRPr="00452D46" w:rsidRDefault="00CE2FC3" w:rsidP="00F30E2C">
      <w:pPr>
        <w:tabs>
          <w:tab w:val="left" w:pos="142"/>
        </w:tabs>
        <w:spacing w:after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236182" w:rsidRDefault="00F30E2C" w:rsidP="00F30E2C">
      <w:pPr>
        <w:tabs>
          <w:tab w:val="left" w:pos="142"/>
        </w:tabs>
        <w:spacing w:after="0"/>
        <w:jc w:val="both"/>
        <w:rPr>
          <w:rFonts w:ascii="Verdana" w:hAnsi="Verdana" w:cs="Arial"/>
          <w:color w:val="000000" w:themeColor="text1"/>
        </w:rPr>
      </w:pPr>
      <w:r w:rsidRPr="00F30E2C">
        <w:rPr>
          <w:rFonts w:ascii="Verdana" w:hAnsi="Verdana" w:cs="Arial"/>
          <w:b/>
          <w:color w:val="000000" w:themeColor="text1"/>
        </w:rPr>
        <w:t xml:space="preserve">9.5. </w:t>
      </w:r>
      <w:r>
        <w:rPr>
          <w:rFonts w:ascii="Verdana" w:hAnsi="Verdana" w:cs="Arial"/>
          <w:color w:val="000000" w:themeColor="text1"/>
        </w:rPr>
        <w:t>Refere como se denomina o espaço comunitário constituído pelo</w:t>
      </w:r>
      <w:r w:rsidR="00A13230">
        <w:rPr>
          <w:rFonts w:ascii="Verdana" w:hAnsi="Verdana" w:cs="Arial"/>
          <w:color w:val="000000" w:themeColor="text1"/>
        </w:rPr>
        <w:t>s</w:t>
      </w:r>
      <w:r>
        <w:rPr>
          <w:rFonts w:ascii="Verdana" w:hAnsi="Verdana" w:cs="Arial"/>
          <w:color w:val="000000" w:themeColor="text1"/>
        </w:rPr>
        <w:t xml:space="preserve"> países que aderiram à moeda única.</w:t>
      </w:r>
    </w:p>
    <w:p w:rsidR="00F30E2C" w:rsidRPr="00D40309" w:rsidRDefault="00D40309" w:rsidP="0071004F">
      <w:pPr>
        <w:pStyle w:val="PargrafodaLista"/>
        <w:spacing w:after="0" w:line="360" w:lineRule="auto"/>
        <w:ind w:left="0"/>
        <w:rPr>
          <w:rFonts w:ascii="Arial" w:hAnsi="Arial" w:cs="Arial"/>
          <w:i/>
          <w:color w:val="FF0000"/>
          <w:u w:val="single"/>
        </w:rPr>
      </w:pPr>
      <w:r>
        <w:rPr>
          <w:rFonts w:ascii="Arial" w:hAnsi="Arial" w:cs="Arial"/>
          <w:i/>
          <w:color w:val="FF0000"/>
          <w:u w:val="single"/>
        </w:rPr>
        <w:t>Zona Euro</w:t>
      </w:r>
    </w:p>
    <w:p w:rsidR="00F30E2C" w:rsidRPr="00452D46" w:rsidRDefault="00F30E2C" w:rsidP="00F30E2C">
      <w:pPr>
        <w:tabs>
          <w:tab w:val="left" w:pos="142"/>
        </w:tabs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36182" w:rsidRPr="0071004F" w:rsidRDefault="0071004F" w:rsidP="0071004F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</w:rPr>
        <w:t>10</w:t>
      </w:r>
      <w:r w:rsidRPr="00F30E2C">
        <w:rPr>
          <w:rFonts w:ascii="Verdana" w:hAnsi="Verdana" w:cs="Arial"/>
          <w:b/>
          <w:color w:val="000000" w:themeColor="text1"/>
        </w:rPr>
        <w:t xml:space="preserve">. </w:t>
      </w:r>
      <w:r>
        <w:rPr>
          <w:rFonts w:ascii="Verdana" w:hAnsi="Verdana" w:cs="Arial"/>
          <w:color w:val="000000" w:themeColor="text1"/>
        </w:rPr>
        <w:t>Completa o seguinte texto relativo às unidades geográficas de Portugal.</w:t>
      </w:r>
    </w:p>
    <w:p w:rsidR="00292730" w:rsidRDefault="00292730" w:rsidP="0071004F">
      <w:pPr>
        <w:tabs>
          <w:tab w:val="left" w:pos="142"/>
        </w:tabs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A619B0" w:rsidRPr="00AB470F" w:rsidRDefault="0071004F" w:rsidP="00AB470F">
      <w:pPr>
        <w:tabs>
          <w:tab w:val="left" w:pos="142"/>
        </w:tabs>
        <w:spacing w:after="0" w:line="360" w:lineRule="auto"/>
        <w:jc w:val="both"/>
        <w:rPr>
          <w:rFonts w:ascii="Verdana" w:hAnsi="Verdana" w:cs="Arial"/>
          <w:color w:val="000000" w:themeColor="text1"/>
        </w:rPr>
      </w:pPr>
      <w:r w:rsidRPr="00DB50AA">
        <w:rPr>
          <w:rFonts w:ascii="Verdana" w:hAnsi="Verdana" w:cs="Verdana"/>
        </w:rPr>
        <w:t xml:space="preserve">“O </w:t>
      </w:r>
      <w:r>
        <w:rPr>
          <w:rFonts w:ascii="Verdana" w:hAnsi="Verdana" w:cs="Verdana"/>
        </w:rPr>
        <w:t>nosso país é formado por 3 unidades geográficas:</w:t>
      </w:r>
      <w:r w:rsidRPr="00DB50AA">
        <w:rPr>
          <w:rFonts w:ascii="Verdana" w:hAnsi="Verdana" w:cs="Verdana"/>
        </w:rPr>
        <w:t xml:space="preserve"> </w:t>
      </w:r>
      <w:r w:rsidRPr="0071004F">
        <w:rPr>
          <w:rFonts w:ascii="Verdana" w:hAnsi="Verdana" w:cs="Arial"/>
        </w:rPr>
        <w:t xml:space="preserve">Portugal </w:t>
      </w:r>
      <w:r>
        <w:rPr>
          <w:rFonts w:ascii="Verdana" w:hAnsi="Verdana" w:cs="Arial"/>
        </w:rPr>
        <w:t>C</w:t>
      </w:r>
      <w:r w:rsidRPr="0071004F">
        <w:rPr>
          <w:rFonts w:ascii="Verdana" w:hAnsi="Verdana" w:cs="Arial"/>
        </w:rPr>
        <w:t>ontinenta</w:t>
      </w:r>
      <w:r>
        <w:rPr>
          <w:rFonts w:ascii="Verdana" w:hAnsi="Verdana" w:cs="Arial"/>
        </w:rPr>
        <w:t xml:space="preserve">l, </w:t>
      </w:r>
      <w:r w:rsidR="00996EDA">
        <w:rPr>
          <w:rFonts w:ascii="Arial" w:hAnsi="Arial" w:cs="Arial"/>
          <w:i/>
          <w:color w:val="FF0000"/>
          <w:u w:val="single"/>
        </w:rPr>
        <w:t xml:space="preserve">Arquipélago da </w:t>
      </w:r>
      <w:proofErr w:type="gramStart"/>
      <w:r w:rsidR="00996EDA">
        <w:rPr>
          <w:rFonts w:ascii="Arial" w:hAnsi="Arial" w:cs="Arial"/>
          <w:i/>
          <w:color w:val="FF0000"/>
          <w:u w:val="single"/>
        </w:rPr>
        <w:t xml:space="preserve">Madeira </w:t>
      </w:r>
      <w:r>
        <w:rPr>
          <w:rFonts w:ascii="Arial" w:hAnsi="Arial" w:cs="Arial"/>
        </w:rPr>
        <w:t xml:space="preserve"> e</w:t>
      </w:r>
      <w:proofErr w:type="gramEnd"/>
      <w:r>
        <w:rPr>
          <w:rFonts w:ascii="Arial" w:hAnsi="Arial" w:cs="Arial"/>
        </w:rPr>
        <w:t xml:space="preserve"> </w:t>
      </w:r>
      <w:r w:rsidR="00996EDA">
        <w:rPr>
          <w:rFonts w:ascii="Arial" w:hAnsi="Arial" w:cs="Arial"/>
          <w:i/>
          <w:color w:val="FF0000"/>
          <w:u w:val="single"/>
        </w:rPr>
        <w:t xml:space="preserve">Arquipélago da </w:t>
      </w:r>
      <w:r w:rsidR="008B5A21">
        <w:rPr>
          <w:rFonts w:ascii="Arial" w:hAnsi="Arial" w:cs="Arial"/>
          <w:i/>
          <w:color w:val="FF0000"/>
          <w:u w:val="single"/>
        </w:rPr>
        <w:t>Açores</w:t>
      </w:r>
      <w:r w:rsidR="00996EDA">
        <w:rPr>
          <w:rFonts w:ascii="Arial" w:hAnsi="Arial" w:cs="Arial"/>
          <w:i/>
          <w:color w:val="FF0000"/>
          <w:u w:val="single"/>
        </w:rPr>
        <w:t xml:space="preserve"> </w:t>
      </w:r>
      <w:r w:rsidR="00996E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DB50A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Estas duas últimas</w:t>
      </w:r>
      <w:r w:rsidR="00AB470F">
        <w:rPr>
          <w:rFonts w:ascii="Verdana" w:hAnsi="Verdana" w:cs="Arial"/>
        </w:rPr>
        <w:t xml:space="preserve"> são constituídas</w:t>
      </w:r>
      <w:r w:rsidR="00B312D1">
        <w:rPr>
          <w:rFonts w:ascii="Verdana" w:hAnsi="Verdana" w:cs="Arial"/>
        </w:rPr>
        <w:t xml:space="preserve"> </w:t>
      </w:r>
      <w:proofErr w:type="gramStart"/>
      <w:r w:rsidRPr="0071004F">
        <w:rPr>
          <w:rFonts w:ascii="Verdana" w:hAnsi="Verdana" w:cs="Arial"/>
        </w:rPr>
        <w:t>por</w:t>
      </w:r>
      <w:r>
        <w:rPr>
          <w:rFonts w:ascii="Arial" w:hAnsi="Arial" w:cs="Arial"/>
        </w:rPr>
        <w:t xml:space="preserve">  </w:t>
      </w:r>
      <w:r w:rsidR="008B5A21">
        <w:rPr>
          <w:rFonts w:ascii="Arial" w:hAnsi="Arial" w:cs="Arial"/>
          <w:i/>
          <w:color w:val="FF0000"/>
          <w:u w:val="single"/>
        </w:rPr>
        <w:t>11</w:t>
      </w:r>
      <w:proofErr w:type="gramEnd"/>
      <w:r>
        <w:rPr>
          <w:rFonts w:ascii="Arial" w:hAnsi="Arial" w:cs="Arial"/>
        </w:rPr>
        <w:t xml:space="preserve"> </w:t>
      </w:r>
      <w:r w:rsidRPr="0071004F">
        <w:rPr>
          <w:rFonts w:ascii="Verdana" w:hAnsi="Verdana" w:cs="Arial"/>
        </w:rPr>
        <w:t>ilhas principais.</w:t>
      </w:r>
      <w:r>
        <w:rPr>
          <w:rFonts w:ascii="Verdana" w:hAnsi="Verdana" w:cs="Arial"/>
        </w:rPr>
        <w:t xml:space="preserve"> As ilhas que compõem o grupo </w:t>
      </w:r>
      <w:r w:rsidR="008B5A21">
        <w:rPr>
          <w:rFonts w:ascii="Arial" w:hAnsi="Arial" w:cs="Arial"/>
          <w:i/>
          <w:color w:val="FF0000"/>
          <w:u w:val="single"/>
        </w:rPr>
        <w:t>ocidental</w:t>
      </w:r>
      <w:r>
        <w:rPr>
          <w:rFonts w:ascii="Arial" w:hAnsi="Arial" w:cs="Arial"/>
        </w:rPr>
        <w:t xml:space="preserve"> </w:t>
      </w:r>
      <w:r>
        <w:rPr>
          <w:rFonts w:ascii="Verdana" w:hAnsi="Verdana" w:cs="Arial"/>
        </w:rPr>
        <w:t xml:space="preserve">do </w:t>
      </w:r>
      <w:r w:rsidR="008B5A21">
        <w:rPr>
          <w:rFonts w:ascii="Arial" w:hAnsi="Arial" w:cs="Arial"/>
          <w:i/>
          <w:color w:val="FF0000"/>
          <w:u w:val="single"/>
        </w:rPr>
        <w:t xml:space="preserve">Arquipélago da </w:t>
      </w:r>
      <w:proofErr w:type="gramStart"/>
      <w:r w:rsidR="008B5A21">
        <w:rPr>
          <w:rFonts w:ascii="Arial" w:hAnsi="Arial" w:cs="Arial"/>
          <w:i/>
          <w:color w:val="FF0000"/>
          <w:u w:val="single"/>
        </w:rPr>
        <w:t xml:space="preserve">Açores </w:t>
      </w:r>
      <w:r w:rsidR="008B5A21">
        <w:rPr>
          <w:rFonts w:ascii="Arial" w:hAnsi="Arial" w:cs="Arial"/>
        </w:rPr>
        <w:t xml:space="preserve"> </w:t>
      </w:r>
      <w:r w:rsidRPr="0071004F">
        <w:rPr>
          <w:rFonts w:ascii="Verdana" w:hAnsi="Verdana" w:cs="Arial"/>
        </w:rPr>
        <w:t>são</w:t>
      </w:r>
      <w:proofErr w:type="gramEnd"/>
      <w:r>
        <w:rPr>
          <w:rFonts w:ascii="Verdana" w:hAnsi="Verdana" w:cs="Arial"/>
        </w:rPr>
        <w:t xml:space="preserve"> as ilhas do Corvo e das Flores. Já a ilha da </w:t>
      </w:r>
      <w:r w:rsidR="008B5A21">
        <w:rPr>
          <w:rFonts w:ascii="Arial" w:hAnsi="Arial" w:cs="Arial"/>
          <w:i/>
          <w:color w:val="FF0000"/>
          <w:u w:val="single"/>
        </w:rPr>
        <w:t>Madeira</w:t>
      </w:r>
      <w:r>
        <w:rPr>
          <w:rFonts w:ascii="Arial" w:hAnsi="Arial" w:cs="Arial"/>
        </w:rPr>
        <w:t xml:space="preserve"> </w:t>
      </w:r>
      <w:r w:rsidRPr="0071004F">
        <w:rPr>
          <w:rFonts w:ascii="Verdana" w:hAnsi="Verdana" w:cs="Arial"/>
        </w:rPr>
        <w:t>dá o nome ao seu arquipélago.</w:t>
      </w:r>
      <w:r>
        <w:rPr>
          <w:rFonts w:ascii="Verdana" w:hAnsi="Verdana" w:cs="Arial"/>
        </w:rPr>
        <w:t xml:space="preserve"> Relativamente a Portugal </w:t>
      </w:r>
      <w:bookmarkStart w:id="0" w:name="_GoBack"/>
      <w:bookmarkEnd w:id="0"/>
      <w:r>
        <w:rPr>
          <w:rFonts w:ascii="Verdana" w:hAnsi="Verdana" w:cs="Arial"/>
        </w:rPr>
        <w:t>Continental este encontra-se dividido em distrito</w:t>
      </w:r>
      <w:r w:rsidR="00AB470F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sendo </w:t>
      </w:r>
      <w:r w:rsidR="00AB470F">
        <w:rPr>
          <w:rFonts w:ascii="Verdana" w:hAnsi="Verdana" w:cs="Arial"/>
        </w:rPr>
        <w:t xml:space="preserve">que </w:t>
      </w:r>
      <w:r>
        <w:rPr>
          <w:rFonts w:ascii="Verdana" w:hAnsi="Verdana" w:cs="Arial"/>
        </w:rPr>
        <w:t xml:space="preserve">o que se situa no seu extremo noroeste é </w:t>
      </w:r>
      <w:r w:rsidR="008B5A21">
        <w:rPr>
          <w:rFonts w:ascii="Arial" w:hAnsi="Arial" w:cs="Arial"/>
          <w:i/>
          <w:color w:val="FF0000"/>
          <w:u w:val="single"/>
        </w:rPr>
        <w:t>Viana do Castelo</w:t>
      </w:r>
      <w:r>
        <w:rPr>
          <w:rFonts w:ascii="Arial" w:hAnsi="Arial" w:cs="Arial"/>
        </w:rPr>
        <w:t xml:space="preserve"> </w:t>
      </w:r>
      <w:r w:rsidRPr="00D57ECD">
        <w:rPr>
          <w:rFonts w:ascii="Verdana" w:hAnsi="Verdana" w:cs="Arial"/>
        </w:rPr>
        <w:t xml:space="preserve">e o que se situa mais a </w:t>
      </w:r>
      <w:r w:rsidR="00D57ECD" w:rsidRPr="00D57ECD">
        <w:rPr>
          <w:rFonts w:ascii="Verdana" w:hAnsi="Verdana" w:cs="Arial"/>
        </w:rPr>
        <w:t>sul é</w:t>
      </w:r>
      <w:r w:rsidR="00D57ECD">
        <w:rPr>
          <w:rFonts w:ascii="Arial" w:hAnsi="Arial" w:cs="Arial"/>
        </w:rPr>
        <w:t xml:space="preserve"> </w:t>
      </w:r>
      <w:r w:rsidR="008B5A21">
        <w:rPr>
          <w:rFonts w:ascii="Arial" w:hAnsi="Arial" w:cs="Arial"/>
          <w:i/>
          <w:color w:val="FF0000"/>
          <w:u w:val="single"/>
        </w:rPr>
        <w:t>Faro</w:t>
      </w:r>
      <w:r w:rsidR="00D57ECD">
        <w:rPr>
          <w:rFonts w:ascii="Arial" w:hAnsi="Arial" w:cs="Arial"/>
        </w:rPr>
        <w:t xml:space="preserve">. </w:t>
      </w:r>
      <w:r w:rsidR="00D57ECD" w:rsidRPr="00D57ECD">
        <w:rPr>
          <w:rFonts w:ascii="Verdana" w:hAnsi="Verdana" w:cs="Arial"/>
        </w:rPr>
        <w:t>Portugal também pode ser dividido em</w:t>
      </w:r>
      <w:r w:rsidR="00D57ECD">
        <w:rPr>
          <w:rFonts w:ascii="Arial" w:hAnsi="Arial" w:cs="Arial"/>
        </w:rPr>
        <w:t xml:space="preserve"> </w:t>
      </w:r>
      <w:r w:rsidR="00D57ECD" w:rsidRPr="00D57ECD">
        <w:rPr>
          <w:rFonts w:ascii="Verdana" w:hAnsi="Verdana" w:cs="Arial"/>
        </w:rPr>
        <w:t>regiões ou sub</w:t>
      </w:r>
      <w:r w:rsidR="00110AB9">
        <w:rPr>
          <w:rFonts w:ascii="Verdana" w:hAnsi="Verdana" w:cs="Arial"/>
        </w:rPr>
        <w:t>-</w:t>
      </w:r>
      <w:r w:rsidR="00D57ECD" w:rsidRPr="00D57ECD">
        <w:rPr>
          <w:rFonts w:ascii="Verdana" w:hAnsi="Verdana" w:cs="Arial"/>
        </w:rPr>
        <w:t>regiões de acordo com as divisões administrativas da União Europeia denominadas por</w:t>
      </w:r>
      <w:r w:rsidR="00D57ECD">
        <w:rPr>
          <w:rFonts w:ascii="Arial" w:hAnsi="Arial" w:cs="Arial"/>
        </w:rPr>
        <w:t xml:space="preserve"> </w:t>
      </w:r>
      <w:r w:rsidR="008B5A21">
        <w:rPr>
          <w:rFonts w:ascii="Arial" w:hAnsi="Arial" w:cs="Arial"/>
          <w:i/>
          <w:color w:val="FF0000"/>
          <w:u w:val="single"/>
        </w:rPr>
        <w:t>NUT – Nomenclatura das Unidades Terr</w:t>
      </w:r>
      <w:r w:rsidR="00F67974">
        <w:rPr>
          <w:rFonts w:ascii="Arial" w:hAnsi="Arial" w:cs="Arial"/>
          <w:i/>
          <w:color w:val="FF0000"/>
          <w:u w:val="single"/>
        </w:rPr>
        <w:t>itoriais para fins Estatísticos</w:t>
      </w:r>
      <w:r w:rsidR="00D57ECD">
        <w:rPr>
          <w:rFonts w:ascii="Arial" w:hAnsi="Arial" w:cs="Arial"/>
        </w:rPr>
        <w:t>.</w:t>
      </w:r>
    </w:p>
    <w:p w:rsidR="00D973B1" w:rsidRPr="00CE2FC3" w:rsidRDefault="00D973B1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2475CF" w:rsidRPr="002475CF" w:rsidRDefault="002475CF" w:rsidP="002475CF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2475C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GRELHA DE COTAÇÕES</w:t>
      </w:r>
    </w:p>
    <w:tbl>
      <w:tblPr>
        <w:tblStyle w:val="Tabelacomgrelh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1"/>
        <w:gridCol w:w="502"/>
        <w:gridCol w:w="503"/>
        <w:gridCol w:w="503"/>
        <w:gridCol w:w="503"/>
        <w:gridCol w:w="503"/>
        <w:gridCol w:w="503"/>
        <w:gridCol w:w="503"/>
        <w:gridCol w:w="503"/>
        <w:gridCol w:w="502"/>
        <w:gridCol w:w="503"/>
        <w:gridCol w:w="503"/>
        <w:gridCol w:w="503"/>
        <w:gridCol w:w="503"/>
        <w:gridCol w:w="503"/>
        <w:gridCol w:w="503"/>
        <w:gridCol w:w="992"/>
      </w:tblGrid>
      <w:tr w:rsidR="00452D46" w:rsidRPr="00A619B0" w:rsidTr="00452D46">
        <w:tc>
          <w:tcPr>
            <w:tcW w:w="821" w:type="dxa"/>
          </w:tcPr>
          <w:p w:rsidR="00452D46" w:rsidRPr="00A619B0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Questão</w:t>
            </w:r>
          </w:p>
        </w:tc>
        <w:tc>
          <w:tcPr>
            <w:tcW w:w="502" w:type="dxa"/>
          </w:tcPr>
          <w:p w:rsidR="00452D46" w:rsidRPr="00452D46" w:rsidRDefault="00452D46" w:rsidP="00452D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452D4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503" w:type="dxa"/>
          </w:tcPr>
          <w:p w:rsidR="00452D46" w:rsidRPr="00452D46" w:rsidRDefault="00452D46" w:rsidP="00452D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4.1.</w:t>
            </w:r>
          </w:p>
        </w:tc>
        <w:tc>
          <w:tcPr>
            <w:tcW w:w="503" w:type="dxa"/>
          </w:tcPr>
          <w:p w:rsid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8.</w:t>
            </w:r>
          </w:p>
        </w:tc>
        <w:tc>
          <w:tcPr>
            <w:tcW w:w="502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8.1.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9.1.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9.2.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9.3.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9.4.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</w:t>
            </w:r>
            <w:r w:rsidRPr="00452D4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503" w:type="dxa"/>
          </w:tcPr>
          <w:p w:rsidR="00452D46" w:rsidRPr="00452D46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10</w:t>
            </w:r>
            <w:r w:rsidR="00B0210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452D46" w:rsidRPr="00A619B0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452D46" w:rsidRPr="00A619B0" w:rsidTr="00452D46">
        <w:tc>
          <w:tcPr>
            <w:tcW w:w="821" w:type="dxa"/>
          </w:tcPr>
          <w:p w:rsidR="00452D46" w:rsidRPr="00A619B0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Cotação</w:t>
            </w:r>
          </w:p>
        </w:tc>
        <w:tc>
          <w:tcPr>
            <w:tcW w:w="502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336CE7">
              <w:rPr>
                <w:rFonts w:ascii="Arial" w:hAnsi="Arial" w:cs="Arial"/>
                <w:sz w:val="14"/>
                <w:szCs w:val="14"/>
              </w:rPr>
              <w:t>.5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3" w:type="dxa"/>
          </w:tcPr>
          <w:p w:rsidR="00452D46" w:rsidRPr="00452D46" w:rsidRDefault="00336CE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10.5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02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03" w:type="dxa"/>
          </w:tcPr>
          <w:p w:rsidR="00452D46" w:rsidRPr="00452D46" w:rsidRDefault="0025558C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452D46" w:rsidRPr="004E39AB" w:rsidRDefault="00452D4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9A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</w:tbl>
    <w:p w:rsidR="00A619B0" w:rsidRPr="006E6AAA" w:rsidRDefault="00A619B0" w:rsidP="00452D46">
      <w:pPr>
        <w:tabs>
          <w:tab w:val="left" w:pos="7305"/>
        </w:tabs>
        <w:rPr>
          <w:rFonts w:ascii="Arial" w:hAnsi="Arial" w:cs="Arial"/>
        </w:rPr>
      </w:pPr>
    </w:p>
    <w:sectPr w:rsidR="00A619B0" w:rsidRPr="006E6AAA" w:rsidSect="00A3615E">
      <w:headerReference w:type="default" r:id="rId18"/>
      <w:footerReference w:type="default" r:id="rId19"/>
      <w:pgSz w:w="11906" w:h="16838" w:code="9"/>
      <w:pgMar w:top="1560" w:right="1247" w:bottom="1418" w:left="1247" w:header="284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BE" w:rsidRDefault="00DC10BE" w:rsidP="00FE1560">
      <w:pPr>
        <w:spacing w:after="0" w:line="240" w:lineRule="auto"/>
      </w:pPr>
      <w:r>
        <w:separator/>
      </w:r>
    </w:p>
  </w:endnote>
  <w:endnote w:type="continuationSeparator" w:id="0">
    <w:p w:rsidR="00DC10BE" w:rsidRDefault="00DC10BE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6117378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2"/>
        <w:szCs w:val="22"/>
      </w:rPr>
    </w:sdtEndPr>
    <w:sdtContent>
      <w:p w:rsidR="0071004F" w:rsidRPr="0020039C" w:rsidRDefault="0071004F" w:rsidP="0020039C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t-P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2189480</wp:posOffset>
              </wp:positionH>
              <wp:positionV relativeFrom="paragraph">
                <wp:posOffset>-91440</wp:posOffset>
              </wp:positionV>
              <wp:extent cx="1952625" cy="323850"/>
              <wp:effectExtent l="19050" t="0" r="9525" b="0"/>
              <wp:wrapTight wrapText="bothSides">
                <wp:wrapPolygon edited="0">
                  <wp:start x="-211" y="0"/>
                  <wp:lineTo x="-211" y="20329"/>
                  <wp:lineTo x="21705" y="20329"/>
                  <wp:lineTo x="21705" y="0"/>
                  <wp:lineTo x="-211" y="0"/>
                </wp:wrapPolygon>
              </wp:wrapTight>
              <wp:docPr id="2" name="Imagem 3" descr="C:\Users\A-Marques\Desktop\ISILDA m\profissionais\Logo_POCH_Portugal2020_UE_V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C:\Users\A-Marques\Desktop\ISILDA m\profissionais\Logo_POCH_Portugal2020_UE_V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0039C">
          <w:rPr>
            <w:rFonts w:ascii="Arial" w:hAnsi="Arial" w:cs="Arial"/>
            <w:sz w:val="16"/>
            <w:szCs w:val="16"/>
          </w:rPr>
          <w:t>Ficha de avaliação de Geografia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20039C">
          <w:rPr>
            <w:rFonts w:ascii="Arial" w:hAnsi="Arial" w:cs="Arial"/>
            <w:sz w:val="16"/>
            <w:szCs w:val="16"/>
          </w:rPr>
          <w:fldChar w:fldCharType="begin"/>
        </w:r>
        <w:r w:rsidRPr="002003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0039C">
          <w:rPr>
            <w:rFonts w:ascii="Arial" w:hAnsi="Arial" w:cs="Arial"/>
            <w:sz w:val="16"/>
            <w:szCs w:val="16"/>
          </w:rPr>
          <w:fldChar w:fldCharType="separate"/>
        </w:r>
        <w:r w:rsidR="00F67974">
          <w:rPr>
            <w:rFonts w:ascii="Arial" w:hAnsi="Arial" w:cs="Arial"/>
            <w:noProof/>
            <w:sz w:val="16"/>
            <w:szCs w:val="16"/>
          </w:rPr>
          <w:t>3</w:t>
        </w:r>
        <w:r w:rsidRPr="0020039C">
          <w:rPr>
            <w:rFonts w:ascii="Arial" w:hAnsi="Arial" w:cs="Arial"/>
            <w:sz w:val="16"/>
            <w:szCs w:val="16"/>
          </w:rPr>
          <w:fldChar w:fldCharType="end"/>
        </w:r>
      </w:p>
      <w:p w:rsidR="0071004F" w:rsidRDefault="0071004F" w:rsidP="0020039C">
        <w:pPr>
          <w:pStyle w:val="Rodap"/>
        </w:pPr>
        <w:r w:rsidRPr="0020039C">
          <w:rPr>
            <w:rFonts w:ascii="Arial" w:hAnsi="Arial" w:cs="Arial"/>
            <w:sz w:val="16"/>
            <w:szCs w:val="16"/>
          </w:rPr>
          <w:t>Prof</w:t>
        </w:r>
        <w:r>
          <w:rPr>
            <w:rFonts w:ascii="Arial" w:hAnsi="Arial" w:cs="Arial"/>
            <w:sz w:val="16"/>
            <w:szCs w:val="16"/>
          </w:rPr>
          <w:t xml:space="preserve">. </w:t>
        </w:r>
        <w:r w:rsidRPr="0020039C">
          <w:rPr>
            <w:rFonts w:ascii="Arial" w:hAnsi="Arial" w:cs="Arial"/>
            <w:sz w:val="16"/>
            <w:szCs w:val="16"/>
          </w:rPr>
          <w:t>Manuel António Leite</w:t>
        </w:r>
      </w:p>
    </w:sdtContent>
  </w:sdt>
  <w:p w:rsidR="0071004F" w:rsidRPr="008F5A8C" w:rsidRDefault="0071004F" w:rsidP="008F5A8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BE" w:rsidRDefault="00DC10BE" w:rsidP="00FE1560">
      <w:pPr>
        <w:spacing w:after="0" w:line="240" w:lineRule="auto"/>
      </w:pPr>
      <w:r>
        <w:separator/>
      </w:r>
    </w:p>
  </w:footnote>
  <w:footnote w:type="continuationSeparator" w:id="0">
    <w:p w:rsidR="00DC10BE" w:rsidRDefault="00DC10BE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4F" w:rsidRDefault="0071004F" w:rsidP="004C32F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AD0"/>
    <w:multiLevelType w:val="hybridMultilevel"/>
    <w:tmpl w:val="DC96E190"/>
    <w:lvl w:ilvl="0" w:tplc="6142B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C738D"/>
    <w:multiLevelType w:val="hybridMultilevel"/>
    <w:tmpl w:val="525E300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BA2"/>
    <w:multiLevelType w:val="hybridMultilevel"/>
    <w:tmpl w:val="7E060AFA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6D04"/>
    <w:multiLevelType w:val="hybridMultilevel"/>
    <w:tmpl w:val="632266CA"/>
    <w:lvl w:ilvl="0" w:tplc="F4BEC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12075"/>
    <w:multiLevelType w:val="hybridMultilevel"/>
    <w:tmpl w:val="A2B6A90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7C26"/>
    <w:multiLevelType w:val="hybridMultilevel"/>
    <w:tmpl w:val="17BA80D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7C40"/>
    <w:multiLevelType w:val="hybridMultilevel"/>
    <w:tmpl w:val="3A6A86E4"/>
    <w:lvl w:ilvl="0" w:tplc="39B2C52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D1131"/>
    <w:multiLevelType w:val="hybridMultilevel"/>
    <w:tmpl w:val="714C09FC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61E1D"/>
    <w:multiLevelType w:val="hybridMultilevel"/>
    <w:tmpl w:val="D71848F2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46A09"/>
    <w:multiLevelType w:val="hybridMultilevel"/>
    <w:tmpl w:val="590C89F6"/>
    <w:lvl w:ilvl="0" w:tplc="813E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109F8"/>
    <w:multiLevelType w:val="hybridMultilevel"/>
    <w:tmpl w:val="4E023CAA"/>
    <w:lvl w:ilvl="0" w:tplc="2BB8B3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19CB"/>
    <w:multiLevelType w:val="hybridMultilevel"/>
    <w:tmpl w:val="8746F31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5BB4"/>
    <w:multiLevelType w:val="hybridMultilevel"/>
    <w:tmpl w:val="98764CD6"/>
    <w:lvl w:ilvl="0" w:tplc="E690A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03AC"/>
    <w:multiLevelType w:val="multilevel"/>
    <w:tmpl w:val="E698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0E1BCA"/>
    <w:multiLevelType w:val="hybridMultilevel"/>
    <w:tmpl w:val="655E5606"/>
    <w:lvl w:ilvl="0" w:tplc="5C9C583C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5" w:hanging="360"/>
      </w:pPr>
    </w:lvl>
    <w:lvl w:ilvl="2" w:tplc="0816001B" w:tentative="1">
      <w:start w:val="1"/>
      <w:numFmt w:val="lowerRoman"/>
      <w:lvlText w:val="%3."/>
      <w:lvlJc w:val="right"/>
      <w:pPr>
        <w:ind w:left="2025" w:hanging="180"/>
      </w:pPr>
    </w:lvl>
    <w:lvl w:ilvl="3" w:tplc="0816000F" w:tentative="1">
      <w:start w:val="1"/>
      <w:numFmt w:val="decimal"/>
      <w:lvlText w:val="%4."/>
      <w:lvlJc w:val="left"/>
      <w:pPr>
        <w:ind w:left="2745" w:hanging="360"/>
      </w:pPr>
    </w:lvl>
    <w:lvl w:ilvl="4" w:tplc="08160019" w:tentative="1">
      <w:start w:val="1"/>
      <w:numFmt w:val="lowerLetter"/>
      <w:lvlText w:val="%5."/>
      <w:lvlJc w:val="left"/>
      <w:pPr>
        <w:ind w:left="3465" w:hanging="360"/>
      </w:pPr>
    </w:lvl>
    <w:lvl w:ilvl="5" w:tplc="0816001B" w:tentative="1">
      <w:start w:val="1"/>
      <w:numFmt w:val="lowerRoman"/>
      <w:lvlText w:val="%6."/>
      <w:lvlJc w:val="right"/>
      <w:pPr>
        <w:ind w:left="4185" w:hanging="180"/>
      </w:pPr>
    </w:lvl>
    <w:lvl w:ilvl="6" w:tplc="0816000F" w:tentative="1">
      <w:start w:val="1"/>
      <w:numFmt w:val="decimal"/>
      <w:lvlText w:val="%7."/>
      <w:lvlJc w:val="left"/>
      <w:pPr>
        <w:ind w:left="4905" w:hanging="360"/>
      </w:pPr>
    </w:lvl>
    <w:lvl w:ilvl="7" w:tplc="08160019" w:tentative="1">
      <w:start w:val="1"/>
      <w:numFmt w:val="lowerLetter"/>
      <w:lvlText w:val="%8."/>
      <w:lvlJc w:val="left"/>
      <w:pPr>
        <w:ind w:left="5625" w:hanging="360"/>
      </w:pPr>
    </w:lvl>
    <w:lvl w:ilvl="8" w:tplc="08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ACC1DBB"/>
    <w:multiLevelType w:val="hybridMultilevel"/>
    <w:tmpl w:val="A3F68966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E80"/>
    <w:multiLevelType w:val="hybridMultilevel"/>
    <w:tmpl w:val="EDBE2BDE"/>
    <w:lvl w:ilvl="0" w:tplc="7196F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80A94"/>
    <w:multiLevelType w:val="hybridMultilevel"/>
    <w:tmpl w:val="EF5C3BFC"/>
    <w:lvl w:ilvl="0" w:tplc="0D9EDA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E1ED9"/>
    <w:multiLevelType w:val="hybridMultilevel"/>
    <w:tmpl w:val="6482390C"/>
    <w:lvl w:ilvl="0" w:tplc="EAA8F4C0">
      <w:start w:val="1"/>
      <w:numFmt w:val="decimal"/>
      <w:lvlText w:val="%1."/>
      <w:lvlJc w:val="left"/>
      <w:pPr>
        <w:ind w:left="218" w:hanging="360"/>
      </w:pPr>
      <w:rPr>
        <w:rFonts w:ascii="Verdana" w:hAnsi="Verdana" w:cstheme="minorBid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10"/>
  </w:num>
  <w:num w:numId="6">
    <w:abstractNumId w:val="2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11"/>
  </w:num>
  <w:num w:numId="14">
    <w:abstractNumId w:val="4"/>
  </w:num>
  <w:num w:numId="15">
    <w:abstractNumId w:val="8"/>
  </w:num>
  <w:num w:numId="16">
    <w:abstractNumId w:val="1"/>
  </w:num>
  <w:num w:numId="17">
    <w:abstractNumId w:val="6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7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08"/>
    <w:rsid w:val="00000E36"/>
    <w:rsid w:val="000113CC"/>
    <w:rsid w:val="000140B6"/>
    <w:rsid w:val="00021188"/>
    <w:rsid w:val="00052D31"/>
    <w:rsid w:val="00056C19"/>
    <w:rsid w:val="00065B0B"/>
    <w:rsid w:val="000665E1"/>
    <w:rsid w:val="0008116D"/>
    <w:rsid w:val="000C34B8"/>
    <w:rsid w:val="000C41C0"/>
    <w:rsid w:val="000D5ED5"/>
    <w:rsid w:val="000E0EF7"/>
    <w:rsid w:val="00110AB9"/>
    <w:rsid w:val="001114B3"/>
    <w:rsid w:val="00131C2B"/>
    <w:rsid w:val="00140038"/>
    <w:rsid w:val="001711A9"/>
    <w:rsid w:val="00180427"/>
    <w:rsid w:val="00190D6A"/>
    <w:rsid w:val="001970B2"/>
    <w:rsid w:val="00197104"/>
    <w:rsid w:val="001A46C7"/>
    <w:rsid w:val="001A615D"/>
    <w:rsid w:val="001A7216"/>
    <w:rsid w:val="001B4FE9"/>
    <w:rsid w:val="001C1C2B"/>
    <w:rsid w:val="001F3065"/>
    <w:rsid w:val="001F5DCD"/>
    <w:rsid w:val="0020039C"/>
    <w:rsid w:val="00221BD1"/>
    <w:rsid w:val="00222E14"/>
    <w:rsid w:val="00224CBE"/>
    <w:rsid w:val="00225325"/>
    <w:rsid w:val="002277DD"/>
    <w:rsid w:val="00235600"/>
    <w:rsid w:val="00236182"/>
    <w:rsid w:val="00236CA4"/>
    <w:rsid w:val="002475CF"/>
    <w:rsid w:val="0025558C"/>
    <w:rsid w:val="00262DF5"/>
    <w:rsid w:val="00292730"/>
    <w:rsid w:val="002A6710"/>
    <w:rsid w:val="002C292E"/>
    <w:rsid w:val="002C6388"/>
    <w:rsid w:val="002E7FB8"/>
    <w:rsid w:val="002F02F5"/>
    <w:rsid w:val="00301147"/>
    <w:rsid w:val="003174B4"/>
    <w:rsid w:val="0032614E"/>
    <w:rsid w:val="00336CE7"/>
    <w:rsid w:val="003443A2"/>
    <w:rsid w:val="003528E4"/>
    <w:rsid w:val="003653D9"/>
    <w:rsid w:val="0038127B"/>
    <w:rsid w:val="003A05D6"/>
    <w:rsid w:val="003E3D87"/>
    <w:rsid w:val="003E5EAA"/>
    <w:rsid w:val="003F27A8"/>
    <w:rsid w:val="0040220F"/>
    <w:rsid w:val="004103F3"/>
    <w:rsid w:val="0042617C"/>
    <w:rsid w:val="00445C35"/>
    <w:rsid w:val="00452D46"/>
    <w:rsid w:val="00463BDB"/>
    <w:rsid w:val="00467229"/>
    <w:rsid w:val="00490928"/>
    <w:rsid w:val="004A4BE7"/>
    <w:rsid w:val="004A52FB"/>
    <w:rsid w:val="004B27A6"/>
    <w:rsid w:val="004B4844"/>
    <w:rsid w:val="004C1645"/>
    <w:rsid w:val="004C32F7"/>
    <w:rsid w:val="004D6162"/>
    <w:rsid w:val="004E39AB"/>
    <w:rsid w:val="004F321D"/>
    <w:rsid w:val="004F387A"/>
    <w:rsid w:val="00506D23"/>
    <w:rsid w:val="00521683"/>
    <w:rsid w:val="005262EB"/>
    <w:rsid w:val="005307CF"/>
    <w:rsid w:val="0055584E"/>
    <w:rsid w:val="005902BA"/>
    <w:rsid w:val="00590FDA"/>
    <w:rsid w:val="005C34C3"/>
    <w:rsid w:val="005C4AC7"/>
    <w:rsid w:val="005D35A8"/>
    <w:rsid w:val="005D4701"/>
    <w:rsid w:val="005E1127"/>
    <w:rsid w:val="005F4170"/>
    <w:rsid w:val="00617DA2"/>
    <w:rsid w:val="006724A7"/>
    <w:rsid w:val="00676177"/>
    <w:rsid w:val="00676308"/>
    <w:rsid w:val="00682EA8"/>
    <w:rsid w:val="006845DA"/>
    <w:rsid w:val="006B07F5"/>
    <w:rsid w:val="006D5D3E"/>
    <w:rsid w:val="006E3C6C"/>
    <w:rsid w:val="006E55A6"/>
    <w:rsid w:val="006E6AAA"/>
    <w:rsid w:val="006F240B"/>
    <w:rsid w:val="0071004F"/>
    <w:rsid w:val="00713510"/>
    <w:rsid w:val="00745336"/>
    <w:rsid w:val="00756184"/>
    <w:rsid w:val="00760357"/>
    <w:rsid w:val="0078239A"/>
    <w:rsid w:val="007C4C9D"/>
    <w:rsid w:val="007D1F3D"/>
    <w:rsid w:val="007E3A60"/>
    <w:rsid w:val="007F4978"/>
    <w:rsid w:val="008021C7"/>
    <w:rsid w:val="008414D1"/>
    <w:rsid w:val="00841F7E"/>
    <w:rsid w:val="0085534E"/>
    <w:rsid w:val="00870703"/>
    <w:rsid w:val="00873079"/>
    <w:rsid w:val="008926CE"/>
    <w:rsid w:val="00892A3C"/>
    <w:rsid w:val="00897CE5"/>
    <w:rsid w:val="008A0917"/>
    <w:rsid w:val="008B5A21"/>
    <w:rsid w:val="008C7467"/>
    <w:rsid w:val="008E4473"/>
    <w:rsid w:val="008F2906"/>
    <w:rsid w:val="008F5A8C"/>
    <w:rsid w:val="0091142C"/>
    <w:rsid w:val="009152AB"/>
    <w:rsid w:val="00915ED5"/>
    <w:rsid w:val="00921501"/>
    <w:rsid w:val="00925FE0"/>
    <w:rsid w:val="00943075"/>
    <w:rsid w:val="00945EF7"/>
    <w:rsid w:val="00965EF2"/>
    <w:rsid w:val="00995FC8"/>
    <w:rsid w:val="009961F2"/>
    <w:rsid w:val="00996EDA"/>
    <w:rsid w:val="009A1168"/>
    <w:rsid w:val="009E5975"/>
    <w:rsid w:val="009E5D27"/>
    <w:rsid w:val="009E7858"/>
    <w:rsid w:val="00A13230"/>
    <w:rsid w:val="00A31B5D"/>
    <w:rsid w:val="00A3615E"/>
    <w:rsid w:val="00A41A84"/>
    <w:rsid w:val="00A510F9"/>
    <w:rsid w:val="00A5422F"/>
    <w:rsid w:val="00A619B0"/>
    <w:rsid w:val="00A71716"/>
    <w:rsid w:val="00A73603"/>
    <w:rsid w:val="00A914D5"/>
    <w:rsid w:val="00AA2DB6"/>
    <w:rsid w:val="00AB1844"/>
    <w:rsid w:val="00AB3165"/>
    <w:rsid w:val="00AB470F"/>
    <w:rsid w:val="00AC6323"/>
    <w:rsid w:val="00AF65D5"/>
    <w:rsid w:val="00B02107"/>
    <w:rsid w:val="00B10D27"/>
    <w:rsid w:val="00B20E1B"/>
    <w:rsid w:val="00B22D64"/>
    <w:rsid w:val="00B312D1"/>
    <w:rsid w:val="00B5146D"/>
    <w:rsid w:val="00B528B2"/>
    <w:rsid w:val="00B573C6"/>
    <w:rsid w:val="00BA6F3B"/>
    <w:rsid w:val="00BA7623"/>
    <w:rsid w:val="00BF0376"/>
    <w:rsid w:val="00C248F9"/>
    <w:rsid w:val="00C3241C"/>
    <w:rsid w:val="00C433FF"/>
    <w:rsid w:val="00C47CAB"/>
    <w:rsid w:val="00C50101"/>
    <w:rsid w:val="00C74CCA"/>
    <w:rsid w:val="00C840AD"/>
    <w:rsid w:val="00CB715B"/>
    <w:rsid w:val="00CE2FC3"/>
    <w:rsid w:val="00CE4FAD"/>
    <w:rsid w:val="00CF30BA"/>
    <w:rsid w:val="00D368FA"/>
    <w:rsid w:val="00D40309"/>
    <w:rsid w:val="00D41608"/>
    <w:rsid w:val="00D57ECD"/>
    <w:rsid w:val="00D63F12"/>
    <w:rsid w:val="00D80A7B"/>
    <w:rsid w:val="00D9268A"/>
    <w:rsid w:val="00D93348"/>
    <w:rsid w:val="00D973B1"/>
    <w:rsid w:val="00DB50AA"/>
    <w:rsid w:val="00DC10BE"/>
    <w:rsid w:val="00DC43DA"/>
    <w:rsid w:val="00DF3102"/>
    <w:rsid w:val="00DF4413"/>
    <w:rsid w:val="00E11D21"/>
    <w:rsid w:val="00E16FCD"/>
    <w:rsid w:val="00E30BE9"/>
    <w:rsid w:val="00E323CA"/>
    <w:rsid w:val="00E53011"/>
    <w:rsid w:val="00E65E08"/>
    <w:rsid w:val="00E80EAC"/>
    <w:rsid w:val="00E90EB6"/>
    <w:rsid w:val="00EC2BF7"/>
    <w:rsid w:val="00EC45C7"/>
    <w:rsid w:val="00EF40F9"/>
    <w:rsid w:val="00F1691B"/>
    <w:rsid w:val="00F256F6"/>
    <w:rsid w:val="00F30E2C"/>
    <w:rsid w:val="00F42DB7"/>
    <w:rsid w:val="00F63856"/>
    <w:rsid w:val="00F67974"/>
    <w:rsid w:val="00F724B3"/>
    <w:rsid w:val="00F74786"/>
    <w:rsid w:val="00FA6E2B"/>
    <w:rsid w:val="00FB280A"/>
    <w:rsid w:val="00FD5D9B"/>
    <w:rsid w:val="00FE1560"/>
    <w:rsid w:val="00FE4016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semiHidden/>
    <w:rsid w:val="001B4FE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B4FE9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semiHidden/>
    <w:rsid w:val="001B4FE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B4FE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nia\Defini&#231;&#245;es%20locais\Temporary%20Internet%20Files\Content.IE5\E5QPJ7D1\Modelo%20CabecalhoVertical%5b1%5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B2B1-706A-4E59-9947-25F2387D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CabecalhoVertical[1]</Template>
  <TotalTime>68</TotalTime>
  <Pages>3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seu nome de utilizador</dc:creator>
  <cp:lastModifiedBy>Manuel António Brandão Pires Leite</cp:lastModifiedBy>
  <cp:revision>9</cp:revision>
  <cp:lastPrinted>2015-12-10T08:29:00Z</cp:lastPrinted>
  <dcterms:created xsi:type="dcterms:W3CDTF">2016-02-05T10:52:00Z</dcterms:created>
  <dcterms:modified xsi:type="dcterms:W3CDTF">2016-02-16T16:33:00Z</dcterms:modified>
</cp:coreProperties>
</file>